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CD" w:rsidRPr="00E37391" w:rsidRDefault="000827CD" w:rsidP="000827CD">
      <w:pPr>
        <w:suppressAutoHyphens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E37391">
        <w:rPr>
          <w:rFonts w:ascii="Calibri" w:hAnsi="Calibri" w:cs="Calibri"/>
          <w:b/>
          <w:sz w:val="28"/>
          <w:szCs w:val="28"/>
        </w:rPr>
        <w:t>CONCURSO DE DIRECTOR DE UNIDAD EJECUTORA DE DEPENDENCIA EXCLUSIVA CONICET</w:t>
      </w:r>
    </w:p>
    <w:p w:rsidR="00E37391" w:rsidRDefault="00E37391" w:rsidP="009E5C0E">
      <w:pPr>
        <w:suppressAutoHyphens/>
        <w:spacing w:after="0" w:line="240" w:lineRule="auto"/>
        <w:jc w:val="center"/>
      </w:pPr>
      <w:r w:rsidRPr="009E5C0E">
        <w:rPr>
          <w:rFonts w:ascii="Calibri" w:hAnsi="Calibri" w:cs="Calibri"/>
          <w:b/>
        </w:rPr>
        <w:t>Nombre de la UE</w:t>
      </w:r>
      <w:r>
        <w:rPr>
          <w:rFonts w:ascii="Calibri" w:hAnsi="Calibri" w:cs="Calibri"/>
        </w:rPr>
        <w:t xml:space="preserve">: </w:t>
      </w:r>
      <w:sdt>
        <w:sdtPr>
          <w:rPr>
            <w:rStyle w:val="Estilo1"/>
          </w:rPr>
          <w:alias w:val="Nombre y apellido"/>
          <w:tag w:val="Nombre y apellido"/>
          <w:id w:val="1192948469"/>
          <w:placeholder>
            <w:docPart w:val="F7C69B672AF74A96BA8259C9E342BFCB"/>
          </w:placeholder>
        </w:sdtPr>
        <w:sdtEndPr>
          <w:rPr>
            <w:rStyle w:val="Fuentedeprrafopredeter"/>
            <w:rFonts w:ascii="Calibri" w:hAnsi="Calibri" w:cs="Calibri"/>
            <w:b/>
            <w:sz w:val="28"/>
            <w:szCs w:val="28"/>
          </w:rPr>
        </w:sdtEndPr>
        <w:sdtContent>
          <w:sdt>
            <w:sdtPr>
              <w:alias w:val="Concurso"/>
              <w:tag w:val="Concurso"/>
              <w:id w:val="480348014"/>
              <w:placeholder>
                <w:docPart w:val="E27F3D3E2DB7416F90230BE837E4B5D9"/>
              </w:placeholder>
              <w:showingPlcHdr/>
              <w:dropDownList>
                <w:listItem w:value="Elija un elemento."/>
                <w:listItem w:displayText="IPGP CENPAT" w:value="IPGP CENPAT"/>
                <w:listItem w:displayText="CEIL" w:value="CEIL"/>
                <w:listItem w:displayText="CADIC" w:value="CADIC"/>
                <w:listItem w:displayText="CAICYT" w:value="CAICYT"/>
                <w:listItem w:displayText="CESIMAR - CENPAT" w:value="CESIMAR - CENPAT"/>
                <w:listItem w:displayText="CEUR" w:value="CEUR"/>
                <w:listItem w:displayText="CIBION" w:value="CIBION"/>
                <w:listItem w:displayText="CIIPME" w:value="CIIPME"/>
                <w:listItem w:displayText="CSC" w:value="CSC"/>
                <w:listItem w:displayText="IAM" w:value="IAM"/>
                <w:listItem w:displayText="IBIOMAR - CENPAT" w:value="IBIOMAR - CENPAT"/>
                <w:listItem w:displayText="IDEAUS - CENPAT" w:value="IDEAUS - CENPAT"/>
                <w:listItem w:displayText="IDEHESI" w:value="IDEHESI"/>
                <w:listItem w:displayText="IIBICRIT" w:value="IIBICRIT"/>
                <w:listItem w:displayText="IMBECU" w:value="IMBECU"/>
                <w:listItem w:displayText="IMHICIHU" w:value="IMHICIHU"/>
                <w:listItem w:displayText="INAHE" w:value="INAHE"/>
                <w:listItem w:displayText="INBIOTEC" w:value="INBIOTEC"/>
                <w:listItem w:displayText="INCIHUSA" w:value="INCIHUSA"/>
                <w:listItem w:displayText="INGEBI" w:value="INGEBI"/>
                <w:listItem w:displayText="IPCSH - CENPAT" w:value="IPCSH - CENPAT"/>
                <w:listItem w:displayText="IPEEC - CENPAT" w:value="IPEEC - CENPAT"/>
                <w:listItem w:displayText="IPGP - CENPAT" w:value="IPGP - CENPAT"/>
                <w:listItem w:displayText="MACNBR" w:value="MACNBR"/>
                <w:listItem w:displayText="PROIMI" w:value="PROIMI"/>
              </w:dropDownList>
            </w:sdtPr>
            <w:sdtEndPr>
              <w:rPr>
                <w:rFonts w:ascii="Calibri" w:hAnsi="Calibri" w:cs="Calibri"/>
              </w:rPr>
            </w:sdtEndPr>
            <w:sdtContent>
              <w:r w:rsidR="000827CD" w:rsidRPr="00502572">
                <w:rPr>
                  <w:rStyle w:val="Textodelmarcadordeposicin"/>
                  <w:rFonts w:eastAsia="Calibri"/>
                </w:rPr>
                <w:t>Elija un elemento.</w:t>
              </w:r>
            </w:sdtContent>
          </w:sdt>
        </w:sdtContent>
      </w:sdt>
    </w:p>
    <w:p w:rsidR="00E37391" w:rsidRDefault="005F01CA" w:rsidP="005F01CA">
      <w:pPr>
        <w:tabs>
          <w:tab w:val="left" w:pos="2959"/>
        </w:tabs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E37391" w:rsidRDefault="00E37391" w:rsidP="00E37391">
      <w:pPr>
        <w:suppressAutoHyphens/>
        <w:spacing w:after="0" w:line="240" w:lineRule="auto"/>
        <w:jc w:val="both"/>
        <w:rPr>
          <w:rFonts w:ascii="Calibri" w:hAnsi="Calibri" w:cs="Calibri"/>
        </w:rPr>
      </w:pPr>
      <w:r w:rsidRPr="009E5C0E">
        <w:rPr>
          <w:rFonts w:ascii="Calibri" w:hAnsi="Calibri" w:cs="Calibri"/>
          <w:b/>
        </w:rPr>
        <w:t>Apellido y nombre completo:</w:t>
      </w:r>
      <w:r>
        <w:rPr>
          <w:rFonts w:ascii="Calibri" w:hAnsi="Calibri" w:cs="Calibri"/>
        </w:rPr>
        <w:t xml:space="preserve"> </w:t>
      </w:r>
      <w:sdt>
        <w:sdtPr>
          <w:rPr>
            <w:rStyle w:val="Estilo1"/>
          </w:rPr>
          <w:alias w:val="Nombre y apellido"/>
          <w:tag w:val="Nombre y apellido"/>
          <w:id w:val="-1467502145"/>
          <w:placeholder>
            <w:docPart w:val="79ECBF454246404BBCF5A7AF736A6149"/>
          </w:placeholder>
          <w:showingPlcHdr/>
        </w:sdtPr>
        <w:sdtEndPr>
          <w:rPr>
            <w:rStyle w:val="Fuentedeprrafopredeter"/>
            <w:rFonts w:ascii="Calibri" w:hAnsi="Calibri" w:cs="Calibri"/>
            <w:b/>
            <w:sz w:val="28"/>
            <w:szCs w:val="28"/>
          </w:rPr>
        </w:sdtEndPr>
        <w:sdtContent>
          <w:r w:rsidRPr="00502572">
            <w:rPr>
              <w:rStyle w:val="Textodelmarcadordeposicin"/>
              <w:rFonts w:eastAsia="Calibri"/>
            </w:rPr>
            <w:t>Haga clic aquí para escribir texto.</w:t>
          </w:r>
        </w:sdtContent>
      </w:sdt>
    </w:p>
    <w:p w:rsidR="00E37391" w:rsidRPr="00530894" w:rsidRDefault="00E37391" w:rsidP="00E37391">
      <w:pPr>
        <w:suppressAutoHyphens/>
        <w:spacing w:after="0" w:line="240" w:lineRule="auto"/>
        <w:jc w:val="both"/>
        <w:rPr>
          <w:rFonts w:ascii="Calibri" w:hAnsi="Calibri"/>
        </w:rPr>
      </w:pPr>
      <w:r w:rsidRPr="009E5C0E">
        <w:rPr>
          <w:rFonts w:ascii="Calibri" w:hAnsi="Calibri" w:cs="Calibri"/>
          <w:b/>
        </w:rPr>
        <w:t>Fecha de nacimiento (dd/mm/aaaa):</w:t>
      </w:r>
      <w:r w:rsidRPr="00530894">
        <w:rPr>
          <w:rFonts w:ascii="Calibri" w:hAnsi="Calibri" w:cs="Calibri"/>
        </w:rPr>
        <w:t xml:space="preserve"> </w:t>
      </w:r>
      <w:sdt>
        <w:sdtPr>
          <w:rPr>
            <w:rStyle w:val="Estilo1"/>
          </w:rPr>
          <w:alias w:val="Fecha de nacimiento"/>
          <w:tag w:val="Fecha de nacimiento"/>
          <w:id w:val="1132900496"/>
          <w:placeholder>
            <w:docPart w:val="028BE89C48D94E5C8E071D8EB9A271C5"/>
          </w:placeholder>
          <w:showingPlcHdr/>
        </w:sdtPr>
        <w:sdtEndPr>
          <w:rPr>
            <w:rStyle w:val="Fuentedeprrafopredeter"/>
            <w:rFonts w:ascii="Calibri" w:hAnsi="Calibri" w:cs="Calibri"/>
          </w:rPr>
        </w:sdtEndPr>
        <w:sdtContent>
          <w:r w:rsidRPr="00502572">
            <w:rPr>
              <w:rStyle w:val="Textodelmarcadordeposicin"/>
              <w:rFonts w:eastAsia="Calibri"/>
            </w:rPr>
            <w:t>Haga clic aquí para escribir texto.</w:t>
          </w:r>
        </w:sdtContent>
      </w:sdt>
    </w:p>
    <w:p w:rsidR="00E37391" w:rsidRDefault="00E37391" w:rsidP="00E37391">
      <w:pPr>
        <w:suppressAutoHyphens/>
        <w:autoSpaceDE w:val="0"/>
        <w:spacing w:after="0" w:line="240" w:lineRule="auto"/>
        <w:jc w:val="both"/>
        <w:rPr>
          <w:rFonts w:ascii="Calibri" w:hAnsi="Calibri" w:cs="Calibri"/>
        </w:rPr>
      </w:pPr>
      <w:r w:rsidRPr="009E5C0E">
        <w:rPr>
          <w:rFonts w:ascii="Calibri" w:hAnsi="Calibri" w:cs="Calibri"/>
          <w:b/>
        </w:rPr>
        <w:t>Nacionalidad:</w:t>
      </w:r>
      <w:r>
        <w:rPr>
          <w:rFonts w:ascii="Calibri" w:hAnsi="Calibri" w:cs="Calibri"/>
        </w:rPr>
        <w:t xml:space="preserve"> </w:t>
      </w:r>
      <w:sdt>
        <w:sdtPr>
          <w:rPr>
            <w:rStyle w:val="Estilo1"/>
          </w:rPr>
          <w:alias w:val="Nacionalidad"/>
          <w:tag w:val="Nacionalidad"/>
          <w:id w:val="-1389642085"/>
          <w:placeholder>
            <w:docPart w:val="4699D0EDD2C544C5AE0F9B4E68574925"/>
          </w:placeholder>
          <w:showingPlcHdr/>
        </w:sdtPr>
        <w:sdtEndPr>
          <w:rPr>
            <w:rStyle w:val="Fuentedeprrafopredeter"/>
            <w:rFonts w:ascii="Calibri" w:hAnsi="Calibri" w:cs="Calibri"/>
          </w:rPr>
        </w:sdtEndPr>
        <w:sdtContent>
          <w:r w:rsidRPr="00502572">
            <w:rPr>
              <w:rStyle w:val="Textodelmarcadordeposicin"/>
              <w:rFonts w:eastAsia="Calibri"/>
            </w:rPr>
            <w:t>Haga clic aquí para escribir texto.</w:t>
          </w:r>
        </w:sdtContent>
      </w:sdt>
    </w:p>
    <w:p w:rsidR="00E37391" w:rsidRPr="00530894" w:rsidRDefault="00E37391" w:rsidP="00E37391">
      <w:pPr>
        <w:suppressAutoHyphens/>
        <w:autoSpaceDE w:val="0"/>
        <w:spacing w:after="0" w:line="240" w:lineRule="auto"/>
        <w:jc w:val="both"/>
        <w:rPr>
          <w:rFonts w:ascii="Calibri" w:hAnsi="Calibri"/>
        </w:rPr>
      </w:pPr>
      <w:r w:rsidRPr="009E5C0E">
        <w:rPr>
          <w:rFonts w:ascii="Calibri" w:hAnsi="Calibri" w:cs="Calibri"/>
          <w:b/>
        </w:rPr>
        <w:t>Tipo de documento:</w:t>
      </w:r>
      <w:r>
        <w:rPr>
          <w:rFonts w:ascii="Calibri" w:hAnsi="Calibri" w:cs="Calibri"/>
        </w:rPr>
        <w:t xml:space="preserve"> </w:t>
      </w:r>
      <w:sdt>
        <w:sdtPr>
          <w:rPr>
            <w:rStyle w:val="Estilo1"/>
          </w:rPr>
          <w:alias w:val="Documento"/>
          <w:tag w:val="Documento"/>
          <w:id w:val="1622038705"/>
          <w:placeholder>
            <w:docPart w:val="840279978D024A919018BD867682D238"/>
          </w:placeholder>
          <w:showingPlcHdr/>
          <w:dropDownList>
            <w:listItem w:value="Elija un elemento."/>
            <w:listItem w:displayText="DNI" w:value="DNI"/>
            <w:listItem w:displayText="PAS" w:value="PAS"/>
            <w:listItem w:displayText="CI" w:value="CI"/>
            <w:listItem w:displayText="LC" w:value="LC"/>
          </w:dropDownList>
        </w:sdtPr>
        <w:sdtEndPr>
          <w:rPr>
            <w:rStyle w:val="Fuentedeprrafopredeter"/>
            <w:rFonts w:ascii="Calibri" w:hAnsi="Calibri" w:cs="Calibri"/>
          </w:rPr>
        </w:sdtEndPr>
        <w:sdtContent>
          <w:r w:rsidRPr="00502572">
            <w:rPr>
              <w:rStyle w:val="Textodelmarcadordeposicin"/>
              <w:rFonts w:eastAsia="Calibri"/>
            </w:rPr>
            <w:t>Elija un elemento.</w:t>
          </w:r>
        </w:sdtContent>
      </w:sdt>
      <w:r w:rsidRPr="00530894">
        <w:rPr>
          <w:rFonts w:ascii="Calibri" w:hAnsi="Calibri" w:cs="Calibri"/>
        </w:rPr>
        <w:t xml:space="preserve"> </w:t>
      </w:r>
      <w:r w:rsidR="009E5C0E">
        <w:rPr>
          <w:rFonts w:ascii="Calibri" w:hAnsi="Calibri" w:cs="Calibri"/>
        </w:rPr>
        <w:t xml:space="preserve"> </w:t>
      </w:r>
      <w:r w:rsidRPr="009E5C0E">
        <w:rPr>
          <w:rFonts w:ascii="Calibri" w:hAnsi="Calibri" w:cs="Calibri"/>
          <w:b/>
        </w:rPr>
        <w:t xml:space="preserve">Nº de documento: </w:t>
      </w:r>
      <w:sdt>
        <w:sdtPr>
          <w:rPr>
            <w:rStyle w:val="Estilo1"/>
          </w:rPr>
          <w:alias w:val="Número documento"/>
          <w:tag w:val="Número documento"/>
          <w:id w:val="-1423635828"/>
          <w:placeholder>
            <w:docPart w:val="3795DB4C81854DE1AF536DA47ECC4E7D"/>
          </w:placeholder>
          <w:showingPlcHdr/>
        </w:sdtPr>
        <w:sdtEndPr>
          <w:rPr>
            <w:rStyle w:val="Fuentedeprrafopredeter"/>
            <w:rFonts w:ascii="Calibri" w:hAnsi="Calibri" w:cs="Calibri"/>
          </w:rPr>
        </w:sdtEndPr>
        <w:sdtContent>
          <w:r w:rsidRPr="00502572">
            <w:rPr>
              <w:rStyle w:val="Textodelmarcadordeposicin"/>
              <w:rFonts w:eastAsia="Calibri"/>
            </w:rPr>
            <w:t>Haga clic aquí para escribir texto.</w:t>
          </w:r>
        </w:sdtContent>
      </w:sdt>
    </w:p>
    <w:p w:rsidR="00E37391" w:rsidRDefault="00E37391" w:rsidP="00E37391">
      <w:pPr>
        <w:suppressAutoHyphens/>
        <w:autoSpaceDE w:val="0"/>
        <w:spacing w:after="0" w:line="240" w:lineRule="auto"/>
        <w:jc w:val="both"/>
        <w:rPr>
          <w:rFonts w:ascii="Calibri" w:hAnsi="Calibri" w:cs="Calibri"/>
        </w:rPr>
      </w:pPr>
      <w:r w:rsidRPr="009E5C0E">
        <w:rPr>
          <w:rFonts w:ascii="Calibri" w:hAnsi="Calibri" w:cs="Calibri"/>
          <w:b/>
        </w:rPr>
        <w:t>Domicilio real:</w:t>
      </w:r>
      <w:r>
        <w:rPr>
          <w:rFonts w:ascii="Calibri" w:hAnsi="Calibri" w:cs="Calibri"/>
        </w:rPr>
        <w:t xml:space="preserve"> </w:t>
      </w:r>
      <w:sdt>
        <w:sdtPr>
          <w:rPr>
            <w:rStyle w:val="Estilo1"/>
          </w:rPr>
          <w:alias w:val="Domicilio"/>
          <w:tag w:val="Domicilio"/>
          <w:id w:val="-261531371"/>
          <w:placeholder>
            <w:docPart w:val="273A12329AED4066A95B1177AB5E0322"/>
          </w:placeholder>
          <w:showingPlcHdr/>
        </w:sdtPr>
        <w:sdtEndPr>
          <w:rPr>
            <w:rStyle w:val="Fuentedeprrafopredeter"/>
            <w:rFonts w:ascii="Calibri" w:hAnsi="Calibri" w:cs="Calibri"/>
          </w:rPr>
        </w:sdtEndPr>
        <w:sdtContent>
          <w:r w:rsidRPr="00502572">
            <w:rPr>
              <w:rStyle w:val="Textodelmarcadordeposicin"/>
              <w:rFonts w:eastAsia="Calibri"/>
            </w:rPr>
            <w:t>Haga clic aquí para escribir texto.</w:t>
          </w:r>
        </w:sdtContent>
      </w:sdt>
    </w:p>
    <w:p w:rsidR="00E37391" w:rsidRPr="009E5C0E" w:rsidRDefault="00E37391" w:rsidP="00E37391">
      <w:pPr>
        <w:suppressAutoHyphens/>
        <w:autoSpaceDE w:val="0"/>
        <w:spacing w:after="0" w:line="240" w:lineRule="auto"/>
        <w:jc w:val="both"/>
        <w:rPr>
          <w:rFonts w:ascii="Calibri" w:hAnsi="Calibri" w:cs="Calibri"/>
          <w:b/>
        </w:rPr>
      </w:pPr>
      <w:r w:rsidRPr="009E5C0E">
        <w:rPr>
          <w:rFonts w:ascii="Calibri" w:hAnsi="Calibri" w:cs="Calibri"/>
          <w:b/>
        </w:rPr>
        <w:t>Teléfono:</w:t>
      </w:r>
      <w:r w:rsidR="009E5C0E">
        <w:rPr>
          <w:rFonts w:ascii="Calibri" w:hAnsi="Calibri" w:cs="Calibri"/>
          <w:b/>
        </w:rPr>
        <w:t xml:space="preserve"> </w:t>
      </w:r>
      <w:sdt>
        <w:sdtPr>
          <w:rPr>
            <w:rStyle w:val="Estilo1"/>
          </w:rPr>
          <w:alias w:val="Domicilio"/>
          <w:tag w:val="Domicilio"/>
          <w:id w:val="1339048251"/>
          <w:placeholder>
            <w:docPart w:val="AD1DD6D0328545A7B6D3609CDF0F13A6"/>
          </w:placeholder>
          <w:showingPlcHdr/>
        </w:sdtPr>
        <w:sdtEndPr>
          <w:rPr>
            <w:rStyle w:val="Fuentedeprrafopredeter"/>
            <w:rFonts w:ascii="Calibri" w:hAnsi="Calibri" w:cs="Calibri"/>
          </w:rPr>
        </w:sdtEndPr>
        <w:sdtContent>
          <w:r w:rsidR="009E5C0E" w:rsidRPr="00502572">
            <w:rPr>
              <w:rStyle w:val="Textodelmarcadordeposicin"/>
              <w:rFonts w:eastAsia="Calibri"/>
            </w:rPr>
            <w:t>Haga clic aquí para escribir texto.</w:t>
          </w:r>
        </w:sdtContent>
      </w:sdt>
    </w:p>
    <w:p w:rsidR="00E37391" w:rsidRPr="00954583" w:rsidRDefault="00E37391" w:rsidP="00E37391">
      <w:pPr>
        <w:suppressAutoHyphens/>
        <w:autoSpaceDE w:val="0"/>
        <w:spacing w:after="0" w:line="240" w:lineRule="auto"/>
        <w:jc w:val="both"/>
        <w:rPr>
          <w:rFonts w:ascii="Calibri" w:hAnsi="Calibri"/>
        </w:rPr>
      </w:pPr>
      <w:r w:rsidRPr="009E5C0E">
        <w:rPr>
          <w:rFonts w:ascii="Calibri" w:hAnsi="Calibri" w:cs="Calibri"/>
          <w:b/>
        </w:rPr>
        <w:t>Correo electrónico:</w:t>
      </w:r>
      <w:r>
        <w:rPr>
          <w:rFonts w:ascii="Calibri" w:hAnsi="Calibri" w:cs="Calibri"/>
        </w:rPr>
        <w:t xml:space="preserve"> </w:t>
      </w:r>
      <w:sdt>
        <w:sdtPr>
          <w:rPr>
            <w:rStyle w:val="Estilo1"/>
          </w:rPr>
          <w:alias w:val="Correo electrónico"/>
          <w:tag w:val="Correo electrónico"/>
          <w:id w:val="-1219827061"/>
          <w:placeholder>
            <w:docPart w:val="DC8D82BE6B0540A6AD2895D27A0B230F"/>
          </w:placeholder>
          <w:showingPlcHdr/>
        </w:sdtPr>
        <w:sdtEndPr>
          <w:rPr>
            <w:rStyle w:val="Fuentedeprrafopredeter"/>
            <w:rFonts w:ascii="Calibri" w:hAnsi="Calibri" w:cs="Calibri"/>
          </w:rPr>
        </w:sdtEndPr>
        <w:sdtContent>
          <w:r w:rsidRPr="00502572">
            <w:rPr>
              <w:rStyle w:val="Textodelmarcadordeposicin"/>
              <w:rFonts w:eastAsia="Calibri"/>
            </w:rPr>
            <w:t>Haga clic aquí para escribir texto.</w:t>
          </w:r>
        </w:sdtContent>
      </w:sdt>
    </w:p>
    <w:p w:rsidR="00E37391" w:rsidRPr="00E37391" w:rsidRDefault="00E37391" w:rsidP="00E37391">
      <w:pPr>
        <w:suppressAutoHyphens/>
        <w:spacing w:after="0" w:line="240" w:lineRule="auto"/>
        <w:ind w:left="284"/>
        <w:jc w:val="both"/>
        <w:rPr>
          <w:rFonts w:ascii="Calibri" w:hAnsi="Calibri" w:cs="T"/>
          <w:lang w:eastAsia="es-AR"/>
        </w:rPr>
      </w:pPr>
    </w:p>
    <w:p w:rsidR="00E37391" w:rsidRPr="002030BF" w:rsidRDefault="00E37391" w:rsidP="00E37391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Calibri" w:hAnsi="Calibri" w:cs="T"/>
          <w:lang w:eastAsia="es-AR"/>
        </w:rPr>
      </w:pPr>
      <w:r w:rsidRPr="00E931C0">
        <w:rPr>
          <w:rFonts w:ascii="Calibri" w:hAnsi="Calibri" w:cs="Calibri"/>
          <w:b/>
          <w:bCs/>
        </w:rPr>
        <w:t>FORMACIÓN ACADÉMICA</w:t>
      </w:r>
      <w:r>
        <w:rPr>
          <w:rFonts w:ascii="Calibri" w:hAnsi="Calibri" w:cs="T"/>
          <w:lang w:eastAsia="es-AR"/>
        </w:rPr>
        <w:t xml:space="preserve"> (</w:t>
      </w:r>
      <w:r w:rsidR="00CE427F">
        <w:rPr>
          <w:rFonts w:ascii="Calibri" w:hAnsi="Calibri" w:cs="T"/>
          <w:lang w:eastAsia="es-AR"/>
        </w:rPr>
        <w:t>C</w:t>
      </w:r>
      <w:r w:rsidRPr="002030BF">
        <w:rPr>
          <w:rFonts w:ascii="Calibri" w:hAnsi="Calibri" w:cs="T"/>
          <w:lang w:eastAsia="es-AR"/>
        </w:rPr>
        <w:t>onsignar títulos de grado y posgrado</w:t>
      </w:r>
      <w:r>
        <w:rPr>
          <w:rFonts w:ascii="Calibri" w:hAnsi="Calibri" w:cs="T"/>
          <w:lang w:eastAsia="es-AR"/>
        </w:rPr>
        <w:t>)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690"/>
        <w:gridCol w:w="3083"/>
        <w:gridCol w:w="4748"/>
      </w:tblGrid>
      <w:tr w:rsidR="00E37391" w:rsidRPr="00E931C0" w:rsidTr="00D23EF5">
        <w:trPr>
          <w:trHeight w:val="269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37391" w:rsidRPr="00E931C0" w:rsidRDefault="00E37391" w:rsidP="005206EA">
            <w:pPr>
              <w:jc w:val="center"/>
              <w:rPr>
                <w:rFonts w:cs="T"/>
                <w:b/>
                <w:sz w:val="18"/>
                <w:szCs w:val="18"/>
              </w:rPr>
            </w:pPr>
            <w:r>
              <w:rPr>
                <w:rFonts w:cs="T"/>
                <w:b/>
                <w:sz w:val="18"/>
                <w:szCs w:val="18"/>
              </w:rPr>
              <w:t>Año de graduación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E37391" w:rsidRPr="00E931C0" w:rsidRDefault="00E37391" w:rsidP="005206EA">
            <w:pPr>
              <w:jc w:val="center"/>
              <w:rPr>
                <w:rFonts w:cs="T"/>
                <w:b/>
                <w:sz w:val="18"/>
                <w:szCs w:val="18"/>
              </w:rPr>
            </w:pPr>
            <w:r w:rsidRPr="00E931C0">
              <w:rPr>
                <w:rFonts w:cs="T"/>
                <w:b/>
                <w:sz w:val="18"/>
                <w:szCs w:val="18"/>
              </w:rPr>
              <w:t>Institución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E37391" w:rsidRPr="00E931C0" w:rsidRDefault="00E37391" w:rsidP="005206EA">
            <w:pPr>
              <w:jc w:val="center"/>
              <w:rPr>
                <w:rFonts w:cs="T"/>
                <w:b/>
                <w:sz w:val="18"/>
                <w:szCs w:val="18"/>
              </w:rPr>
            </w:pPr>
            <w:r w:rsidRPr="00E931C0">
              <w:rPr>
                <w:rFonts w:cs="T"/>
                <w:b/>
                <w:sz w:val="18"/>
                <w:szCs w:val="18"/>
              </w:rPr>
              <w:t>Título</w:t>
            </w:r>
          </w:p>
        </w:tc>
      </w:tr>
      <w:tr w:rsidR="00E37391" w:rsidTr="00D23EF5">
        <w:trPr>
          <w:trHeight w:val="435"/>
        </w:trPr>
        <w:tc>
          <w:tcPr>
            <w:tcW w:w="1701" w:type="dxa"/>
            <w:vAlign w:val="center"/>
          </w:tcPr>
          <w:p w:rsidR="00E37391" w:rsidRPr="00680CD0" w:rsidRDefault="003718DE" w:rsidP="005206EA">
            <w:pPr>
              <w:jc w:val="center"/>
              <w:rPr>
                <w:rFonts w:asciiTheme="minorHAnsi" w:hAnsiTheme="minorHAnsi" w:cs="T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90849700"/>
                <w:placeholder>
                  <w:docPart w:val="370E084AEFD04AC2835CE061673323DC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80CD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119" w:type="dxa"/>
            <w:vAlign w:val="center"/>
          </w:tcPr>
          <w:p w:rsidR="00E37391" w:rsidRPr="00D740AD" w:rsidRDefault="003718DE" w:rsidP="005206EA">
            <w:pPr>
              <w:jc w:val="center"/>
              <w:rPr>
                <w:rFonts w:asciiTheme="minorHAnsi" w:hAnsiTheme="minorHAnsi" w:cs="T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426512041"/>
                <w:placeholder>
                  <w:docPart w:val="902CFEE17CA442F483535854FE2EF5E7"/>
                </w:placeholder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sdt>
                  <w:sdtPr>
                    <w:rPr>
                      <w:rStyle w:val="Estilo1"/>
                      <w:sz w:val="16"/>
                      <w:szCs w:val="16"/>
                    </w:rPr>
                    <w:tag w:val="Nombre y apellido"/>
                    <w:id w:val="-933277669"/>
                    <w:placeholder>
                      <w:docPart w:val="E0A4F561394E42ECB35FA29785CF74E2"/>
                    </w:placeholder>
                    <w:showingPlcHdr/>
                  </w:sdtPr>
                  <w:sdtEndPr>
                    <w:rPr>
                      <w:rStyle w:val="Fuentedeprrafopredeter"/>
                      <w:rFonts w:ascii="Calibri" w:hAnsi="Calibri" w:cs="Calibri"/>
                      <w:b/>
                    </w:rPr>
                  </w:sdtEndPr>
                  <w:sdtContent>
                    <w:r w:rsidR="00E37391" w:rsidRPr="004E0CA9">
                      <w:rPr>
                        <w:rStyle w:val="Textodelmarcadordeposicin"/>
                        <w:sz w:val="16"/>
                        <w:szCs w:val="16"/>
                      </w:rPr>
                      <w:t>Haga clic aquí para escribir texto.</w:t>
                    </w:r>
                  </w:sdtContent>
                </w:sdt>
                <w:r w:rsidR="00E37391">
                  <w:rPr>
                    <w:rStyle w:val="Estilo1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4819" w:type="dxa"/>
            <w:vAlign w:val="center"/>
          </w:tcPr>
          <w:p w:rsidR="00E37391" w:rsidRPr="00D740AD" w:rsidRDefault="003718DE" w:rsidP="005206EA">
            <w:pPr>
              <w:jc w:val="center"/>
              <w:rPr>
                <w:rFonts w:asciiTheme="minorHAnsi" w:hAnsiTheme="minorHAnsi" w:cs="T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358942544"/>
                <w:placeholder>
                  <w:docPart w:val="56C3198C510047328195139F9D179171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4E0CA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Tr="00D23EF5">
        <w:trPr>
          <w:trHeight w:val="284"/>
        </w:trPr>
        <w:tc>
          <w:tcPr>
            <w:tcW w:w="1701" w:type="dxa"/>
            <w:vAlign w:val="center"/>
          </w:tcPr>
          <w:p w:rsidR="00E37391" w:rsidRPr="00680CD0" w:rsidRDefault="003718DE" w:rsidP="005206E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298072341"/>
                <w:placeholder>
                  <w:docPart w:val="A792A831918D4B2487E0FEEA9506C669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80CD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119" w:type="dxa"/>
            <w:vAlign w:val="center"/>
          </w:tcPr>
          <w:p w:rsidR="00E37391" w:rsidRDefault="003718DE" w:rsidP="005206EA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367646318"/>
                <w:placeholder>
                  <w:docPart w:val="9A672683211742B68083530ACBEBAF04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80CD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4819" w:type="dxa"/>
            <w:vAlign w:val="center"/>
          </w:tcPr>
          <w:p w:rsidR="00E37391" w:rsidRDefault="003718DE" w:rsidP="005206EA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800155664"/>
                <w:placeholder>
                  <w:docPart w:val="6E42B670DED846ABA6E0C4B8D0E11F9F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4E0CA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Tr="00D23EF5">
        <w:trPr>
          <w:trHeight w:val="284"/>
        </w:trPr>
        <w:tc>
          <w:tcPr>
            <w:tcW w:w="1701" w:type="dxa"/>
            <w:vAlign w:val="center"/>
          </w:tcPr>
          <w:p w:rsidR="00E37391" w:rsidRDefault="003718DE" w:rsidP="005206EA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969168067"/>
                <w:placeholder>
                  <w:docPart w:val="014BECB2EF6C467A83616813190198CE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4E0CA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119" w:type="dxa"/>
            <w:vAlign w:val="center"/>
          </w:tcPr>
          <w:p w:rsidR="00E37391" w:rsidRDefault="003718DE" w:rsidP="005206EA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550913974"/>
                <w:placeholder>
                  <w:docPart w:val="665D36E2720D482BBDB18DA2C2A9ED6E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4E0CA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4819" w:type="dxa"/>
            <w:vAlign w:val="center"/>
          </w:tcPr>
          <w:p w:rsidR="00E37391" w:rsidRDefault="003718DE" w:rsidP="005206EA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864352892"/>
                <w:placeholder>
                  <w:docPart w:val="1588DEBE545543639716EDC3176D2973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4E0CA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Tr="00D23EF5">
        <w:trPr>
          <w:trHeight w:val="284"/>
        </w:trPr>
        <w:tc>
          <w:tcPr>
            <w:tcW w:w="1701" w:type="dxa"/>
            <w:vAlign w:val="center"/>
          </w:tcPr>
          <w:p w:rsidR="00E37391" w:rsidRDefault="003718DE" w:rsidP="005206EA">
            <w:pPr>
              <w:jc w:val="center"/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86978493"/>
                <w:placeholder>
                  <w:docPart w:val="377EAD58D5034F8F9103B3B08679CFEF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4E0CA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119" w:type="dxa"/>
            <w:vAlign w:val="center"/>
          </w:tcPr>
          <w:p w:rsidR="00E37391" w:rsidRDefault="003718DE" w:rsidP="005206EA">
            <w:pPr>
              <w:jc w:val="center"/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690427318"/>
                <w:placeholder>
                  <w:docPart w:val="2E32D3A32F6A48FA83C7DE291AFC43DC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4E0CA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4819" w:type="dxa"/>
            <w:vAlign w:val="center"/>
          </w:tcPr>
          <w:p w:rsidR="00E37391" w:rsidRDefault="003718DE" w:rsidP="005206EA">
            <w:pPr>
              <w:jc w:val="center"/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829129666"/>
                <w:placeholder>
                  <w:docPart w:val="85753A74BA264063BA699A165B1327FF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4E0CA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Tr="00D23EF5">
        <w:trPr>
          <w:trHeight w:val="284"/>
        </w:trPr>
        <w:tc>
          <w:tcPr>
            <w:tcW w:w="1701" w:type="dxa"/>
            <w:vAlign w:val="center"/>
          </w:tcPr>
          <w:p w:rsidR="00E37391" w:rsidRDefault="003718DE" w:rsidP="005206EA">
            <w:pPr>
              <w:jc w:val="center"/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950748707"/>
                <w:placeholder>
                  <w:docPart w:val="EF4E1D95795C4873861E183DDCF0F4BA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4E0CA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119" w:type="dxa"/>
            <w:vAlign w:val="center"/>
          </w:tcPr>
          <w:p w:rsidR="00E37391" w:rsidRDefault="003718DE" w:rsidP="005206EA">
            <w:pPr>
              <w:jc w:val="center"/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952629977"/>
                <w:placeholder>
                  <w:docPart w:val="EC9C520B046942F48D08A29112CD6DD2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4E0CA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4819" w:type="dxa"/>
            <w:vAlign w:val="center"/>
          </w:tcPr>
          <w:p w:rsidR="00E37391" w:rsidRDefault="003718DE" w:rsidP="005206EA">
            <w:pPr>
              <w:jc w:val="center"/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425499735"/>
                <w:placeholder>
                  <w:docPart w:val="E3F4FA7B0FA94AEF9D23088E78CD7A74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4E0CA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1E051D" w:rsidTr="00D23EF5">
        <w:trPr>
          <w:trHeight w:val="284"/>
        </w:trPr>
        <w:tc>
          <w:tcPr>
            <w:tcW w:w="1701" w:type="dxa"/>
            <w:vAlign w:val="center"/>
          </w:tcPr>
          <w:p w:rsidR="001E051D" w:rsidRDefault="003718DE" w:rsidP="005206EA">
            <w:pPr>
              <w:jc w:val="center"/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680631823"/>
                <w:placeholder>
                  <w:docPart w:val="D9B5311AC11A417195AC710F2E58994A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1E051D" w:rsidRPr="004E0CA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119" w:type="dxa"/>
            <w:vAlign w:val="center"/>
          </w:tcPr>
          <w:p w:rsidR="001E051D" w:rsidRDefault="003718DE" w:rsidP="005206EA">
            <w:pPr>
              <w:jc w:val="center"/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676532824"/>
                <w:placeholder>
                  <w:docPart w:val="02001115DDF34F21BC89E15B9D02F834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1E051D" w:rsidRPr="004E0CA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4819" w:type="dxa"/>
            <w:vAlign w:val="center"/>
          </w:tcPr>
          <w:p w:rsidR="001E051D" w:rsidRDefault="003718DE" w:rsidP="005206EA">
            <w:pPr>
              <w:jc w:val="center"/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373997437"/>
                <w:placeholder>
                  <w:docPart w:val="198487B32175401295C123865E9C6EAD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1E051D" w:rsidRPr="004E0CA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</w:tbl>
    <w:p w:rsidR="00E37391" w:rsidRPr="00E37391" w:rsidRDefault="00E37391" w:rsidP="00E37391">
      <w:pPr>
        <w:pStyle w:val="Prrafodelista"/>
        <w:suppressAutoHyphens/>
        <w:spacing w:after="0" w:line="240" w:lineRule="auto"/>
        <w:ind w:left="284"/>
        <w:jc w:val="both"/>
        <w:rPr>
          <w:rFonts w:ascii="Calibri" w:hAnsi="Calibri"/>
        </w:rPr>
      </w:pPr>
    </w:p>
    <w:p w:rsidR="00E37391" w:rsidRPr="00D23EF5" w:rsidRDefault="00E37391" w:rsidP="00D23EF5">
      <w:pPr>
        <w:pStyle w:val="Prrafodelista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Calibri" w:hAnsi="Calibri"/>
        </w:rPr>
      </w:pPr>
      <w:r w:rsidRPr="00E37391">
        <w:rPr>
          <w:rFonts w:ascii="Calibri" w:hAnsi="Calibri" w:cs="Calibri"/>
          <w:b/>
          <w:bCs/>
        </w:rPr>
        <w:t xml:space="preserve">ANTECEDENTES DOCENTES </w:t>
      </w:r>
      <w:r w:rsidRPr="00E37391">
        <w:rPr>
          <w:rFonts w:ascii="Calibri" w:hAnsi="Calibri"/>
        </w:rPr>
        <w:t>(</w:t>
      </w:r>
      <w:r w:rsidRPr="00E37391">
        <w:rPr>
          <w:rFonts w:ascii="Calibri" w:hAnsi="Calibri" w:cs="Calibri"/>
          <w:bCs/>
        </w:rPr>
        <w:t xml:space="preserve">Consignar únicamente los cargos ejercidos durante los últimos 5 años en nivel universitario) </w:t>
      </w:r>
    </w:p>
    <w:tbl>
      <w:tblPr>
        <w:tblStyle w:val="Tablaconcuadrcula"/>
        <w:tblW w:w="9833" w:type="dxa"/>
        <w:jc w:val="center"/>
        <w:tblLayout w:type="fixed"/>
        <w:tblLook w:val="04A0" w:firstRow="1" w:lastRow="0" w:firstColumn="1" w:lastColumn="0" w:noHBand="0" w:noVBand="1"/>
      </w:tblPr>
      <w:tblGrid>
        <w:gridCol w:w="948"/>
        <w:gridCol w:w="1276"/>
        <w:gridCol w:w="1358"/>
        <w:gridCol w:w="1399"/>
        <w:gridCol w:w="1560"/>
        <w:gridCol w:w="1840"/>
        <w:gridCol w:w="1452"/>
      </w:tblGrid>
      <w:tr w:rsidR="00E37391" w:rsidRPr="00EB2A2E" w:rsidTr="005206EA">
        <w:trPr>
          <w:jc w:val="center"/>
        </w:trPr>
        <w:tc>
          <w:tcPr>
            <w:tcW w:w="948" w:type="dxa"/>
            <w:shd w:val="clear" w:color="auto" w:fill="F2F2F2" w:themeFill="background1" w:themeFillShade="F2"/>
            <w:vAlign w:val="center"/>
          </w:tcPr>
          <w:p w:rsidR="00E37391" w:rsidRPr="00EB2A2E" w:rsidRDefault="00E37391" w:rsidP="005206EA">
            <w:pPr>
              <w:jc w:val="center"/>
              <w:rPr>
                <w:b/>
                <w:sz w:val="18"/>
                <w:szCs w:val="18"/>
              </w:rPr>
            </w:pPr>
            <w:r w:rsidRPr="00EB2A2E">
              <w:rPr>
                <w:b/>
                <w:sz w:val="18"/>
                <w:szCs w:val="18"/>
              </w:rPr>
              <w:t>Fecha de inicio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37391" w:rsidRPr="00EB2A2E" w:rsidRDefault="00E37391" w:rsidP="005206EA">
            <w:pPr>
              <w:jc w:val="center"/>
              <w:rPr>
                <w:b/>
                <w:sz w:val="18"/>
                <w:szCs w:val="18"/>
              </w:rPr>
            </w:pPr>
            <w:r w:rsidRPr="00EB2A2E">
              <w:rPr>
                <w:b/>
                <w:sz w:val="18"/>
                <w:szCs w:val="18"/>
              </w:rPr>
              <w:t>Fecha de finalización</w:t>
            </w: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:rsidR="00E37391" w:rsidRPr="00EB2A2E" w:rsidRDefault="00E37391" w:rsidP="005206EA">
            <w:pPr>
              <w:jc w:val="center"/>
              <w:rPr>
                <w:b/>
                <w:sz w:val="18"/>
                <w:szCs w:val="18"/>
              </w:rPr>
            </w:pPr>
            <w:r w:rsidRPr="00EB2A2E"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E37391" w:rsidRPr="00EB2A2E" w:rsidRDefault="00E37391" w:rsidP="005206EA">
            <w:pPr>
              <w:jc w:val="center"/>
              <w:rPr>
                <w:b/>
                <w:sz w:val="18"/>
                <w:szCs w:val="18"/>
              </w:rPr>
            </w:pPr>
            <w:r w:rsidRPr="00EB2A2E">
              <w:rPr>
                <w:b/>
                <w:sz w:val="18"/>
                <w:szCs w:val="18"/>
              </w:rPr>
              <w:t>Dedicación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37391" w:rsidRPr="000C697A" w:rsidRDefault="00E37391" w:rsidP="005206EA">
            <w:pPr>
              <w:jc w:val="center"/>
              <w:rPr>
                <w:b/>
                <w:sz w:val="18"/>
                <w:szCs w:val="18"/>
              </w:rPr>
            </w:pPr>
            <w:r w:rsidRPr="000C697A">
              <w:rPr>
                <w:b/>
                <w:sz w:val="18"/>
                <w:szCs w:val="18"/>
              </w:rPr>
              <w:t>Condición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:rsidR="00E37391" w:rsidRPr="00EB2A2E" w:rsidRDefault="00E37391" w:rsidP="005206EA">
            <w:pPr>
              <w:jc w:val="center"/>
              <w:rPr>
                <w:b/>
                <w:sz w:val="18"/>
                <w:szCs w:val="18"/>
              </w:rPr>
            </w:pPr>
            <w:r w:rsidRPr="00EB2A2E">
              <w:rPr>
                <w:b/>
                <w:sz w:val="18"/>
                <w:szCs w:val="18"/>
              </w:rPr>
              <w:t>Institución</w:t>
            </w:r>
          </w:p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p w:rsidR="00E37391" w:rsidRPr="00EB2A2E" w:rsidRDefault="00E37391" w:rsidP="005206EA">
            <w:pPr>
              <w:jc w:val="center"/>
              <w:rPr>
                <w:b/>
                <w:sz w:val="18"/>
                <w:szCs w:val="18"/>
              </w:rPr>
            </w:pPr>
            <w:r w:rsidRPr="00EB2A2E">
              <w:rPr>
                <w:b/>
                <w:sz w:val="18"/>
                <w:szCs w:val="18"/>
              </w:rPr>
              <w:t>Actividad curricular</w:t>
            </w:r>
          </w:p>
        </w:tc>
      </w:tr>
      <w:tr w:rsidR="00E37391" w:rsidRPr="00EB2A2E" w:rsidTr="005206EA">
        <w:trPr>
          <w:jc w:val="center"/>
        </w:trPr>
        <w:tc>
          <w:tcPr>
            <w:tcW w:w="948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77829372"/>
                <w:placeholder>
                  <w:docPart w:val="7FF019A2AAB34896B627B6077362D995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F209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276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438338264"/>
                <w:placeholder>
                  <w:docPart w:val="BA43A4DE173E4D23B3A49F2831E211B8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F209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358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022858522"/>
                <w:placeholder>
                  <w:docPart w:val="CF633BD77535408D8890E0282F5D8F05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F209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8"/>
              <w:szCs w:val="18"/>
            </w:rPr>
            <w:id w:val="505105297"/>
            <w:placeholder>
              <w:docPart w:val="BDC9D853CDF443B990F338C92103FD10"/>
            </w:placeholder>
            <w:showingPlcHdr/>
            <w:dropDownList>
              <w:listItem w:value="Elija un elemento."/>
              <w:listItem w:displayText="Exclusiva" w:value="Exclusiva"/>
              <w:listItem w:displayText="Semiexclusiva" w:value="Semiexclusiva"/>
              <w:listItem w:displayText="Simple" w:value="Simple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1399" w:type="dxa"/>
                <w:vAlign w:val="center"/>
              </w:tcPr>
              <w:p w:rsidR="00E37391" w:rsidRPr="00D740AD" w:rsidRDefault="00E37391" w:rsidP="005206EA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50257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Style w:val="Estilo-tabla"/>
              <w:sz w:val="18"/>
              <w:szCs w:val="18"/>
            </w:rPr>
            <w:id w:val="1757482838"/>
            <w:placeholder>
              <w:docPart w:val="9BC67B7199F749CA80108362F03F2736"/>
            </w:placeholder>
            <w:showingPlcHdr/>
            <w:dropDownList>
              <w:listItem w:value="Elija un elemento."/>
              <w:listItem w:displayText="Regular o por concurso" w:value="Regular o por concurso"/>
              <w:listItem w:displayText="Interino" w:value="Interino"/>
              <w:listItem w:displayText="Por contrato" w:value="Por contrato"/>
            </w:dropDownList>
          </w:sdtPr>
          <w:sdtEndPr>
            <w:rPr>
              <w:rStyle w:val="Fuentedeprrafopredeter"/>
              <w:rFonts w:ascii="Calibri" w:hAnsi="Calibri"/>
              <w:b/>
            </w:rPr>
          </w:sdtEndPr>
          <w:sdtContent>
            <w:tc>
              <w:tcPr>
                <w:tcW w:w="1560" w:type="dxa"/>
                <w:vAlign w:val="center"/>
              </w:tcPr>
              <w:p w:rsidR="00E37391" w:rsidRPr="00D740AD" w:rsidRDefault="00E37391" w:rsidP="005206E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0C697A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840" w:type="dxa"/>
            <w:vAlign w:val="center"/>
          </w:tcPr>
          <w:p w:rsidR="00E37391" w:rsidRDefault="003718DE" w:rsidP="005206EA">
            <w:sdt>
              <w:sdtPr>
                <w:rPr>
                  <w:rStyle w:val="Estilo2"/>
                </w:rPr>
                <w:tag w:val="Nombre y apellido"/>
                <w:id w:val="-732847451"/>
                <w:placeholder>
                  <w:docPart w:val="693964D4406B4244AA9F4411EEF5BFBA"/>
                </w:placeholder>
                <w:showingPlcHdr/>
              </w:sdtPr>
              <w:sdtEndPr>
                <w:rPr>
                  <w:rStyle w:val="Fuentedeprrafopredeter"/>
                  <w:rFonts w:cs="Calibri"/>
                  <w:b/>
                  <w:sz w:val="16"/>
                  <w:szCs w:val="16"/>
                </w:rPr>
              </w:sdtEndPr>
              <w:sdtContent>
                <w:r w:rsidR="00E37391" w:rsidRPr="00680CD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452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634673931"/>
                <w:placeholder>
                  <w:docPart w:val="AEF2AA59C19343719DF083058BD05805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0E673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EB2A2E" w:rsidTr="005206EA">
        <w:trPr>
          <w:jc w:val="center"/>
        </w:trPr>
        <w:tc>
          <w:tcPr>
            <w:tcW w:w="948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201014721"/>
                <w:placeholder>
                  <w:docPart w:val="6DC88AB74B0247FC9A8C4B3AE71E2A56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F209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276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746766353"/>
                <w:placeholder>
                  <w:docPart w:val="7010C4B0A015491986AFCA6382D56B46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F209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358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695806069"/>
                <w:placeholder>
                  <w:docPart w:val="16D6B5BA2BBC4CEABC4A3994568D6B80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F209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8"/>
              <w:szCs w:val="18"/>
            </w:rPr>
            <w:id w:val="1502386410"/>
            <w:placeholder>
              <w:docPart w:val="0DCA034568724A3AAF571BB519AECDB7"/>
            </w:placeholder>
            <w:showingPlcHdr/>
            <w:dropDownList>
              <w:listItem w:value="Elija un elemento."/>
              <w:listItem w:displayText="Exclusiva" w:value="Exclusiva"/>
              <w:listItem w:displayText="Semiexclusiva" w:value="Semiexclusiva"/>
              <w:listItem w:displayText="Simple" w:value="Simple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1399" w:type="dxa"/>
                <w:vAlign w:val="center"/>
              </w:tcPr>
              <w:p w:rsidR="00E37391" w:rsidRPr="00D740AD" w:rsidRDefault="00E37391" w:rsidP="005206EA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D740AD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Style w:val="Estilo-tabla"/>
              <w:sz w:val="18"/>
              <w:szCs w:val="18"/>
            </w:rPr>
            <w:id w:val="463244208"/>
            <w:placeholder>
              <w:docPart w:val="7E89893B625A427387BCEA7CE1627C43"/>
            </w:placeholder>
            <w:showingPlcHdr/>
            <w:dropDownList>
              <w:listItem w:value="Elija un elemento."/>
              <w:listItem w:displayText="Regular o por concurso" w:value="Regular o por concurso"/>
              <w:listItem w:displayText="Interino" w:value="Interino"/>
              <w:listItem w:displayText="Por contrato" w:value="Por contrato"/>
            </w:dropDownList>
          </w:sdtPr>
          <w:sdtEndPr>
            <w:rPr>
              <w:rStyle w:val="Fuentedeprrafopredeter"/>
              <w:rFonts w:ascii="Calibri" w:hAnsi="Calibri"/>
              <w:b/>
            </w:rPr>
          </w:sdtEndPr>
          <w:sdtContent>
            <w:tc>
              <w:tcPr>
                <w:tcW w:w="1560" w:type="dxa"/>
                <w:vAlign w:val="center"/>
              </w:tcPr>
              <w:p w:rsidR="00E37391" w:rsidRPr="00D740AD" w:rsidRDefault="00E37391" w:rsidP="005206E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D740AD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840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764298337"/>
                <w:placeholder>
                  <w:docPart w:val="AF36C82F23164BCB83BC5630EF7C66BB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0E673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452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426156485"/>
                <w:placeholder>
                  <w:docPart w:val="BD9B59A318FD4A5D81E9E4D41C2B88DA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0E673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EB2A2E" w:rsidTr="005206EA">
        <w:trPr>
          <w:jc w:val="center"/>
        </w:trPr>
        <w:tc>
          <w:tcPr>
            <w:tcW w:w="948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818223840"/>
                <w:placeholder>
                  <w:docPart w:val="8A66E9D7C39C422C866F358DFDDDE3BF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F209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276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958246015"/>
                <w:placeholder>
                  <w:docPart w:val="C77577EF918846E39181F471B5524276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F209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358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5287462"/>
                <w:placeholder>
                  <w:docPart w:val="C7AF6B912284459CB26D9FCFC6F4F870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F209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8"/>
              <w:szCs w:val="18"/>
            </w:rPr>
            <w:id w:val="-639954902"/>
            <w:placeholder>
              <w:docPart w:val="7547D99E8B32488880BEE82C3E37CB64"/>
            </w:placeholder>
            <w:showingPlcHdr/>
            <w:dropDownList>
              <w:listItem w:value="Elija un elemento."/>
              <w:listItem w:displayText="Exclusiva" w:value="Exclusiva"/>
              <w:listItem w:displayText="Semiexclusiva" w:value="Semiexclusiva"/>
              <w:listItem w:displayText="Simple" w:value="Simple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1399" w:type="dxa"/>
                <w:vAlign w:val="center"/>
              </w:tcPr>
              <w:p w:rsidR="00E37391" w:rsidRPr="00D740AD" w:rsidRDefault="00E37391" w:rsidP="005206EA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D740AD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Style w:val="Estilo-tabla"/>
              <w:sz w:val="18"/>
              <w:szCs w:val="18"/>
            </w:rPr>
            <w:id w:val="630063835"/>
            <w:placeholder>
              <w:docPart w:val="07157C5EE31740E58B29AE7A5490993C"/>
            </w:placeholder>
            <w:showingPlcHdr/>
            <w:dropDownList>
              <w:listItem w:value="Elija un elemento."/>
              <w:listItem w:displayText="Regular o por concurso" w:value="Regular o por concurso"/>
              <w:listItem w:displayText="Interino" w:value="Interino"/>
              <w:listItem w:displayText="Por contrato" w:value="Por contrato"/>
            </w:dropDownList>
          </w:sdtPr>
          <w:sdtEndPr>
            <w:rPr>
              <w:rStyle w:val="Fuentedeprrafopredeter"/>
              <w:rFonts w:ascii="Calibri" w:hAnsi="Calibri"/>
              <w:b/>
            </w:rPr>
          </w:sdtEndPr>
          <w:sdtContent>
            <w:tc>
              <w:tcPr>
                <w:tcW w:w="1560" w:type="dxa"/>
                <w:vAlign w:val="center"/>
              </w:tcPr>
              <w:p w:rsidR="00E37391" w:rsidRPr="00D740AD" w:rsidRDefault="00E37391" w:rsidP="005206E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D740AD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840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8759875"/>
                <w:placeholder>
                  <w:docPart w:val="1D77AD1217C44FB5A8B1923476BD988A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0E673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452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1077926"/>
                <w:placeholder>
                  <w:docPart w:val="A19462509C1149A8BBEB562D0DBD62B8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0E673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EB2A2E" w:rsidTr="005206EA">
        <w:trPr>
          <w:jc w:val="center"/>
        </w:trPr>
        <w:tc>
          <w:tcPr>
            <w:tcW w:w="948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398567130"/>
                <w:placeholder>
                  <w:docPart w:val="C194DE3A411342A1B5A96C7DDECEF2EE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F209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276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877772159"/>
                <w:placeholder>
                  <w:docPart w:val="133971193A574D72BCE1967D808F455E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F209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358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266382377"/>
                <w:placeholder>
                  <w:docPart w:val="D73BAE11A7914AEB94239177B9BE3AC4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F209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8"/>
              <w:szCs w:val="18"/>
            </w:rPr>
            <w:id w:val="1740596557"/>
            <w:placeholder>
              <w:docPart w:val="0F4EFFDEB7E14C2EA68E018D26FD785C"/>
            </w:placeholder>
            <w:showingPlcHdr/>
            <w:dropDownList>
              <w:listItem w:value="Elija un elemento."/>
              <w:listItem w:displayText="Exclusiva" w:value="Exclusiva"/>
              <w:listItem w:displayText="Semiexclusiva" w:value="Semiexclusiva"/>
              <w:listItem w:displayText="Simple" w:value="Simple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1399" w:type="dxa"/>
                <w:vAlign w:val="center"/>
              </w:tcPr>
              <w:p w:rsidR="00E37391" w:rsidRPr="00D740AD" w:rsidRDefault="00E37391" w:rsidP="005206EA">
                <w:pPr>
                  <w:jc w:val="center"/>
                  <w:rPr>
                    <w:rStyle w:val="Estilo-tabla"/>
                    <w:sz w:val="18"/>
                    <w:szCs w:val="18"/>
                  </w:rPr>
                </w:pPr>
                <w:r w:rsidRPr="00D740AD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Style w:val="Estilo-tabla"/>
              <w:sz w:val="18"/>
              <w:szCs w:val="18"/>
            </w:rPr>
            <w:id w:val="-1956714112"/>
            <w:placeholder>
              <w:docPart w:val="36699113260B4F7A9581D9F09C1A78AD"/>
            </w:placeholder>
            <w:showingPlcHdr/>
            <w:dropDownList>
              <w:listItem w:value="Elija un elemento."/>
              <w:listItem w:displayText="Regular o por concurso" w:value="Regular o por concurso"/>
              <w:listItem w:displayText="Interino" w:value="Interino"/>
              <w:listItem w:displayText="Por contrato" w:value="Por contrato"/>
            </w:dropDownList>
          </w:sdtPr>
          <w:sdtEndPr>
            <w:rPr>
              <w:rStyle w:val="Fuentedeprrafopredeter"/>
              <w:rFonts w:ascii="Calibri" w:hAnsi="Calibri"/>
              <w:b/>
            </w:rPr>
          </w:sdtEndPr>
          <w:sdtContent>
            <w:tc>
              <w:tcPr>
                <w:tcW w:w="1560" w:type="dxa"/>
                <w:vAlign w:val="center"/>
              </w:tcPr>
              <w:p w:rsidR="00E37391" w:rsidRPr="00D740AD" w:rsidRDefault="00E37391" w:rsidP="005206E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D740AD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840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129936533"/>
                <w:placeholder>
                  <w:docPart w:val="15F8C26C5EDB4D3DAB4D9DCBC7DDBC13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0E673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452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057396136"/>
                <w:placeholder>
                  <w:docPart w:val="2CA686B800C84F5596EED90667718A93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0E673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EB2A2E" w:rsidTr="005206EA">
        <w:trPr>
          <w:jc w:val="center"/>
        </w:trPr>
        <w:tc>
          <w:tcPr>
            <w:tcW w:w="948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2022777069"/>
                <w:placeholder>
                  <w:docPart w:val="F0FF93E32520489B940CB6C8FA874C62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F209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276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337686843"/>
                <w:placeholder>
                  <w:docPart w:val="BEFCA4FE0732401DB98468121F12B018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F209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358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231149477"/>
                <w:placeholder>
                  <w:docPart w:val="E28CC85C773F4E31A4F0D3BEF752A453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F209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8"/>
              <w:szCs w:val="18"/>
            </w:rPr>
            <w:id w:val="2110620753"/>
            <w:placeholder>
              <w:docPart w:val="C958218165A54939B83DC4263BA460F4"/>
            </w:placeholder>
            <w:showingPlcHdr/>
            <w:dropDownList>
              <w:listItem w:value="Elija un elemento."/>
              <w:listItem w:displayText="Exclusiva" w:value="Exclusiva"/>
              <w:listItem w:displayText="Semiexclusiva" w:value="Semiexclusiva"/>
              <w:listItem w:displayText="Simple" w:value="Simple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1399" w:type="dxa"/>
                <w:vAlign w:val="center"/>
              </w:tcPr>
              <w:p w:rsidR="00E37391" w:rsidRPr="00D740AD" w:rsidRDefault="00E37391" w:rsidP="005206EA">
                <w:pPr>
                  <w:jc w:val="center"/>
                  <w:rPr>
                    <w:rStyle w:val="Estilo-tabla"/>
                    <w:sz w:val="18"/>
                    <w:szCs w:val="18"/>
                  </w:rPr>
                </w:pPr>
                <w:r w:rsidRPr="00D740AD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Style w:val="Estilo-tabla"/>
              <w:sz w:val="18"/>
              <w:szCs w:val="18"/>
            </w:rPr>
            <w:id w:val="603380305"/>
            <w:placeholder>
              <w:docPart w:val="E2140E58D5DA4A4C8275D8903A3D80FD"/>
            </w:placeholder>
            <w:showingPlcHdr/>
            <w:dropDownList>
              <w:listItem w:value="Elija un elemento."/>
              <w:listItem w:displayText="Regular o por concurso" w:value="Regular o por concurso"/>
              <w:listItem w:displayText="Interino" w:value="Interino"/>
              <w:listItem w:displayText="Por contrato" w:value="Por contrato"/>
            </w:dropDownList>
          </w:sdtPr>
          <w:sdtEndPr>
            <w:rPr>
              <w:rStyle w:val="Fuentedeprrafopredeter"/>
              <w:rFonts w:ascii="Calibri" w:hAnsi="Calibri"/>
              <w:b/>
            </w:rPr>
          </w:sdtEndPr>
          <w:sdtContent>
            <w:tc>
              <w:tcPr>
                <w:tcW w:w="1560" w:type="dxa"/>
                <w:vAlign w:val="center"/>
              </w:tcPr>
              <w:p w:rsidR="00E37391" w:rsidRPr="00D740AD" w:rsidRDefault="00E37391" w:rsidP="005206EA">
                <w:pPr>
                  <w:jc w:val="center"/>
                  <w:rPr>
                    <w:rFonts w:asciiTheme="minorHAnsi" w:hAnsiTheme="minorHAnsi"/>
                    <w:b/>
                    <w:sz w:val="18"/>
                    <w:szCs w:val="18"/>
                  </w:rPr>
                </w:pPr>
                <w:r w:rsidRPr="00D740AD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840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729428694"/>
                <w:placeholder>
                  <w:docPart w:val="089268A5C98C42C3BA47A7ED071CB210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0E673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452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937371175"/>
                <w:placeholder>
                  <w:docPart w:val="753F20D06E2641A6A646FFA2AE654396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0E673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1E051D" w:rsidRPr="00EB2A2E" w:rsidTr="005206EA">
        <w:trPr>
          <w:jc w:val="center"/>
        </w:trPr>
        <w:tc>
          <w:tcPr>
            <w:tcW w:w="948" w:type="dxa"/>
            <w:vAlign w:val="center"/>
          </w:tcPr>
          <w:p w:rsidR="001E051D" w:rsidRDefault="003718DE" w:rsidP="005206EA">
            <w:pPr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758723107"/>
                <w:placeholder>
                  <w:docPart w:val="31C284E043D540A39D00C925410BA4CA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1E051D" w:rsidRPr="006F209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276" w:type="dxa"/>
            <w:vAlign w:val="center"/>
          </w:tcPr>
          <w:p w:rsidR="001E051D" w:rsidRDefault="003718DE" w:rsidP="005206EA">
            <w:pPr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800889473"/>
                <w:placeholder>
                  <w:docPart w:val="5499647D2AFC4CB4A2FF2BEAA3BD71BC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1E051D" w:rsidRPr="006F209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358" w:type="dxa"/>
            <w:vAlign w:val="center"/>
          </w:tcPr>
          <w:p w:rsidR="001E051D" w:rsidRDefault="003718DE" w:rsidP="005206EA">
            <w:pPr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380255414"/>
                <w:placeholder>
                  <w:docPart w:val="347816A8F87F4C428F636124C72F6FD9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1E051D" w:rsidRPr="006F209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8"/>
              <w:szCs w:val="18"/>
            </w:rPr>
            <w:id w:val="-1746341163"/>
            <w:placeholder>
              <w:docPart w:val="9EDCD2842F924F6F87791781F4EA9851"/>
            </w:placeholder>
            <w:showingPlcHdr/>
            <w:dropDownList>
              <w:listItem w:value="Elija un elemento."/>
              <w:listItem w:displayText="Exclusiva" w:value="Exclusiva"/>
              <w:listItem w:displayText="Semiexclusiva" w:value="Semiexclusiva"/>
              <w:listItem w:displayText="Simple" w:value="Simple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1399" w:type="dxa"/>
                <w:vAlign w:val="center"/>
              </w:tcPr>
              <w:p w:rsidR="001E051D" w:rsidRDefault="001E051D" w:rsidP="005206EA">
                <w:pPr>
                  <w:jc w:val="center"/>
                  <w:rPr>
                    <w:rStyle w:val="Estilo-tabla"/>
                    <w:sz w:val="18"/>
                    <w:szCs w:val="18"/>
                  </w:rPr>
                </w:pPr>
                <w:r w:rsidRPr="00D740AD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Style w:val="Estilo-tabla"/>
              <w:sz w:val="18"/>
              <w:szCs w:val="18"/>
            </w:rPr>
            <w:id w:val="-188223878"/>
            <w:placeholder>
              <w:docPart w:val="D3811BA0EF84436FB3E811DD216659A9"/>
            </w:placeholder>
            <w:showingPlcHdr/>
            <w:dropDownList>
              <w:listItem w:value="Elija un elemento."/>
              <w:listItem w:displayText="Regular o por concurso" w:value="Regular o por concurso"/>
              <w:listItem w:displayText="Interino" w:value="Interino"/>
              <w:listItem w:displayText="Por contrato" w:value="Por contrato"/>
            </w:dropDownList>
          </w:sdtPr>
          <w:sdtEndPr>
            <w:rPr>
              <w:rStyle w:val="Fuentedeprrafopredeter"/>
              <w:rFonts w:ascii="Calibri" w:hAnsi="Calibri"/>
              <w:b/>
            </w:rPr>
          </w:sdtEndPr>
          <w:sdtContent>
            <w:tc>
              <w:tcPr>
                <w:tcW w:w="1560" w:type="dxa"/>
                <w:vAlign w:val="center"/>
              </w:tcPr>
              <w:p w:rsidR="001E051D" w:rsidRDefault="001E051D" w:rsidP="005206EA">
                <w:pPr>
                  <w:jc w:val="center"/>
                  <w:rPr>
                    <w:rStyle w:val="Estilo-tabla"/>
                    <w:sz w:val="18"/>
                    <w:szCs w:val="18"/>
                  </w:rPr>
                </w:pPr>
                <w:r w:rsidRPr="00D740AD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840" w:type="dxa"/>
            <w:vAlign w:val="center"/>
          </w:tcPr>
          <w:p w:rsidR="001E051D" w:rsidRDefault="003718DE" w:rsidP="005206EA">
            <w:pPr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917749799"/>
                <w:placeholder>
                  <w:docPart w:val="2F8EE9A6DEA54553B760D293EE603D41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1E051D" w:rsidRPr="000E673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452" w:type="dxa"/>
            <w:vAlign w:val="center"/>
          </w:tcPr>
          <w:p w:rsidR="001E051D" w:rsidRDefault="003718DE" w:rsidP="005206EA">
            <w:pPr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2103404140"/>
                <w:placeholder>
                  <w:docPart w:val="28EA273D72D64FACBC4398C6A57EB835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1E051D" w:rsidRPr="000E673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430AAA" w:rsidRPr="00EB2A2E" w:rsidTr="00F21C9F">
        <w:trPr>
          <w:jc w:val="center"/>
        </w:trPr>
        <w:tc>
          <w:tcPr>
            <w:tcW w:w="948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963161935"/>
                <w:placeholder>
                  <w:docPart w:val="6DFFEB8D018E472486F05C809BF0A4AB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5C37C8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276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262501158"/>
                <w:placeholder>
                  <w:docPart w:val="C19FDA3F09D244EBAE373578850984FC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5C37C8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358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989512077"/>
                <w:placeholder>
                  <w:docPart w:val="C36A5562B4924F16B252CCD40499A261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5C37C8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8"/>
              <w:szCs w:val="18"/>
            </w:rPr>
            <w:id w:val="-930658905"/>
            <w:placeholder>
              <w:docPart w:val="9D60E33E2F684F2787E3A2B2852A3175"/>
            </w:placeholder>
            <w:showingPlcHdr/>
            <w:dropDownList>
              <w:listItem w:value="Elija un elemento."/>
              <w:listItem w:displayText="Exclusiva" w:value="Exclusiva"/>
              <w:listItem w:displayText="Semiexclusiva" w:value="Semiexclusiva"/>
              <w:listItem w:displayText="Simple" w:value="Simple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1399" w:type="dxa"/>
                <w:vAlign w:val="center"/>
              </w:tcPr>
              <w:p w:rsidR="00430AAA" w:rsidRDefault="00430AAA" w:rsidP="005206EA">
                <w:pPr>
                  <w:jc w:val="center"/>
                  <w:rPr>
                    <w:rStyle w:val="Estilo-tabla"/>
                    <w:sz w:val="18"/>
                    <w:szCs w:val="18"/>
                  </w:rPr>
                </w:pPr>
                <w:r w:rsidRPr="00D740AD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Style w:val="Estilo-tabla"/>
              <w:sz w:val="18"/>
              <w:szCs w:val="18"/>
            </w:rPr>
            <w:id w:val="168459891"/>
            <w:placeholder>
              <w:docPart w:val="6EC75C4996A140F2B8E09C453F01A0E8"/>
            </w:placeholder>
            <w:showingPlcHdr/>
            <w:dropDownList>
              <w:listItem w:value="Elija un elemento."/>
              <w:listItem w:displayText="Regular o por concurso" w:value="Regular o por concurso"/>
              <w:listItem w:displayText="Interino" w:value="Interino"/>
              <w:listItem w:displayText="Por contrato" w:value="Por contrato"/>
            </w:dropDownList>
          </w:sdtPr>
          <w:sdtEndPr>
            <w:rPr>
              <w:rStyle w:val="Fuentedeprrafopredeter"/>
              <w:rFonts w:ascii="Calibri" w:hAnsi="Calibri"/>
              <w:b/>
            </w:rPr>
          </w:sdtEndPr>
          <w:sdtContent>
            <w:tc>
              <w:tcPr>
                <w:tcW w:w="1560" w:type="dxa"/>
                <w:vAlign w:val="center"/>
              </w:tcPr>
              <w:p w:rsidR="00430AAA" w:rsidRDefault="00430AAA" w:rsidP="005206EA">
                <w:pPr>
                  <w:jc w:val="center"/>
                  <w:rPr>
                    <w:rStyle w:val="Estilo-tabla"/>
                    <w:sz w:val="18"/>
                    <w:szCs w:val="18"/>
                  </w:rPr>
                </w:pPr>
                <w:r w:rsidRPr="00D740AD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840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92010529"/>
                <w:placeholder>
                  <w:docPart w:val="356CF770D6814C0CA56A4CEBCEC94F95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77102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452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912853803"/>
                <w:placeholder>
                  <w:docPart w:val="F5F9B5148734466996B21DD82163C695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77102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430AAA" w:rsidRPr="00EB2A2E" w:rsidTr="00F21C9F">
        <w:trPr>
          <w:jc w:val="center"/>
        </w:trPr>
        <w:tc>
          <w:tcPr>
            <w:tcW w:w="948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415431518"/>
                <w:placeholder>
                  <w:docPart w:val="A735C663839A4A06BEF2B29B39EC4858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5C37C8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276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475717864"/>
                <w:placeholder>
                  <w:docPart w:val="631323CB9CCA4ECC852FCF273FBE1122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5C37C8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358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2098671835"/>
                <w:placeholder>
                  <w:docPart w:val="1EAC58E14DC54A4798D60BB04DCA8E1C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5C37C8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8"/>
              <w:szCs w:val="18"/>
            </w:rPr>
            <w:id w:val="-1363049863"/>
            <w:placeholder>
              <w:docPart w:val="DCC4855D5A224DE38E287912575BF60B"/>
            </w:placeholder>
            <w:showingPlcHdr/>
            <w:dropDownList>
              <w:listItem w:value="Elija un elemento."/>
              <w:listItem w:displayText="Exclusiva" w:value="Exclusiva"/>
              <w:listItem w:displayText="Semiexclusiva" w:value="Semiexclusiva"/>
              <w:listItem w:displayText="Simple" w:value="Simple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1399" w:type="dxa"/>
                <w:vAlign w:val="center"/>
              </w:tcPr>
              <w:p w:rsidR="00430AAA" w:rsidRDefault="00430AAA" w:rsidP="005206EA">
                <w:pPr>
                  <w:jc w:val="center"/>
                  <w:rPr>
                    <w:rStyle w:val="Estilo-tabla"/>
                    <w:sz w:val="18"/>
                    <w:szCs w:val="18"/>
                  </w:rPr>
                </w:pPr>
                <w:r w:rsidRPr="00D740AD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Style w:val="Estilo-tabla"/>
              <w:sz w:val="18"/>
              <w:szCs w:val="18"/>
            </w:rPr>
            <w:id w:val="-2114888922"/>
            <w:placeholder>
              <w:docPart w:val="D9E31A3E99E64573B47A0F4B8422C0DF"/>
            </w:placeholder>
            <w:showingPlcHdr/>
            <w:dropDownList>
              <w:listItem w:value="Elija un elemento."/>
              <w:listItem w:displayText="Regular o por concurso" w:value="Regular o por concurso"/>
              <w:listItem w:displayText="Interino" w:value="Interino"/>
              <w:listItem w:displayText="Por contrato" w:value="Por contrato"/>
            </w:dropDownList>
          </w:sdtPr>
          <w:sdtEndPr>
            <w:rPr>
              <w:rStyle w:val="Fuentedeprrafopredeter"/>
              <w:rFonts w:ascii="Calibri" w:hAnsi="Calibri"/>
              <w:b/>
            </w:rPr>
          </w:sdtEndPr>
          <w:sdtContent>
            <w:tc>
              <w:tcPr>
                <w:tcW w:w="1560" w:type="dxa"/>
                <w:vAlign w:val="center"/>
              </w:tcPr>
              <w:p w:rsidR="00430AAA" w:rsidRDefault="00430AAA" w:rsidP="005206EA">
                <w:pPr>
                  <w:jc w:val="center"/>
                  <w:rPr>
                    <w:rStyle w:val="Estilo-tabla"/>
                    <w:sz w:val="18"/>
                    <w:szCs w:val="18"/>
                  </w:rPr>
                </w:pPr>
                <w:r w:rsidRPr="00D740AD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840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11416431"/>
                <w:placeholder>
                  <w:docPart w:val="BE3DEC32A8CA483FACDC11F22FA420EA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77102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452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316805707"/>
                <w:placeholder>
                  <w:docPart w:val="B1F8598103B74AA3B84722C89326EB8C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77102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430AAA" w:rsidRPr="00EB2A2E" w:rsidTr="00BE00FF">
        <w:trPr>
          <w:jc w:val="center"/>
        </w:trPr>
        <w:tc>
          <w:tcPr>
            <w:tcW w:w="948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868831833"/>
                <w:placeholder>
                  <w:docPart w:val="B332746FB70947148A7159EA4E7E8EB9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5C37C8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276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480924349"/>
                <w:placeholder>
                  <w:docPart w:val="24FFF7675CC446C896B66DC333557697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5C37C8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358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278874315"/>
                <w:placeholder>
                  <w:docPart w:val="559C29A10FEC4B3689752886F253C634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5C37C8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8"/>
              <w:szCs w:val="18"/>
            </w:rPr>
            <w:id w:val="-1042286238"/>
            <w:placeholder>
              <w:docPart w:val="841B3D5CC7574D268C53EF8F2C326F89"/>
            </w:placeholder>
            <w:showingPlcHdr/>
            <w:dropDownList>
              <w:listItem w:value="Elija un elemento."/>
              <w:listItem w:displayText="Exclusiva" w:value="Exclusiva"/>
              <w:listItem w:displayText="Semiexclusiva" w:value="Semiexclusiva"/>
              <w:listItem w:displayText="Simple" w:value="Simple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1399" w:type="dxa"/>
              </w:tcPr>
              <w:p w:rsidR="00430AAA" w:rsidRDefault="00430AAA">
                <w:r w:rsidRPr="00C80CE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Style w:val="Estilo-tabla"/>
              <w:sz w:val="18"/>
              <w:szCs w:val="18"/>
            </w:rPr>
            <w:id w:val="1654715424"/>
            <w:placeholder>
              <w:docPart w:val="2D56A8A18B1348B99699EAF5B26DE466"/>
            </w:placeholder>
            <w:showingPlcHdr/>
            <w:dropDownList>
              <w:listItem w:value="Elija un elemento."/>
              <w:listItem w:displayText="Regular o por concurso" w:value="Regular o por concurso"/>
              <w:listItem w:displayText="Interino" w:value="Interino"/>
              <w:listItem w:displayText="Por contrato" w:value="Por contrato"/>
            </w:dropDownList>
          </w:sdtPr>
          <w:sdtEndPr>
            <w:rPr>
              <w:rStyle w:val="Fuentedeprrafopredeter"/>
              <w:rFonts w:ascii="Calibri" w:hAnsi="Calibri"/>
              <w:b/>
            </w:rPr>
          </w:sdtEndPr>
          <w:sdtContent>
            <w:tc>
              <w:tcPr>
                <w:tcW w:w="1560" w:type="dxa"/>
              </w:tcPr>
              <w:p w:rsidR="00430AAA" w:rsidRDefault="00430AAA">
                <w:r w:rsidRPr="00A2772B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840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269691196"/>
                <w:placeholder>
                  <w:docPart w:val="03B87978ECAE4C1993CED9490DFE0C6F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EA182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452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312372632"/>
                <w:placeholder>
                  <w:docPart w:val="F2A8F678EE7C4AC991B6A5B753A43669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EA182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430AAA" w:rsidRPr="00EB2A2E" w:rsidTr="00BE00FF">
        <w:trPr>
          <w:jc w:val="center"/>
        </w:trPr>
        <w:tc>
          <w:tcPr>
            <w:tcW w:w="948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813986484"/>
                <w:placeholder>
                  <w:docPart w:val="78C67DAEB7694E1B85E8D5E27182AD54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5C37C8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276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843938006"/>
                <w:placeholder>
                  <w:docPart w:val="498CB798B4474BC28DF5387B88D365C4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5C37C8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358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755772852"/>
                <w:placeholder>
                  <w:docPart w:val="4694DB908CF34A31990FE6CB452129C2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5C37C8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8"/>
              <w:szCs w:val="18"/>
            </w:rPr>
            <w:id w:val="-459332080"/>
            <w:placeholder>
              <w:docPart w:val="57DDE8CD35934940938FA276019B205D"/>
            </w:placeholder>
            <w:showingPlcHdr/>
            <w:dropDownList>
              <w:listItem w:value="Elija un elemento."/>
              <w:listItem w:displayText="Exclusiva" w:value="Exclusiva"/>
              <w:listItem w:displayText="Semiexclusiva" w:value="Semiexclusiva"/>
              <w:listItem w:displayText="Simple" w:value="Simple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1399" w:type="dxa"/>
              </w:tcPr>
              <w:p w:rsidR="00430AAA" w:rsidRDefault="00430AAA">
                <w:r w:rsidRPr="00C80CE3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Style w:val="Estilo-tabla"/>
              <w:sz w:val="18"/>
              <w:szCs w:val="18"/>
            </w:rPr>
            <w:id w:val="-860976446"/>
            <w:placeholder>
              <w:docPart w:val="6EE69F38F3724F518F483435E936B325"/>
            </w:placeholder>
            <w:showingPlcHdr/>
            <w:dropDownList>
              <w:listItem w:value="Elija un elemento."/>
              <w:listItem w:displayText="Regular o por concurso" w:value="Regular o por concurso"/>
              <w:listItem w:displayText="Interino" w:value="Interino"/>
              <w:listItem w:displayText="Por contrato" w:value="Por contrato"/>
            </w:dropDownList>
          </w:sdtPr>
          <w:sdtEndPr>
            <w:rPr>
              <w:rStyle w:val="Fuentedeprrafopredeter"/>
              <w:rFonts w:ascii="Calibri" w:hAnsi="Calibri"/>
              <w:b/>
            </w:rPr>
          </w:sdtEndPr>
          <w:sdtContent>
            <w:tc>
              <w:tcPr>
                <w:tcW w:w="1560" w:type="dxa"/>
              </w:tcPr>
              <w:p w:rsidR="00430AAA" w:rsidRDefault="00430AAA">
                <w:r w:rsidRPr="00A2772B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840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999424303"/>
                <w:placeholder>
                  <w:docPart w:val="3ADD713A7F4743099F8EDD579C49B44B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EA182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452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295757215"/>
                <w:placeholder>
                  <w:docPart w:val="77D9B8020E0247EBB04DAA55D9EDA400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EA182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</w:tbl>
    <w:p w:rsidR="00D23EF5" w:rsidRPr="00D23EF5" w:rsidRDefault="00D23EF5" w:rsidP="00D23EF5">
      <w:pPr>
        <w:pStyle w:val="Prrafodelista"/>
        <w:suppressAutoHyphens/>
        <w:spacing w:after="0" w:line="240" w:lineRule="auto"/>
        <w:ind w:left="284"/>
        <w:jc w:val="both"/>
        <w:rPr>
          <w:rFonts w:ascii="Calibri" w:hAnsi="Calibri"/>
        </w:rPr>
      </w:pPr>
    </w:p>
    <w:p w:rsidR="00E37391" w:rsidRPr="00E37391" w:rsidRDefault="00E37391" w:rsidP="00E37391">
      <w:pPr>
        <w:pStyle w:val="Prrafodelista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Calibri" w:hAnsi="Calibri"/>
        </w:rPr>
      </w:pPr>
      <w:r w:rsidRPr="00E37391">
        <w:rPr>
          <w:rFonts w:ascii="Calibri" w:hAnsi="Calibri" w:cs="Calibri"/>
          <w:b/>
          <w:bCs/>
        </w:rPr>
        <w:t>ANTECEDENTES DE INVESTIGACIÓN</w:t>
      </w:r>
    </w:p>
    <w:p w:rsidR="00E37391" w:rsidRPr="00A13A96" w:rsidRDefault="00E37391" w:rsidP="00E37391">
      <w:pPr>
        <w:spacing w:after="0" w:line="240" w:lineRule="auto"/>
        <w:jc w:val="both"/>
        <w:rPr>
          <w:rFonts w:ascii="Calibri" w:hAnsi="Calibri" w:cs="Calibri"/>
        </w:rPr>
      </w:pPr>
      <w:r w:rsidRPr="00530894">
        <w:rPr>
          <w:rFonts w:ascii="Calibri" w:hAnsi="Calibri" w:cs="Calibri"/>
        </w:rPr>
        <w:t>CARRERA DE</w:t>
      </w:r>
      <w:r>
        <w:rPr>
          <w:rFonts w:ascii="Calibri" w:hAnsi="Calibri" w:cs="Calibri"/>
        </w:rPr>
        <w:t>L</w:t>
      </w:r>
      <w:r w:rsidRPr="00530894">
        <w:rPr>
          <w:rFonts w:ascii="Calibri" w:hAnsi="Calibri" w:cs="Calibri"/>
        </w:rPr>
        <w:t xml:space="preserve"> INVESTIGADOR</w:t>
      </w:r>
      <w:r>
        <w:rPr>
          <w:rFonts w:ascii="Calibri" w:hAnsi="Calibri" w:cs="Calibri"/>
        </w:rPr>
        <w:t xml:space="preserve"> CONICET</w:t>
      </w:r>
      <w:r w:rsidRPr="00530894">
        <w:rPr>
          <w:rFonts w:ascii="Calibri" w:hAnsi="Calibri" w:cs="Calibri"/>
        </w:rPr>
        <w:t xml:space="preserve">: </w:t>
      </w:r>
      <w:sdt>
        <w:sdtPr>
          <w:rPr>
            <w:rStyle w:val="Estilo1"/>
          </w:rPr>
          <w:alias w:val="Cargo CIC"/>
          <w:tag w:val="Cargo CIC"/>
          <w:id w:val="1203056502"/>
          <w:placeholder>
            <w:docPart w:val="71D64368CEDC49AE938ACFBF0E100226"/>
          </w:placeholder>
          <w:showingPlcHdr/>
          <w:dropDownList>
            <w:listItem w:value="Elija un elemento."/>
            <w:listItem w:displayText="INV INDEPENDIENTE" w:value="INV INDEPENDIENTE"/>
            <w:listItem w:displayText="INV PRINCIPAL" w:value="INV PRINCIPAL"/>
            <w:listItem w:displayText="INV SUPERIOR" w:value="INV SUPERIOR"/>
            <w:listItem w:displayText="NO CONICET" w:value="NO CONICET"/>
          </w:dropDownList>
        </w:sdtPr>
        <w:sdtEndPr>
          <w:rPr>
            <w:rStyle w:val="Fuentedeprrafopredeter"/>
            <w:rFonts w:ascii="Calibri" w:hAnsi="Calibri" w:cs="Calibri"/>
          </w:rPr>
        </w:sdtEndPr>
        <w:sdtContent>
          <w:r w:rsidRPr="00502572">
            <w:rPr>
              <w:rStyle w:val="Textodelmarcadordeposicin"/>
              <w:rFonts w:eastAsia="Calibri"/>
            </w:rPr>
            <w:t>Elija un elemento.</w:t>
          </w:r>
        </w:sdtContent>
      </w:sdt>
    </w:p>
    <w:p w:rsidR="00E37391" w:rsidRPr="00530894" w:rsidRDefault="00E37391" w:rsidP="00E37391">
      <w:pPr>
        <w:spacing w:after="0" w:line="240" w:lineRule="auto"/>
        <w:jc w:val="both"/>
        <w:rPr>
          <w:rFonts w:ascii="Calibri" w:hAnsi="Calibri" w:cs="Calibri"/>
          <w:bCs/>
        </w:rPr>
      </w:pPr>
      <w:r w:rsidRPr="00530894">
        <w:rPr>
          <w:rFonts w:ascii="Calibri" w:hAnsi="Calibri" w:cs="Calibri"/>
          <w:bCs/>
        </w:rPr>
        <w:t xml:space="preserve">CATEGORÍA DOCENTE-INVESTIGADOR: </w:t>
      </w:r>
      <w:sdt>
        <w:sdtPr>
          <w:rPr>
            <w:rStyle w:val="Estilo1"/>
          </w:rPr>
          <w:alias w:val="Categorización"/>
          <w:tag w:val="Categorización"/>
          <w:id w:val="2093658993"/>
          <w:placeholder>
            <w:docPart w:val="818F7C8016404DA39937F234C469ED28"/>
          </w:placeholder>
          <w:showingPlcHdr/>
          <w:dropDownList>
            <w:listItem w:value="Elija un elemento."/>
            <w:listItem w:displayText="Categoría I" w:value="Categoría I"/>
            <w:listItem w:displayText="Categoría II" w:value="Categoría II"/>
            <w:listItem w:displayText="Categoría III" w:value="Categoría III"/>
            <w:listItem w:displayText="Categoría IV" w:value="Categoría IV"/>
            <w:listItem w:displayText="Categoría V" w:value="Categoría V"/>
            <w:listItem w:displayText="NO CATEGORIZADO" w:value="NO CATEGORIZADO"/>
          </w:dropDownList>
        </w:sdtPr>
        <w:sdtEndPr>
          <w:rPr>
            <w:rStyle w:val="Fuentedeprrafopredeter"/>
            <w:rFonts w:ascii="Calibri" w:hAnsi="Calibri" w:cs="Calibri"/>
            <w:bCs/>
          </w:rPr>
        </w:sdtEndPr>
        <w:sdtContent>
          <w:r w:rsidRPr="00502572">
            <w:rPr>
              <w:rStyle w:val="Textodelmarcadordeposicin"/>
              <w:rFonts w:eastAsia="Calibri"/>
            </w:rPr>
            <w:t>Elija un elemento.</w:t>
          </w:r>
        </w:sdtContent>
      </w:sdt>
    </w:p>
    <w:p w:rsidR="00E37391" w:rsidRPr="002030BF" w:rsidRDefault="00E37391" w:rsidP="00E37391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 w:cs="Calibri"/>
          <w:bCs/>
        </w:rPr>
        <w:t xml:space="preserve">LUGAR DE TRABAJO: </w:t>
      </w:r>
      <w:sdt>
        <w:sdtPr>
          <w:rPr>
            <w:rStyle w:val="Estilo1"/>
          </w:rPr>
          <w:alias w:val="Lugar de trabajo"/>
          <w:tag w:val="Lugar de trabajo"/>
          <w:id w:val="-1804688857"/>
          <w:placeholder>
            <w:docPart w:val="88227725E50F404992C9D2294347245A"/>
          </w:placeholder>
          <w:showingPlcHdr/>
        </w:sdtPr>
        <w:sdtEndPr>
          <w:rPr>
            <w:rStyle w:val="Fuentedeprrafopredeter"/>
            <w:rFonts w:ascii="Calibri" w:hAnsi="Calibri" w:cs="Calibri"/>
            <w:bCs/>
          </w:rPr>
        </w:sdtEndPr>
        <w:sdtContent>
          <w:r w:rsidRPr="00502572">
            <w:rPr>
              <w:rStyle w:val="Textodelmarcadordeposicin"/>
              <w:rFonts w:eastAsia="Calibri"/>
            </w:rPr>
            <w:t>Haga clic aquí para escribir texto.</w:t>
          </w:r>
        </w:sdtContent>
      </w:sdt>
    </w:p>
    <w:p w:rsidR="00870C0A" w:rsidRPr="00870C0A" w:rsidRDefault="00870C0A" w:rsidP="00870C0A">
      <w:pPr>
        <w:tabs>
          <w:tab w:val="left" w:pos="426"/>
        </w:tabs>
        <w:suppressAutoHyphens/>
        <w:spacing w:after="0" w:line="240" w:lineRule="auto"/>
        <w:jc w:val="both"/>
        <w:rPr>
          <w:rFonts w:ascii="Calibri" w:hAnsi="Calibri"/>
        </w:rPr>
      </w:pPr>
    </w:p>
    <w:p w:rsidR="009E5C0E" w:rsidRPr="00D23EF5" w:rsidRDefault="00E37391" w:rsidP="00E37391">
      <w:pPr>
        <w:numPr>
          <w:ilvl w:val="1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Calibri" w:hAnsi="Calibri"/>
        </w:rPr>
      </w:pPr>
      <w:r w:rsidRPr="00530894">
        <w:rPr>
          <w:rFonts w:ascii="Calibri" w:hAnsi="Calibri" w:cs="Calibri"/>
          <w:b/>
        </w:rPr>
        <w:t>PROYECTOS Y SUBSIDIOS</w:t>
      </w:r>
      <w:r w:rsidRPr="00530894">
        <w:rPr>
          <w:rFonts w:ascii="Calibri" w:hAnsi="Calibri" w:cs="Calibri"/>
        </w:rPr>
        <w:t xml:space="preserve"> (</w:t>
      </w:r>
      <w:r w:rsidR="00CE427F">
        <w:rPr>
          <w:rFonts w:ascii="Calibri" w:hAnsi="Calibri" w:cs="Calibri"/>
        </w:rPr>
        <w:t>C</w:t>
      </w:r>
      <w:r>
        <w:rPr>
          <w:rFonts w:ascii="Calibri" w:hAnsi="Calibri" w:cs="Calibri"/>
        </w:rPr>
        <w:t>onsignar nombre del proyecto, institución otorgante, monto recibido y periodo de duración. Se solicitan únicamente los proyectos y subsidios de los ú</w:t>
      </w:r>
      <w:r w:rsidRPr="00530894">
        <w:rPr>
          <w:rFonts w:ascii="Calibri" w:hAnsi="Calibri" w:cs="Calibri"/>
        </w:rPr>
        <w:t>ltimos 5 años)</w:t>
      </w:r>
    </w:p>
    <w:tbl>
      <w:tblPr>
        <w:tblStyle w:val="Tablaconcuadrcula"/>
        <w:tblW w:w="9761" w:type="dxa"/>
        <w:jc w:val="center"/>
        <w:tblLayout w:type="fixed"/>
        <w:tblLook w:val="04A0" w:firstRow="1" w:lastRow="0" w:firstColumn="1" w:lastColumn="0" w:noHBand="0" w:noVBand="1"/>
      </w:tblPr>
      <w:tblGrid>
        <w:gridCol w:w="1344"/>
        <w:gridCol w:w="1194"/>
        <w:gridCol w:w="1701"/>
        <w:gridCol w:w="2400"/>
        <w:gridCol w:w="1281"/>
        <w:gridCol w:w="1841"/>
      </w:tblGrid>
      <w:tr w:rsidR="00E37391" w:rsidRPr="00794EA7" w:rsidTr="00870C0A">
        <w:trPr>
          <w:jc w:val="center"/>
        </w:trPr>
        <w:tc>
          <w:tcPr>
            <w:tcW w:w="1344" w:type="dxa"/>
            <w:shd w:val="clear" w:color="auto" w:fill="F2F2F2" w:themeFill="background1" w:themeFillShade="F2"/>
            <w:vAlign w:val="center"/>
          </w:tcPr>
          <w:p w:rsidR="00E37391" w:rsidRPr="00794EA7" w:rsidRDefault="00E37391" w:rsidP="005206EA">
            <w:pPr>
              <w:jc w:val="center"/>
              <w:rPr>
                <w:b/>
                <w:sz w:val="18"/>
                <w:szCs w:val="18"/>
              </w:rPr>
            </w:pPr>
            <w:r w:rsidRPr="00794EA7">
              <w:rPr>
                <w:b/>
                <w:sz w:val="18"/>
                <w:szCs w:val="18"/>
              </w:rPr>
              <w:t>Fecha de inicio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E37391" w:rsidRPr="00794EA7" w:rsidRDefault="00E37391" w:rsidP="005206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de f</w:t>
            </w:r>
            <w:r w:rsidRPr="00794EA7">
              <w:rPr>
                <w:b/>
                <w:sz w:val="18"/>
                <w:szCs w:val="18"/>
              </w:rPr>
              <w:t>in</w:t>
            </w:r>
            <w:r>
              <w:rPr>
                <w:b/>
                <w:sz w:val="18"/>
                <w:szCs w:val="18"/>
              </w:rPr>
              <w:t>alización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37391" w:rsidRPr="00EB2A2E" w:rsidRDefault="00E37391" w:rsidP="005206EA">
            <w:pPr>
              <w:jc w:val="center"/>
              <w:rPr>
                <w:b/>
                <w:sz w:val="18"/>
                <w:szCs w:val="18"/>
              </w:rPr>
            </w:pPr>
            <w:r w:rsidRPr="00EB2A2E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2400" w:type="dxa"/>
            <w:shd w:val="clear" w:color="auto" w:fill="F2F2F2" w:themeFill="background1" w:themeFillShade="F2"/>
            <w:vAlign w:val="center"/>
          </w:tcPr>
          <w:p w:rsidR="00E37391" w:rsidRPr="00EB2A2E" w:rsidRDefault="00E37391" w:rsidP="005206EA">
            <w:pPr>
              <w:jc w:val="center"/>
              <w:rPr>
                <w:b/>
                <w:sz w:val="18"/>
                <w:szCs w:val="18"/>
              </w:rPr>
            </w:pPr>
            <w:r w:rsidRPr="00EB2A2E">
              <w:rPr>
                <w:b/>
                <w:sz w:val="18"/>
                <w:szCs w:val="18"/>
              </w:rPr>
              <w:t>Título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E37391" w:rsidRPr="00EB2A2E" w:rsidRDefault="00E37391" w:rsidP="005206EA">
            <w:pPr>
              <w:jc w:val="center"/>
              <w:rPr>
                <w:b/>
                <w:sz w:val="18"/>
                <w:szCs w:val="18"/>
              </w:rPr>
            </w:pPr>
            <w:r w:rsidRPr="00EB2A2E">
              <w:rPr>
                <w:b/>
                <w:sz w:val="18"/>
                <w:szCs w:val="18"/>
              </w:rPr>
              <w:t>Monto</w:t>
            </w:r>
          </w:p>
        </w:tc>
        <w:tc>
          <w:tcPr>
            <w:tcW w:w="1841" w:type="dxa"/>
            <w:shd w:val="clear" w:color="auto" w:fill="F2F2F2" w:themeFill="background1" w:themeFillShade="F2"/>
            <w:vAlign w:val="center"/>
          </w:tcPr>
          <w:p w:rsidR="00E37391" w:rsidRPr="00EB2A2E" w:rsidRDefault="00E37391" w:rsidP="005206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Institución</w:t>
            </w:r>
            <w:r w:rsidRPr="00EB2A2E">
              <w:rPr>
                <w:b/>
                <w:sz w:val="18"/>
                <w:szCs w:val="18"/>
              </w:rPr>
              <w:t xml:space="preserve"> otorgante</w:t>
            </w:r>
          </w:p>
        </w:tc>
      </w:tr>
      <w:tr w:rsidR="00E37391" w:rsidRPr="00794EA7" w:rsidTr="00870C0A">
        <w:trPr>
          <w:jc w:val="center"/>
        </w:trPr>
        <w:tc>
          <w:tcPr>
            <w:tcW w:w="1344" w:type="dxa"/>
            <w:vAlign w:val="center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148284195"/>
                <w:placeholder>
                  <w:docPart w:val="464D7060B6654DDABD0F2A44F461E1B5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48091F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194" w:type="dxa"/>
            <w:vAlign w:val="center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705297217"/>
                <w:placeholder>
                  <w:docPart w:val="D7105730151641EA81E287BC9A5AFF03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48091F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8"/>
              <w:szCs w:val="18"/>
            </w:rPr>
            <w:alias w:val="Tipo proyecto"/>
            <w:tag w:val="Tipo proyecto"/>
            <w:id w:val="-507217419"/>
            <w:placeholder>
              <w:docPart w:val="B2B61C6F556D48B98D3BAD39ADC292EE"/>
            </w:placeholder>
            <w:showingPlcHdr/>
            <w:dropDownList>
              <w:listItem w:value="Elija un elemento."/>
              <w:listItem w:displayText="Proyectos de I+D" w:value="Proyectos de I+D"/>
              <w:listItem w:displayText="Extensión, vinculación y transferencia" w:value="Extensión, vinculación y transferencia"/>
              <w:listItem w:displayText="Comunicación pública de CyT" w:value="Comunicación pública de CyT"/>
              <w:listItem w:displayText="Subsidios para eventos CyT" w:value="Subsidios para eventos CyT"/>
              <w:listItem w:displayText="Subsidios para infraestructura y equipamiento" w:value="Subsidios para infraestructura y equipamiento"/>
              <w:listItem w:displayText="Becas" w:value="Becas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1701" w:type="dxa"/>
                <w:vAlign w:val="center"/>
              </w:tcPr>
              <w:p w:rsidR="00E37391" w:rsidRPr="00EB2A2E" w:rsidRDefault="009E5C0E" w:rsidP="009E5C0E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7055C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400" w:type="dxa"/>
            <w:vAlign w:val="center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404748594"/>
                <w:placeholder>
                  <w:docPart w:val="7D3FC8CE71E4416685EB19F5890D0DC3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81D3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281" w:type="dxa"/>
            <w:vAlign w:val="center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519116783"/>
                <w:placeholder>
                  <w:docPart w:val="2388187747804265913877C3E67EE65D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81D3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841" w:type="dxa"/>
            <w:vAlign w:val="center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604933003"/>
                <w:placeholder>
                  <w:docPart w:val="A0A6CD3261C34ADD889217B985ED5053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81D3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794EA7" w:rsidTr="00870C0A">
        <w:trPr>
          <w:jc w:val="center"/>
        </w:trPr>
        <w:tc>
          <w:tcPr>
            <w:tcW w:w="1344" w:type="dxa"/>
            <w:vAlign w:val="center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558942088"/>
                <w:placeholder>
                  <w:docPart w:val="BC0B72B077C74ABAAE7B17B84573DC4C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48091F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194" w:type="dxa"/>
            <w:vAlign w:val="center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882435341"/>
                <w:placeholder>
                  <w:docPart w:val="FC2943609D444AD8BF6FE0335AED4B3A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48091F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8"/>
              <w:szCs w:val="18"/>
            </w:rPr>
            <w:alias w:val="Tipo proyecto"/>
            <w:tag w:val="Tipo proyecto"/>
            <w:id w:val="-2053217521"/>
            <w:placeholder>
              <w:docPart w:val="1A2A8DB7340D4BF3A4FA78BA7BEB29BE"/>
            </w:placeholder>
            <w:showingPlcHdr/>
            <w:dropDownList>
              <w:listItem w:value="Elija un elemento."/>
              <w:listItem w:displayText="Proyectos de I+D" w:value="Proyectos de I+D"/>
              <w:listItem w:displayText="Extensión, vinculación y transferencia" w:value="Extensión, vinculación y transferencia"/>
              <w:listItem w:displayText="Comunicación pública de CyT" w:value="Comunicación pública de CyT"/>
              <w:listItem w:displayText="Subsidios para eventos CyT" w:value="Subsidios para eventos CyT"/>
              <w:listItem w:displayText="Subsidios para infraestructura y equipamiento" w:value="Subsidios para infraestructura y equipamiento"/>
              <w:listItem w:displayText="Becas" w:value="Becas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1701" w:type="dxa"/>
                <w:vAlign w:val="center"/>
              </w:tcPr>
              <w:p w:rsidR="00E37391" w:rsidRPr="00EB2A2E" w:rsidRDefault="00E37391" w:rsidP="009E5C0E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B2A2E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2400" w:type="dxa"/>
            <w:vAlign w:val="center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853095623"/>
                <w:placeholder>
                  <w:docPart w:val="D7DD3FF70ADB4328BFAEFFBE45EC58B9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81D3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281" w:type="dxa"/>
            <w:vAlign w:val="center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71632200"/>
                <w:placeholder>
                  <w:docPart w:val="12F9232CD47B44B38A42749CEF38E722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81D3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841" w:type="dxa"/>
            <w:vAlign w:val="center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229912650"/>
                <w:placeholder>
                  <w:docPart w:val="A4CBEBCAC8B04CC596DF363BCDE1A45D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81D3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794EA7" w:rsidTr="00870C0A">
        <w:trPr>
          <w:jc w:val="center"/>
        </w:trPr>
        <w:tc>
          <w:tcPr>
            <w:tcW w:w="1344" w:type="dxa"/>
            <w:vAlign w:val="center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428002443"/>
                <w:placeholder>
                  <w:docPart w:val="3203A4F0ED194815BC7EE9E7E3DE07EC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48091F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194" w:type="dxa"/>
            <w:vAlign w:val="center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318855205"/>
                <w:placeholder>
                  <w:docPart w:val="6ACF536D379F498C9C78671F638827B3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48091F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8"/>
              <w:szCs w:val="18"/>
            </w:rPr>
            <w:alias w:val="Tipo proyecto"/>
            <w:tag w:val="Tipo proyecto"/>
            <w:id w:val="798652821"/>
            <w:placeholder>
              <w:docPart w:val="FB96019663434423B29A2D2CFF379EF4"/>
            </w:placeholder>
            <w:showingPlcHdr/>
            <w:dropDownList>
              <w:listItem w:value="Elija un elemento."/>
              <w:listItem w:displayText="Proyectos de I+D" w:value="Proyectos de I+D"/>
              <w:listItem w:displayText="Extensión, vinculación y transferencia" w:value="Extensión, vinculación y transferencia"/>
              <w:listItem w:displayText="Comunicación pública de CyT" w:value="Comunicación pública de CyT"/>
              <w:listItem w:displayText="Subsidios para eventos CyT" w:value="Subsidios para eventos CyT"/>
              <w:listItem w:displayText="Subsidios para infraestructura y equipamiento" w:value="Subsidios para infraestructura y equipamiento"/>
              <w:listItem w:displayText="Becas" w:value="Becas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1701" w:type="dxa"/>
                <w:vAlign w:val="center"/>
              </w:tcPr>
              <w:p w:rsidR="00E37391" w:rsidRPr="00EB2A2E" w:rsidRDefault="00E37391" w:rsidP="009E5C0E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B2A2E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2400" w:type="dxa"/>
            <w:vAlign w:val="center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381983713"/>
                <w:placeholder>
                  <w:docPart w:val="3873D074D755480BA74DF9529B64B999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81D3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281" w:type="dxa"/>
            <w:vAlign w:val="center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231362441"/>
                <w:placeholder>
                  <w:docPart w:val="038497BCC0184B3990CCBC46487E197A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81D3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841" w:type="dxa"/>
            <w:vAlign w:val="center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38176334"/>
                <w:placeholder>
                  <w:docPart w:val="7E924489E36B461A84BB016B70C541D8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81D3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794EA7" w:rsidTr="00870C0A">
        <w:trPr>
          <w:jc w:val="center"/>
        </w:trPr>
        <w:tc>
          <w:tcPr>
            <w:tcW w:w="1344" w:type="dxa"/>
            <w:vAlign w:val="center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429427777"/>
                <w:placeholder>
                  <w:docPart w:val="3B5B8DA3253846E08E29B66D4C111187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48091F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194" w:type="dxa"/>
            <w:vAlign w:val="center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371957350"/>
                <w:placeholder>
                  <w:docPart w:val="52AAA7B8E3AE4A6E8246E338E6E34E45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48091F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8"/>
              <w:szCs w:val="18"/>
            </w:rPr>
            <w:alias w:val="Tipo proyecto"/>
            <w:tag w:val="Tipo proyecto"/>
            <w:id w:val="311761714"/>
            <w:placeholder>
              <w:docPart w:val="178695278F7540A285A60FC0BF9E15DC"/>
            </w:placeholder>
            <w:showingPlcHdr/>
            <w:dropDownList>
              <w:listItem w:value="Elija un elemento."/>
              <w:listItem w:displayText="Proyectos de I+D" w:value="Proyectos de I+D"/>
              <w:listItem w:displayText="Extensión, vinculación y transferencia" w:value="Extensión, vinculación y transferencia"/>
              <w:listItem w:displayText="Comunicación pública de CyT" w:value="Comunicación pública de CyT"/>
              <w:listItem w:displayText="Subsidios para eventos CyT" w:value="Subsidios para eventos CyT"/>
              <w:listItem w:displayText="Subsidios para infraestructura y equipamiento" w:value="Subsidios para infraestructura y equipamiento"/>
              <w:listItem w:displayText="Becas" w:value="Becas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1701" w:type="dxa"/>
                <w:vAlign w:val="center"/>
              </w:tcPr>
              <w:p w:rsidR="00E37391" w:rsidRPr="00EB2A2E" w:rsidRDefault="00E37391" w:rsidP="009E5C0E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B2A2E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2400" w:type="dxa"/>
            <w:vAlign w:val="center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854492116"/>
                <w:placeholder>
                  <w:docPart w:val="7DF2632EC17A4AB0A4B541A6F6EB2238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81D3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281" w:type="dxa"/>
            <w:vAlign w:val="center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807050602"/>
                <w:placeholder>
                  <w:docPart w:val="E98F85FFA2FA4BE8A4EBCAF0DE6F98A6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81D3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841" w:type="dxa"/>
            <w:vAlign w:val="center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381355998"/>
                <w:placeholder>
                  <w:docPart w:val="5D0AA95DF55843468A45711D8D9832A2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81D3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794EA7" w:rsidTr="00870C0A">
        <w:trPr>
          <w:jc w:val="center"/>
        </w:trPr>
        <w:tc>
          <w:tcPr>
            <w:tcW w:w="1344" w:type="dxa"/>
            <w:vAlign w:val="center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247885799"/>
                <w:placeholder>
                  <w:docPart w:val="DE5D21CF7B06454CB289431C6DB27623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48091F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194" w:type="dxa"/>
            <w:vAlign w:val="center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361054310"/>
                <w:placeholder>
                  <w:docPart w:val="E0A0AA4A8240425DBC8AD440BCA7DAF1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48091F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8"/>
              <w:szCs w:val="18"/>
            </w:rPr>
            <w:alias w:val="Tipo proyecto"/>
            <w:tag w:val="Tipo proyecto"/>
            <w:id w:val="-1657372270"/>
            <w:placeholder>
              <w:docPart w:val="917105FECD8E43F1AA102488CCDBEBF2"/>
            </w:placeholder>
            <w:showingPlcHdr/>
            <w:dropDownList>
              <w:listItem w:value="Elija un elemento."/>
              <w:listItem w:displayText="Proyectos de I+D" w:value="Proyectos de I+D"/>
              <w:listItem w:displayText="Extensión, vinculación y transferencia" w:value="Extensión, vinculación y transferencia"/>
              <w:listItem w:displayText="Comunicación pública de CyT" w:value="Comunicación pública de CyT"/>
              <w:listItem w:displayText="Subsidios para eventos CyT" w:value="Subsidios para eventos CyT"/>
              <w:listItem w:displayText="Subsidios para infraestructura y equipamiento" w:value="Subsidios para infraestructura y equipamiento"/>
              <w:listItem w:displayText="Becas" w:value="Becas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1701" w:type="dxa"/>
                <w:vAlign w:val="center"/>
              </w:tcPr>
              <w:p w:rsidR="00E37391" w:rsidRPr="00EB2A2E" w:rsidRDefault="00E37391" w:rsidP="009E5C0E">
                <w:pPr>
                  <w:jc w:val="cent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EB2A2E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2400" w:type="dxa"/>
            <w:vAlign w:val="center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213350246"/>
                <w:placeholder>
                  <w:docPart w:val="DA8D401EB7B444B39E1B2C8AA24D2457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81D3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281" w:type="dxa"/>
            <w:vAlign w:val="center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960844203"/>
                <w:placeholder>
                  <w:docPart w:val="802820AF472A4408AAC4FBEE5F8D9F26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81D3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841" w:type="dxa"/>
            <w:vAlign w:val="center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7647403"/>
                <w:placeholder>
                  <w:docPart w:val="C5102D2C4033448E8707D4EB4E45C149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81D30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794EA7" w:rsidTr="00870C0A">
        <w:trPr>
          <w:jc w:val="center"/>
        </w:trPr>
        <w:tc>
          <w:tcPr>
            <w:tcW w:w="1344" w:type="dxa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2029752546"/>
                <w:placeholder>
                  <w:docPart w:val="0745EC452A434D2892BFAF10DAD6560A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E03C0A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194" w:type="dxa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930999488"/>
                <w:placeholder>
                  <w:docPart w:val="D239DBDBE92741A792595230BB689B6F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E03C0A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8"/>
              <w:szCs w:val="18"/>
            </w:rPr>
            <w:alias w:val="Tipo proyecto"/>
            <w:tag w:val="Tipo proyecto"/>
            <w:id w:val="-1949070427"/>
            <w:placeholder>
              <w:docPart w:val="8EA869C1144B421BAD5DD592BA8B5F9F"/>
            </w:placeholder>
            <w:showingPlcHdr/>
            <w:dropDownList>
              <w:listItem w:value="Elija un elemento."/>
              <w:listItem w:displayText="Proyectos de I+D" w:value="Proyectos de I+D"/>
              <w:listItem w:displayText="Extensión, vinculación y transferencia" w:value="Extensión, vinculación y transferencia"/>
              <w:listItem w:displayText="Comunicación pública de CyT" w:value="Comunicación pública de CyT"/>
              <w:listItem w:displayText="Subsidios para eventos CyT" w:value="Subsidios para eventos CyT"/>
              <w:listItem w:displayText="Subsidios para infraestructura y equipamiento" w:value="Subsidios para infraestructura y equipamiento"/>
              <w:listItem w:displayText="Becas" w:value="Becas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1701" w:type="dxa"/>
                <w:vAlign w:val="center"/>
              </w:tcPr>
              <w:p w:rsidR="00E37391" w:rsidRDefault="00E37391" w:rsidP="009E5C0E">
                <w:pPr>
                  <w:jc w:val="center"/>
                  <w:rPr>
                    <w:rStyle w:val="Estilo-tabla"/>
                    <w:sz w:val="18"/>
                    <w:szCs w:val="18"/>
                  </w:rPr>
                </w:pPr>
                <w:r w:rsidRPr="00EB2A2E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2400" w:type="dxa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22983184"/>
                <w:placeholder>
                  <w:docPart w:val="016B03C01FC549469720E6F859975DC7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266B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281" w:type="dxa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513228778"/>
                <w:placeholder>
                  <w:docPart w:val="7238550A917A470BB46BED9675F9A19F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266B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841" w:type="dxa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674755416"/>
                <w:placeholder>
                  <w:docPart w:val="2FBA3906F79A4106937D69E386F11970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266B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794EA7" w:rsidTr="00870C0A">
        <w:trPr>
          <w:jc w:val="center"/>
        </w:trPr>
        <w:tc>
          <w:tcPr>
            <w:tcW w:w="1344" w:type="dxa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461313865"/>
                <w:placeholder>
                  <w:docPart w:val="B513654E384F49AE8F9CBF0A78872975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E03C0A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194" w:type="dxa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670436226"/>
                <w:placeholder>
                  <w:docPart w:val="5DA6550E9297438CB403F720FA90F88B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E03C0A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8"/>
              <w:szCs w:val="18"/>
            </w:rPr>
            <w:alias w:val="Tipo proyecto"/>
            <w:tag w:val="Tipo proyecto"/>
            <w:id w:val="-1534419967"/>
            <w:placeholder>
              <w:docPart w:val="406FEBD787354F708E7A39170DEB1A12"/>
            </w:placeholder>
            <w:showingPlcHdr/>
            <w:dropDownList>
              <w:listItem w:value="Elija un elemento."/>
              <w:listItem w:displayText="Proyectos de I+D" w:value="Proyectos de I+D"/>
              <w:listItem w:displayText="Extensión, vinculación y transferencia" w:value="Extensión, vinculación y transferencia"/>
              <w:listItem w:displayText="Comunicación pública de CyT" w:value="Comunicación pública de CyT"/>
              <w:listItem w:displayText="Subsidios para eventos CyT" w:value="Subsidios para eventos CyT"/>
              <w:listItem w:displayText="Subsidios para infraestructura y equipamiento" w:value="Subsidios para infraestructura y equipamiento"/>
              <w:listItem w:displayText="Becas" w:value="Becas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1701" w:type="dxa"/>
                <w:vAlign w:val="center"/>
              </w:tcPr>
              <w:p w:rsidR="00E37391" w:rsidRDefault="00E37391" w:rsidP="009E5C0E">
                <w:pPr>
                  <w:jc w:val="center"/>
                  <w:rPr>
                    <w:rStyle w:val="Estilo-tabla"/>
                    <w:sz w:val="18"/>
                    <w:szCs w:val="18"/>
                  </w:rPr>
                </w:pPr>
                <w:r w:rsidRPr="00EB2A2E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2400" w:type="dxa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179570464"/>
                <w:placeholder>
                  <w:docPart w:val="0A806339A72F450D81A6A42442FF1EE5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266B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281" w:type="dxa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72922971"/>
                <w:placeholder>
                  <w:docPart w:val="6D781511D9804111A68B58D746C671C5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266B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841" w:type="dxa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656961412"/>
                <w:placeholder>
                  <w:docPart w:val="530C8BD1C6884416BFF90DCBF74C600F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266B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794EA7" w:rsidTr="00870C0A">
        <w:trPr>
          <w:jc w:val="center"/>
        </w:trPr>
        <w:tc>
          <w:tcPr>
            <w:tcW w:w="1344" w:type="dxa"/>
          </w:tcPr>
          <w:p w:rsidR="00E37391" w:rsidRDefault="003718DE" w:rsidP="00430AAA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103999598"/>
                <w:placeholder>
                  <w:docPart w:val="CF5EB275837E4B909D130C602FE968F8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502572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194" w:type="dxa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447548878"/>
                <w:placeholder>
                  <w:docPart w:val="66EC4ED0A762469B9F19A7152B3CCE09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E03C0A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8"/>
              <w:szCs w:val="18"/>
            </w:rPr>
            <w:alias w:val="Tipo proyecto"/>
            <w:tag w:val="Tipo proyecto"/>
            <w:id w:val="595983612"/>
            <w:placeholder>
              <w:docPart w:val="BA66794D179249729DE871BC275C26D0"/>
            </w:placeholder>
            <w:showingPlcHdr/>
            <w:dropDownList>
              <w:listItem w:value="Elija un elemento."/>
              <w:listItem w:displayText="Proyectos de I+D" w:value="Proyectos de I+D"/>
              <w:listItem w:displayText="Extensión, vinculación y transferencia" w:value="Extensión, vinculación y transferencia"/>
              <w:listItem w:displayText="Comunicación pública de CyT" w:value="Comunicación pública de CyT"/>
              <w:listItem w:displayText="Subsidios para eventos CyT" w:value="Subsidios para eventos CyT"/>
              <w:listItem w:displayText="Subsidios para infraestructura y equipamiento" w:value="Subsidios para infraestructura y equipamiento"/>
              <w:listItem w:displayText="Becas" w:value="Becas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1701" w:type="dxa"/>
                <w:vAlign w:val="center"/>
              </w:tcPr>
              <w:p w:rsidR="00E37391" w:rsidRDefault="00E37391" w:rsidP="009E5C0E">
                <w:pPr>
                  <w:jc w:val="center"/>
                  <w:rPr>
                    <w:rStyle w:val="Estilo-tabla"/>
                    <w:sz w:val="18"/>
                    <w:szCs w:val="18"/>
                  </w:rPr>
                </w:pPr>
                <w:r w:rsidRPr="00EB2A2E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2400" w:type="dxa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512530915"/>
                <w:placeholder>
                  <w:docPart w:val="35E0280498C74F879F83A504CF7E3426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266B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281" w:type="dxa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703512935"/>
                <w:placeholder>
                  <w:docPart w:val="D4D27F8CF8E44C72AD9823662E39E3C3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266B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841" w:type="dxa"/>
          </w:tcPr>
          <w:p w:rsidR="00E37391" w:rsidRDefault="003718DE" w:rsidP="009E5C0E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261263188"/>
                <w:placeholder>
                  <w:docPart w:val="3403B64638C04BA5B0EFFC1339D91598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266B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430AAA" w:rsidRPr="00794EA7" w:rsidTr="00510A45">
        <w:trPr>
          <w:jc w:val="center"/>
        </w:trPr>
        <w:tc>
          <w:tcPr>
            <w:tcW w:w="1344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110086849"/>
                <w:placeholder>
                  <w:docPart w:val="89C832E22A22408697E69A1A5AB9F134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CA21C2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194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221513032"/>
                <w:placeholder>
                  <w:docPart w:val="4C84028F7E7C40BE80A43FBDCC50E7D5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CA21C2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8"/>
              <w:szCs w:val="18"/>
            </w:rPr>
            <w:alias w:val="Tipo proyecto"/>
            <w:tag w:val="Tipo proyecto"/>
            <w:id w:val="-1310629901"/>
            <w:placeholder>
              <w:docPart w:val="F4398319245B4B0D9D34CC237331712D"/>
            </w:placeholder>
            <w:showingPlcHdr/>
            <w:dropDownList>
              <w:listItem w:value="Elija un elemento."/>
              <w:listItem w:displayText="Proyectos de I+D" w:value="Proyectos de I+D"/>
              <w:listItem w:displayText="Extensión, vinculación y transferencia" w:value="Extensión, vinculación y transferencia"/>
              <w:listItem w:displayText="Comunicación pública de CyT" w:value="Comunicación pública de CyT"/>
              <w:listItem w:displayText="Subsidios para eventos CyT" w:value="Subsidios para eventos CyT"/>
              <w:listItem w:displayText="Subsidios para infraestructura y equipamiento" w:value="Subsidios para infraestructura y equipamiento"/>
              <w:listItem w:displayText="Becas" w:value="Becas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1701" w:type="dxa"/>
              </w:tcPr>
              <w:p w:rsidR="00430AAA" w:rsidRDefault="00430AAA">
                <w:r w:rsidRPr="00A67EFC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2400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893952733"/>
                <w:placeholder>
                  <w:docPart w:val="7B98C772A7D343BB93E43322E54E3CD0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0000E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281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389697675"/>
                <w:placeholder>
                  <w:docPart w:val="3287C6B1C70740D984E7E1F3F888F424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0000E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841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981961561"/>
                <w:placeholder>
                  <w:docPart w:val="DD2CE524148E4453AFC0B791F0027956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0000E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430AAA" w:rsidRPr="00794EA7" w:rsidTr="00510A45">
        <w:trPr>
          <w:jc w:val="center"/>
        </w:trPr>
        <w:tc>
          <w:tcPr>
            <w:tcW w:w="1344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659378667"/>
                <w:placeholder>
                  <w:docPart w:val="FCDF25E29B1C4D34BF949E4429D4E246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CA21C2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194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780615385"/>
                <w:placeholder>
                  <w:docPart w:val="C24F9428E4594E7E8C3AFD3CCDD02E28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CA21C2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8"/>
              <w:szCs w:val="18"/>
            </w:rPr>
            <w:alias w:val="Tipo proyecto"/>
            <w:tag w:val="Tipo proyecto"/>
            <w:id w:val="713472305"/>
            <w:placeholder>
              <w:docPart w:val="EA3D3D2FD371456DB75D8214CFC13F80"/>
            </w:placeholder>
            <w:showingPlcHdr/>
            <w:dropDownList>
              <w:listItem w:value="Elija un elemento."/>
              <w:listItem w:displayText="Proyectos de I+D" w:value="Proyectos de I+D"/>
              <w:listItem w:displayText="Extensión, vinculación y transferencia" w:value="Extensión, vinculación y transferencia"/>
              <w:listItem w:displayText="Comunicación pública de CyT" w:value="Comunicación pública de CyT"/>
              <w:listItem w:displayText="Subsidios para eventos CyT" w:value="Subsidios para eventos CyT"/>
              <w:listItem w:displayText="Subsidios para infraestructura y equipamiento" w:value="Subsidios para infraestructura y equipamiento"/>
              <w:listItem w:displayText="Becas" w:value="Becas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1701" w:type="dxa"/>
              </w:tcPr>
              <w:p w:rsidR="00430AAA" w:rsidRDefault="00430AAA">
                <w:r w:rsidRPr="00A67EFC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2400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792364944"/>
                <w:placeholder>
                  <w:docPart w:val="D27DC830EB484629AFC2696B63AECF16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0000E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281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850171839"/>
                <w:placeholder>
                  <w:docPart w:val="4F178F0C81B3496DB02B2CF44642BD7B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0000E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841" w:type="dxa"/>
          </w:tcPr>
          <w:p w:rsidR="00430AAA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813012797"/>
                <w:placeholder>
                  <w:docPart w:val="8B5BA4BF107B461EA70DC7F3BCA17F62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0000E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</w:tbl>
    <w:p w:rsidR="000E62CD" w:rsidRDefault="000E62CD" w:rsidP="000E62CD">
      <w:pPr>
        <w:suppressAutoHyphens/>
        <w:spacing w:after="0" w:line="240" w:lineRule="auto"/>
        <w:ind w:left="284"/>
        <w:jc w:val="both"/>
        <w:rPr>
          <w:rFonts w:ascii="Calibri" w:hAnsi="Calibri"/>
        </w:rPr>
      </w:pPr>
    </w:p>
    <w:p w:rsidR="00CE427F" w:rsidRPr="000E62CD" w:rsidRDefault="00CE427F" w:rsidP="000E62CD">
      <w:pPr>
        <w:suppressAutoHyphens/>
        <w:spacing w:after="0" w:line="240" w:lineRule="auto"/>
        <w:ind w:left="284"/>
        <w:jc w:val="both"/>
        <w:rPr>
          <w:rFonts w:ascii="Calibri" w:hAnsi="Calibri"/>
        </w:rPr>
      </w:pPr>
    </w:p>
    <w:p w:rsidR="00E37391" w:rsidRPr="00D23EF5" w:rsidRDefault="00E37391" w:rsidP="00D23EF5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Calibri" w:hAnsi="Calibri"/>
        </w:rPr>
      </w:pPr>
      <w:r w:rsidRPr="006B745C">
        <w:rPr>
          <w:rFonts w:ascii="Calibri" w:hAnsi="Calibri"/>
          <w:b/>
        </w:rPr>
        <w:t xml:space="preserve">PREMIOS Y DISTINCIONES </w:t>
      </w:r>
      <w:r w:rsidRPr="006B745C">
        <w:rPr>
          <w:rFonts w:ascii="Calibri" w:hAnsi="Calibri"/>
        </w:rPr>
        <w:t>(</w:t>
      </w:r>
      <w:r w:rsidR="00CE427F">
        <w:rPr>
          <w:rFonts w:ascii="Calibri" w:hAnsi="Calibri"/>
        </w:rPr>
        <w:t>C</w:t>
      </w:r>
      <w:r w:rsidRPr="006B745C">
        <w:rPr>
          <w:rFonts w:ascii="Calibri" w:hAnsi="Calibri"/>
        </w:rPr>
        <w:t>onsignar nombre y tipo de premio y año de la obtención</w:t>
      </w:r>
      <w:r>
        <w:rPr>
          <w:rFonts w:ascii="Calibri" w:hAnsi="Calibri"/>
        </w:rPr>
        <w:t>. Últimos 5 años</w:t>
      </w:r>
      <w:r w:rsidRPr="006B745C">
        <w:rPr>
          <w:rFonts w:ascii="Calibri" w:hAnsi="Calibri"/>
        </w:rPr>
        <w:t>)</w:t>
      </w:r>
    </w:p>
    <w:tbl>
      <w:tblPr>
        <w:tblStyle w:val="Tablaconcuadrcula"/>
        <w:tblW w:w="9026" w:type="dxa"/>
        <w:jc w:val="center"/>
        <w:tblLayout w:type="fixed"/>
        <w:tblLook w:val="04A0" w:firstRow="1" w:lastRow="0" w:firstColumn="1" w:lastColumn="0" w:noHBand="0" w:noVBand="1"/>
      </w:tblPr>
      <w:tblGrid>
        <w:gridCol w:w="1251"/>
        <w:gridCol w:w="2838"/>
        <w:gridCol w:w="2409"/>
        <w:gridCol w:w="2528"/>
      </w:tblGrid>
      <w:tr w:rsidR="00E37391" w:rsidRPr="008F07E4" w:rsidTr="00870C0A">
        <w:trPr>
          <w:jc w:val="center"/>
        </w:trPr>
        <w:tc>
          <w:tcPr>
            <w:tcW w:w="1251" w:type="dxa"/>
            <w:shd w:val="clear" w:color="auto" w:fill="F2F2F2" w:themeFill="background1" w:themeFillShade="F2"/>
            <w:vAlign w:val="center"/>
          </w:tcPr>
          <w:p w:rsidR="00E37391" w:rsidRPr="008F07E4" w:rsidRDefault="00E37391" w:rsidP="005206EA">
            <w:pPr>
              <w:jc w:val="center"/>
              <w:rPr>
                <w:b/>
                <w:sz w:val="18"/>
                <w:szCs w:val="18"/>
              </w:rPr>
            </w:pPr>
            <w:r w:rsidRPr="008F07E4">
              <w:rPr>
                <w:b/>
                <w:sz w:val="18"/>
                <w:szCs w:val="18"/>
              </w:rPr>
              <w:t>Año</w:t>
            </w:r>
          </w:p>
        </w:tc>
        <w:tc>
          <w:tcPr>
            <w:tcW w:w="2838" w:type="dxa"/>
            <w:shd w:val="clear" w:color="auto" w:fill="F2F2F2" w:themeFill="background1" w:themeFillShade="F2"/>
          </w:tcPr>
          <w:p w:rsidR="00E37391" w:rsidRPr="008F07E4" w:rsidRDefault="00E37391" w:rsidP="005206EA">
            <w:pPr>
              <w:jc w:val="center"/>
              <w:rPr>
                <w:b/>
                <w:sz w:val="18"/>
                <w:szCs w:val="18"/>
              </w:rPr>
            </w:pPr>
            <w:r w:rsidRPr="008F07E4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E37391" w:rsidRPr="008F07E4" w:rsidRDefault="00E37391" w:rsidP="005206EA">
            <w:pPr>
              <w:jc w:val="center"/>
              <w:rPr>
                <w:b/>
                <w:sz w:val="18"/>
                <w:szCs w:val="18"/>
              </w:rPr>
            </w:pPr>
            <w:r w:rsidRPr="008F07E4">
              <w:rPr>
                <w:b/>
                <w:sz w:val="18"/>
                <w:szCs w:val="18"/>
              </w:rPr>
              <w:t>Premio</w:t>
            </w:r>
          </w:p>
        </w:tc>
        <w:tc>
          <w:tcPr>
            <w:tcW w:w="2528" w:type="dxa"/>
            <w:shd w:val="clear" w:color="auto" w:fill="F2F2F2" w:themeFill="background1" w:themeFillShade="F2"/>
            <w:vAlign w:val="center"/>
          </w:tcPr>
          <w:p w:rsidR="00E37391" w:rsidRPr="008F07E4" w:rsidRDefault="00E37391" w:rsidP="005206EA">
            <w:pPr>
              <w:jc w:val="center"/>
              <w:rPr>
                <w:b/>
                <w:sz w:val="18"/>
                <w:szCs w:val="18"/>
              </w:rPr>
            </w:pPr>
            <w:r w:rsidRPr="008F07E4">
              <w:rPr>
                <w:b/>
                <w:sz w:val="18"/>
                <w:szCs w:val="18"/>
              </w:rPr>
              <w:t>Institución otorgante</w:t>
            </w:r>
          </w:p>
        </w:tc>
      </w:tr>
      <w:tr w:rsidR="00E37391" w:rsidRPr="008F07E4" w:rsidTr="00870C0A">
        <w:trPr>
          <w:jc w:val="center"/>
        </w:trPr>
        <w:tc>
          <w:tcPr>
            <w:tcW w:w="1251" w:type="dxa"/>
            <w:vAlign w:val="center"/>
          </w:tcPr>
          <w:p w:rsidR="00E37391" w:rsidRPr="00D740AD" w:rsidRDefault="003718DE" w:rsidP="005206E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63565270"/>
                <w:placeholder>
                  <w:docPart w:val="2B40E00045934863859A3C917629FAAA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740A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6"/>
              <w:szCs w:val="16"/>
            </w:rPr>
            <w:alias w:val="Tipo premio"/>
            <w:tag w:val="Tipo premio"/>
            <w:id w:val="-570116085"/>
            <w:placeholder>
              <w:docPart w:val="72575EF9FAB947AD95924AD29DBB6BD2"/>
            </w:placeholder>
            <w:showingPlcHdr/>
            <w:dropDownList>
              <w:listItem w:value="Elija un elemento."/>
              <w:listItem w:displayText="Individual" w:value="Individual"/>
              <w:listItem w:displayText="Colectivo" w:value="Colectivo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2838" w:type="dxa"/>
                <w:vAlign w:val="center"/>
              </w:tcPr>
              <w:p w:rsidR="00E37391" w:rsidRPr="00D740AD" w:rsidRDefault="00E37391" w:rsidP="005206EA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D740A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2409" w:type="dxa"/>
            <w:vAlign w:val="center"/>
          </w:tcPr>
          <w:p w:rsidR="00E37391" w:rsidRDefault="003718DE" w:rsidP="005206EA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069464453"/>
                <w:placeholder>
                  <w:docPart w:val="CF5D1247D4704A8FAE36D856213B92FB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E54F8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528" w:type="dxa"/>
            <w:vAlign w:val="center"/>
          </w:tcPr>
          <w:p w:rsidR="00E37391" w:rsidRDefault="003718DE" w:rsidP="005206EA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2003347770"/>
                <w:placeholder>
                  <w:docPart w:val="91AAE2ACBC2341AC8F14CA8AF7A887FC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E54F8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8F07E4" w:rsidTr="00870C0A">
        <w:trPr>
          <w:jc w:val="center"/>
        </w:trPr>
        <w:tc>
          <w:tcPr>
            <w:tcW w:w="1251" w:type="dxa"/>
            <w:vAlign w:val="center"/>
          </w:tcPr>
          <w:p w:rsidR="00E37391" w:rsidRDefault="003718DE" w:rsidP="005206EA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517225920"/>
                <w:placeholder>
                  <w:docPart w:val="A832B8A29CF74ACAA515FE92F0256BD0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20E3F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6"/>
              <w:szCs w:val="16"/>
            </w:rPr>
            <w:alias w:val="Tipo premio"/>
            <w:tag w:val="Tipo premio"/>
            <w:id w:val="-283660965"/>
            <w:placeholder>
              <w:docPart w:val="4EEA337C9915497DA77CAF23FB9D181E"/>
            </w:placeholder>
            <w:showingPlcHdr/>
            <w:dropDownList>
              <w:listItem w:value="Elija un elemento."/>
              <w:listItem w:displayText="Individual" w:value="Individual"/>
              <w:listItem w:displayText="Colectivo" w:value="Colectivo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2838" w:type="dxa"/>
                <w:vAlign w:val="center"/>
              </w:tcPr>
              <w:p w:rsidR="00E37391" w:rsidRPr="00D740AD" w:rsidRDefault="00E37391" w:rsidP="005206EA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D740A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2409" w:type="dxa"/>
            <w:vAlign w:val="center"/>
          </w:tcPr>
          <w:p w:rsidR="00E37391" w:rsidRDefault="003718DE" w:rsidP="005206EA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54816235"/>
                <w:placeholder>
                  <w:docPart w:val="CF586A6D44394CFBAAEECB960880D014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E54F8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528" w:type="dxa"/>
            <w:vAlign w:val="center"/>
          </w:tcPr>
          <w:p w:rsidR="00E37391" w:rsidRDefault="003718DE" w:rsidP="005206EA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440904865"/>
                <w:placeholder>
                  <w:docPart w:val="286125BAF4AB4FA392B8003E6885DDBD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E54F8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8F07E4" w:rsidTr="00870C0A">
        <w:trPr>
          <w:jc w:val="center"/>
        </w:trPr>
        <w:tc>
          <w:tcPr>
            <w:tcW w:w="1251" w:type="dxa"/>
            <w:vAlign w:val="center"/>
          </w:tcPr>
          <w:p w:rsidR="00E37391" w:rsidRDefault="003718DE" w:rsidP="005206EA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779180549"/>
                <w:placeholder>
                  <w:docPart w:val="14BFFF1662F445FB8C9A6701A6814A93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20E3F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6"/>
              <w:szCs w:val="16"/>
            </w:rPr>
            <w:alias w:val="Tipo premio"/>
            <w:tag w:val="Tipo premio"/>
            <w:id w:val="507173842"/>
            <w:placeholder>
              <w:docPart w:val="7110CDA22C864B6E9D228C3B37FE38A3"/>
            </w:placeholder>
            <w:showingPlcHdr/>
            <w:dropDownList>
              <w:listItem w:value="Elija un elemento."/>
              <w:listItem w:displayText="Individual" w:value="Individual"/>
              <w:listItem w:displayText="Colectivo" w:value="Colectivo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2838" w:type="dxa"/>
                <w:vAlign w:val="center"/>
              </w:tcPr>
              <w:p w:rsidR="00E37391" w:rsidRPr="00D740AD" w:rsidRDefault="00E37391" w:rsidP="005206EA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D740A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2409" w:type="dxa"/>
            <w:vAlign w:val="center"/>
          </w:tcPr>
          <w:p w:rsidR="00E37391" w:rsidRDefault="003718DE" w:rsidP="005206EA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429741855"/>
                <w:placeholder>
                  <w:docPart w:val="4AFA4A8E4DF94BE59DD9220FB46AA63F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E54F8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528" w:type="dxa"/>
            <w:vAlign w:val="center"/>
          </w:tcPr>
          <w:p w:rsidR="00E37391" w:rsidRDefault="003718DE" w:rsidP="005206EA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872289595"/>
                <w:placeholder>
                  <w:docPart w:val="7D8C48794D904D54BB0DD1ACAE53A2AF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E54F8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8F07E4" w:rsidTr="00870C0A">
        <w:trPr>
          <w:jc w:val="center"/>
        </w:trPr>
        <w:tc>
          <w:tcPr>
            <w:tcW w:w="1251" w:type="dxa"/>
            <w:vAlign w:val="center"/>
          </w:tcPr>
          <w:p w:rsidR="00E37391" w:rsidRDefault="003718DE" w:rsidP="005206EA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619176243"/>
                <w:placeholder>
                  <w:docPart w:val="2B89187FDF984192BEA5131E32C5316F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20E3F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6"/>
              <w:szCs w:val="16"/>
            </w:rPr>
            <w:alias w:val="Tipo premio"/>
            <w:tag w:val="Tipo premio"/>
            <w:id w:val="941420266"/>
            <w:placeholder>
              <w:docPart w:val="E124D26AD0DA491FA4388AD6AEC754E2"/>
            </w:placeholder>
            <w:showingPlcHdr/>
            <w:dropDownList>
              <w:listItem w:value="Elija un elemento."/>
              <w:listItem w:displayText="Individual" w:value="Individual"/>
              <w:listItem w:displayText="Colectivo" w:value="Colectivo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2838" w:type="dxa"/>
                <w:vAlign w:val="center"/>
              </w:tcPr>
              <w:p w:rsidR="00E37391" w:rsidRPr="00D740AD" w:rsidRDefault="00E37391" w:rsidP="005206EA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D740A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2409" w:type="dxa"/>
            <w:vAlign w:val="center"/>
          </w:tcPr>
          <w:p w:rsidR="00E37391" w:rsidRDefault="003718DE" w:rsidP="005206EA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275333088"/>
                <w:placeholder>
                  <w:docPart w:val="905A19638C164A64AE13D62159D1601B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E54F8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528" w:type="dxa"/>
            <w:vAlign w:val="center"/>
          </w:tcPr>
          <w:p w:rsidR="00E37391" w:rsidRDefault="003718DE" w:rsidP="005206EA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540467268"/>
                <w:placeholder>
                  <w:docPart w:val="8E0065D68469486B821DF1032C4D0812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E54F8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8F07E4" w:rsidTr="00870C0A">
        <w:trPr>
          <w:jc w:val="center"/>
        </w:trPr>
        <w:tc>
          <w:tcPr>
            <w:tcW w:w="1251" w:type="dxa"/>
            <w:vAlign w:val="center"/>
          </w:tcPr>
          <w:p w:rsidR="00E37391" w:rsidRDefault="003718DE" w:rsidP="005206EA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993910078"/>
                <w:placeholder>
                  <w:docPart w:val="AA5FFF2A264349459F3A2CAC71E6C163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20E3F">
                  <w:rPr>
                    <w:rStyle w:val="Textodelmarcadordeposicin"/>
                    <w:sz w:val="16"/>
                    <w:szCs w:val="16"/>
                  </w:rPr>
                  <w:t xml:space="preserve">Haga clic aquí para escribir </w:t>
                </w:r>
                <w:r w:rsidR="00E37391" w:rsidRPr="00820E3F">
                  <w:rPr>
                    <w:rStyle w:val="Textodelmarcadordeposicin"/>
                    <w:sz w:val="16"/>
                    <w:szCs w:val="16"/>
                  </w:rPr>
                  <w:lastRenderedPageBreak/>
                  <w:t>texto.</w:t>
                </w:r>
              </w:sdtContent>
            </w:sdt>
          </w:p>
        </w:tc>
        <w:sdt>
          <w:sdtPr>
            <w:rPr>
              <w:rStyle w:val="Estilo-tabla"/>
              <w:sz w:val="16"/>
              <w:szCs w:val="16"/>
            </w:rPr>
            <w:alias w:val="Tipo premio"/>
            <w:tag w:val="Tipo premio"/>
            <w:id w:val="-906222927"/>
            <w:placeholder>
              <w:docPart w:val="A7053FCA27574C0F95CE599BF1A30BED"/>
            </w:placeholder>
            <w:showingPlcHdr/>
            <w:dropDownList>
              <w:listItem w:value="Elija un elemento."/>
              <w:listItem w:displayText="Individual" w:value="Individual"/>
              <w:listItem w:displayText="Colectivo" w:value="Colectivo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2838" w:type="dxa"/>
                <w:vAlign w:val="center"/>
              </w:tcPr>
              <w:p w:rsidR="00E37391" w:rsidRPr="00D740AD" w:rsidRDefault="00E37391" w:rsidP="005206EA">
                <w:pPr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D740A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2409" w:type="dxa"/>
            <w:vAlign w:val="center"/>
          </w:tcPr>
          <w:p w:rsidR="00E37391" w:rsidRDefault="003718DE" w:rsidP="005206EA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648290892"/>
                <w:placeholder>
                  <w:docPart w:val="40976AA79FC34B66964B01FC3BAF34D1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E54F8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528" w:type="dxa"/>
            <w:vAlign w:val="center"/>
          </w:tcPr>
          <w:p w:rsidR="00E37391" w:rsidRDefault="003718DE" w:rsidP="005206EA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978883427"/>
                <w:placeholder>
                  <w:docPart w:val="CD9FC8926D7145A2BB66688B1652D44F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E54F8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8F07E4" w:rsidTr="00870C0A">
        <w:trPr>
          <w:jc w:val="center"/>
        </w:trPr>
        <w:tc>
          <w:tcPr>
            <w:tcW w:w="1251" w:type="dxa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124727318"/>
                <w:placeholder>
                  <w:docPart w:val="1B4889F6F2DE499DAAC4F8361DF3DF5F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B61AA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6"/>
              <w:szCs w:val="16"/>
            </w:rPr>
            <w:alias w:val="Tipo premio"/>
            <w:tag w:val="Tipo premio"/>
            <w:id w:val="-841469561"/>
            <w:placeholder>
              <w:docPart w:val="1E124AB883FA433BB66F522777B4C409"/>
            </w:placeholder>
            <w:showingPlcHdr/>
            <w:dropDownList>
              <w:listItem w:value="Elija un elemento."/>
              <w:listItem w:displayText="Individual" w:value="Individual"/>
              <w:listItem w:displayText="Colectivo" w:value="Colectivo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2838" w:type="dxa"/>
                <w:vAlign w:val="center"/>
              </w:tcPr>
              <w:p w:rsidR="00E37391" w:rsidRDefault="00E37391" w:rsidP="005206EA">
                <w:pPr>
                  <w:jc w:val="center"/>
                  <w:rPr>
                    <w:rStyle w:val="Estilo-tabla"/>
                    <w:sz w:val="16"/>
                    <w:szCs w:val="16"/>
                  </w:rPr>
                </w:pPr>
                <w:r w:rsidRPr="00D740A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2409" w:type="dxa"/>
          </w:tcPr>
          <w:p w:rsidR="00E37391" w:rsidRDefault="003718DE" w:rsidP="005206EA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669210739"/>
                <w:placeholder>
                  <w:docPart w:val="1E65AB6C35684DA8918284A50DECE33D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6673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528" w:type="dxa"/>
          </w:tcPr>
          <w:p w:rsidR="00E37391" w:rsidRDefault="003718DE" w:rsidP="005206EA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408527562"/>
                <w:placeholder>
                  <w:docPart w:val="87A9D40369EF4DC88F73FA4FCC54063D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6673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8F07E4" w:rsidTr="00870C0A">
        <w:trPr>
          <w:jc w:val="center"/>
        </w:trPr>
        <w:tc>
          <w:tcPr>
            <w:tcW w:w="1251" w:type="dxa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2039888538"/>
                <w:placeholder>
                  <w:docPart w:val="614FABBFB6284286ADC1C473DC1DBD06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B61AA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6"/>
              <w:szCs w:val="16"/>
            </w:rPr>
            <w:alias w:val="Tipo premio"/>
            <w:tag w:val="Tipo premio"/>
            <w:id w:val="-517233733"/>
            <w:placeholder>
              <w:docPart w:val="744FCD9E2A48469A9DC2339DECF0425F"/>
            </w:placeholder>
            <w:showingPlcHdr/>
            <w:dropDownList>
              <w:listItem w:value="Elija un elemento."/>
              <w:listItem w:displayText="Individual" w:value="Individual"/>
              <w:listItem w:displayText="Colectivo" w:value="Colectivo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2838" w:type="dxa"/>
                <w:vAlign w:val="center"/>
              </w:tcPr>
              <w:p w:rsidR="00E37391" w:rsidRDefault="00E37391" w:rsidP="005206EA">
                <w:pPr>
                  <w:jc w:val="center"/>
                  <w:rPr>
                    <w:rStyle w:val="Estilo-tabla"/>
                    <w:sz w:val="16"/>
                    <w:szCs w:val="16"/>
                  </w:rPr>
                </w:pPr>
                <w:r w:rsidRPr="00D740A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2409" w:type="dxa"/>
          </w:tcPr>
          <w:p w:rsidR="00E37391" w:rsidRDefault="003718DE" w:rsidP="005206EA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2017500284"/>
                <w:placeholder>
                  <w:docPart w:val="B41B6D9E59DC4B4FA5D1985D473128BF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6673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528" w:type="dxa"/>
          </w:tcPr>
          <w:p w:rsidR="00E37391" w:rsidRDefault="003718DE" w:rsidP="005206EA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676859972"/>
                <w:placeholder>
                  <w:docPart w:val="4B26BFDFBF5247579AF741E9661F0BA3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6673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8F07E4" w:rsidTr="00870C0A">
        <w:trPr>
          <w:jc w:val="center"/>
        </w:trPr>
        <w:tc>
          <w:tcPr>
            <w:tcW w:w="1251" w:type="dxa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752699686"/>
                <w:placeholder>
                  <w:docPart w:val="6F598CAADEFA4DFB866C07774FE6C7B0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8B61AA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6"/>
              <w:szCs w:val="16"/>
            </w:rPr>
            <w:alias w:val="Tipo premio"/>
            <w:tag w:val="Tipo premio"/>
            <w:id w:val="-2015527816"/>
            <w:placeholder>
              <w:docPart w:val="227CABB910AC4D9082D454F575DC9437"/>
            </w:placeholder>
            <w:showingPlcHdr/>
            <w:dropDownList>
              <w:listItem w:value="Elija un elemento."/>
              <w:listItem w:displayText="Individual" w:value="Individual"/>
              <w:listItem w:displayText="Colectivo" w:value="Colectivo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2838" w:type="dxa"/>
                <w:vAlign w:val="center"/>
              </w:tcPr>
              <w:p w:rsidR="00E37391" w:rsidRDefault="00E37391" w:rsidP="005206EA">
                <w:pPr>
                  <w:jc w:val="center"/>
                  <w:rPr>
                    <w:rStyle w:val="Estilo-tabla"/>
                    <w:sz w:val="16"/>
                    <w:szCs w:val="16"/>
                  </w:rPr>
                </w:pPr>
                <w:r w:rsidRPr="00D740A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2409" w:type="dxa"/>
          </w:tcPr>
          <w:p w:rsidR="00E37391" w:rsidRDefault="003718DE" w:rsidP="005206EA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238319649"/>
                <w:placeholder>
                  <w:docPart w:val="E539A362761D4D0AA5BB2651F308F0E4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6673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528" w:type="dxa"/>
          </w:tcPr>
          <w:p w:rsidR="00E37391" w:rsidRDefault="003718DE" w:rsidP="005206EA">
            <w:pPr>
              <w:jc w:val="center"/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435255230"/>
                <w:placeholder>
                  <w:docPart w:val="30771A60B2D94B088A5C2DC2B8FC5AED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6673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1E051D" w:rsidRPr="008F07E4" w:rsidTr="00870C0A">
        <w:trPr>
          <w:jc w:val="center"/>
        </w:trPr>
        <w:tc>
          <w:tcPr>
            <w:tcW w:w="1251" w:type="dxa"/>
          </w:tcPr>
          <w:p w:rsidR="001E051D" w:rsidRDefault="003718DE" w:rsidP="005206EA">
            <w:pPr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707176244"/>
                <w:placeholder>
                  <w:docPart w:val="03E9EB834DBC4EB2BF59140E91F99996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1E051D" w:rsidRPr="008B61AA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6"/>
              <w:szCs w:val="16"/>
            </w:rPr>
            <w:alias w:val="Tipo premio"/>
            <w:tag w:val="Tipo premio"/>
            <w:id w:val="-1743241687"/>
            <w:placeholder>
              <w:docPart w:val="51FB64C859F44356ABEA611E9714EB1B"/>
            </w:placeholder>
            <w:showingPlcHdr/>
            <w:dropDownList>
              <w:listItem w:value="Elija un elemento."/>
              <w:listItem w:displayText="Individual" w:value="Individual"/>
              <w:listItem w:displayText="Colectivo" w:value="Colectivo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2838" w:type="dxa"/>
                <w:vAlign w:val="center"/>
              </w:tcPr>
              <w:p w:rsidR="001E051D" w:rsidRDefault="001E051D" w:rsidP="005206EA">
                <w:pPr>
                  <w:jc w:val="center"/>
                  <w:rPr>
                    <w:rStyle w:val="Estilo-tabla"/>
                    <w:sz w:val="16"/>
                    <w:szCs w:val="16"/>
                  </w:rPr>
                </w:pPr>
                <w:r w:rsidRPr="00D740A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2409" w:type="dxa"/>
          </w:tcPr>
          <w:p w:rsidR="001E051D" w:rsidRDefault="003718DE" w:rsidP="005206EA">
            <w:pPr>
              <w:jc w:val="center"/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33225299"/>
                <w:placeholder>
                  <w:docPart w:val="49779B60DDBA4A1288C867330FDF9EEF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1E051D" w:rsidRPr="0066673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528" w:type="dxa"/>
          </w:tcPr>
          <w:p w:rsidR="001E051D" w:rsidRDefault="003718DE" w:rsidP="005206EA">
            <w:pPr>
              <w:jc w:val="center"/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718672346"/>
                <w:placeholder>
                  <w:docPart w:val="1DD32ADDAC314B07B9BE7009FA8A2603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1E051D" w:rsidRPr="0066673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D23EF5" w:rsidRPr="008F07E4" w:rsidTr="00870C0A">
        <w:trPr>
          <w:jc w:val="center"/>
        </w:trPr>
        <w:tc>
          <w:tcPr>
            <w:tcW w:w="1251" w:type="dxa"/>
          </w:tcPr>
          <w:p w:rsidR="00D23EF5" w:rsidRDefault="003718DE" w:rsidP="005206EA">
            <w:pPr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650415238"/>
                <w:placeholder>
                  <w:docPart w:val="484C7F2EFFE8408A86F5CC24FEABD8E3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8B61AA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sdt>
          <w:sdtPr>
            <w:rPr>
              <w:rStyle w:val="Estilo-tabla"/>
              <w:sz w:val="16"/>
              <w:szCs w:val="16"/>
            </w:rPr>
            <w:alias w:val="Tipo premio"/>
            <w:tag w:val="Tipo premio"/>
            <w:id w:val="-307714268"/>
            <w:placeholder>
              <w:docPart w:val="1CF204A9BF5747C18F6B13752E035E63"/>
            </w:placeholder>
            <w:showingPlcHdr/>
            <w:dropDownList>
              <w:listItem w:value="Elija un elemento."/>
              <w:listItem w:displayText="Individual" w:value="Individual"/>
              <w:listItem w:displayText="Colectivo" w:value="Colectivo"/>
            </w:dropDownList>
          </w:sdtPr>
          <w:sdtEndPr>
            <w:rPr>
              <w:rStyle w:val="Fuentedeprrafopredeter"/>
              <w:rFonts w:ascii="Calibri" w:hAnsi="Calibri"/>
            </w:rPr>
          </w:sdtEndPr>
          <w:sdtContent>
            <w:tc>
              <w:tcPr>
                <w:tcW w:w="2838" w:type="dxa"/>
                <w:vAlign w:val="center"/>
              </w:tcPr>
              <w:p w:rsidR="00D23EF5" w:rsidRDefault="00430AAA" w:rsidP="005206EA">
                <w:pPr>
                  <w:jc w:val="center"/>
                  <w:rPr>
                    <w:rStyle w:val="Estilo-tabla"/>
                    <w:sz w:val="16"/>
                    <w:szCs w:val="16"/>
                  </w:rPr>
                </w:pPr>
                <w:r w:rsidRPr="00D740AD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2409" w:type="dxa"/>
          </w:tcPr>
          <w:p w:rsidR="00D23EF5" w:rsidRDefault="003718DE" w:rsidP="005206EA">
            <w:pPr>
              <w:jc w:val="center"/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028337959"/>
                <w:placeholder>
                  <w:docPart w:val="683259DCF7D449ADAD4D0519EB9748E5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66673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528" w:type="dxa"/>
          </w:tcPr>
          <w:p w:rsidR="00D23EF5" w:rsidRDefault="003718DE" w:rsidP="005206EA">
            <w:pPr>
              <w:jc w:val="center"/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2055883494"/>
                <w:placeholder>
                  <w:docPart w:val="67BE781C688740F79650F8E9AC25EAEE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430AAA" w:rsidRPr="0066673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</w:tbl>
    <w:p w:rsidR="00D23EF5" w:rsidRPr="00D23EF5" w:rsidRDefault="00D23EF5" w:rsidP="00430AAA">
      <w:pPr>
        <w:suppressAutoHyphens/>
        <w:spacing w:after="0" w:line="240" w:lineRule="auto"/>
        <w:jc w:val="both"/>
        <w:rPr>
          <w:rFonts w:ascii="Calibri" w:hAnsi="Calibri"/>
        </w:rPr>
      </w:pPr>
    </w:p>
    <w:p w:rsidR="00D23EF5" w:rsidRPr="00D23EF5" w:rsidRDefault="00D23EF5" w:rsidP="00D23EF5">
      <w:pPr>
        <w:suppressAutoHyphens/>
        <w:spacing w:after="0" w:line="240" w:lineRule="auto"/>
        <w:ind w:left="284"/>
        <w:jc w:val="both"/>
        <w:rPr>
          <w:rFonts w:ascii="Calibri" w:hAnsi="Calibri"/>
        </w:rPr>
      </w:pPr>
    </w:p>
    <w:p w:rsidR="00E37391" w:rsidRDefault="00E37391" w:rsidP="00E37391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Calibri" w:hAnsi="Calibri"/>
        </w:rPr>
      </w:pPr>
      <w:r w:rsidRPr="00530894">
        <w:rPr>
          <w:rFonts w:ascii="Calibri" w:hAnsi="Calibri" w:cs="Calibri"/>
          <w:b/>
          <w:bCs/>
        </w:rPr>
        <w:t>FORMACIÓN Y DIRECCIÓN DE RECURSOS HUMANOS</w:t>
      </w:r>
      <w:r>
        <w:rPr>
          <w:rFonts w:ascii="Calibri" w:hAnsi="Calibri" w:cs="Calibri"/>
          <w:b/>
          <w:bCs/>
        </w:rPr>
        <w:t xml:space="preserve"> </w:t>
      </w:r>
      <w:r w:rsidRPr="00A13A96">
        <w:rPr>
          <w:rFonts w:ascii="Calibri" w:hAnsi="Calibri" w:cs="Calibri"/>
          <w:bCs/>
        </w:rPr>
        <w:t>(</w:t>
      </w:r>
      <w:r w:rsidR="00CE427F">
        <w:rPr>
          <w:rFonts w:ascii="Calibri" w:hAnsi="Calibri" w:cs="Calibri"/>
          <w:bCs/>
        </w:rPr>
        <w:t>C</w:t>
      </w:r>
      <w:r w:rsidRPr="00A13A96">
        <w:rPr>
          <w:rFonts w:ascii="Calibri" w:hAnsi="Calibri" w:cs="Calibri"/>
          <w:bCs/>
        </w:rPr>
        <w:t>uantificar diferenciando entre dirección y codirección)</w:t>
      </w:r>
    </w:p>
    <w:p w:rsidR="00E37391" w:rsidRPr="00E37391" w:rsidRDefault="00E37391" w:rsidP="009E5C0E">
      <w:pPr>
        <w:suppressAutoHyphens/>
        <w:spacing w:after="0" w:line="240" w:lineRule="auto"/>
        <w:ind w:left="284"/>
        <w:jc w:val="both"/>
        <w:rPr>
          <w:rFonts w:ascii="Calibri" w:hAnsi="Calibri"/>
        </w:rPr>
      </w:pPr>
    </w:p>
    <w:tbl>
      <w:tblPr>
        <w:tblStyle w:val="Tablaconcuadrcula"/>
        <w:tblW w:w="86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1842"/>
        <w:gridCol w:w="2410"/>
        <w:gridCol w:w="2410"/>
      </w:tblGrid>
      <w:tr w:rsidR="005142EB" w:rsidRPr="00794EA7" w:rsidTr="005142EB"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5142EB" w:rsidRPr="00794EA7" w:rsidRDefault="005142EB" w:rsidP="00CC28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RRHH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5142EB" w:rsidRPr="00794EA7" w:rsidRDefault="005142EB" w:rsidP="00CC28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Función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142EB" w:rsidRPr="00EB2A2E" w:rsidRDefault="005142EB" w:rsidP="00CC28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 curso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142EB" w:rsidRPr="00EB2A2E" w:rsidRDefault="005142EB" w:rsidP="00CC28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Finalizadas</w:t>
            </w:r>
            <w:r w:rsidR="00F779FC">
              <w:rPr>
                <w:b/>
                <w:sz w:val="18"/>
                <w:szCs w:val="18"/>
              </w:rPr>
              <w:t>/Aprobadas</w:t>
            </w:r>
          </w:p>
        </w:tc>
      </w:tr>
      <w:tr w:rsidR="005142EB" w:rsidRPr="00794EA7" w:rsidTr="005142EB">
        <w:tc>
          <w:tcPr>
            <w:tcW w:w="1985" w:type="dxa"/>
            <w:vMerge w:val="restart"/>
            <w:vAlign w:val="center"/>
          </w:tcPr>
          <w:sdt>
            <w:sdtPr>
              <w:rPr>
                <w:rStyle w:val="Estilo-tabla"/>
              </w:rPr>
              <w:id w:val="-410781836"/>
              <w:lock w:val="contentLocked"/>
              <w:placeholder>
                <w:docPart w:val="345F77708FF74BDB907AA4411E1931BB"/>
              </w:placeholder>
            </w:sdtPr>
            <w:sdtEndPr>
              <w:rPr>
                <w:rStyle w:val="Estilo-tabla"/>
              </w:rPr>
            </w:sdtEndPr>
            <w:sdtContent>
              <w:p w:rsidR="005142EB" w:rsidRPr="00EB2A2E" w:rsidRDefault="005142EB" w:rsidP="00CC288B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E31B6B">
                  <w:rPr>
                    <w:rStyle w:val="Estilo-tabla"/>
                  </w:rPr>
                  <w:t>Investigadores</w:t>
                </w:r>
              </w:p>
            </w:sdtContent>
          </w:sdt>
        </w:tc>
        <w:tc>
          <w:tcPr>
            <w:tcW w:w="1842" w:type="dxa"/>
            <w:vAlign w:val="center"/>
          </w:tcPr>
          <w:sdt>
            <w:sdtPr>
              <w:rPr>
                <w:rStyle w:val="Estilo-tabla"/>
              </w:rPr>
              <w:id w:val="1026141312"/>
              <w:lock w:val="contentLocked"/>
              <w:placeholder>
                <w:docPart w:val="345F77708FF74BDB907AA4411E1931BB"/>
              </w:placeholder>
            </w:sdtPr>
            <w:sdtEndPr>
              <w:rPr>
                <w:rStyle w:val="Estilo-tabla"/>
              </w:rPr>
            </w:sdtEndPr>
            <w:sdtContent>
              <w:p w:rsidR="005142EB" w:rsidRPr="00EB2A2E" w:rsidRDefault="005142EB" w:rsidP="00CC288B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E31B6B">
                  <w:rPr>
                    <w:rStyle w:val="Estilo-tabla"/>
                  </w:rPr>
                  <w:t>Director/a</w:t>
                </w:r>
              </w:p>
            </w:sdtContent>
          </w:sdt>
        </w:tc>
        <w:tc>
          <w:tcPr>
            <w:tcW w:w="2410" w:type="dxa"/>
          </w:tcPr>
          <w:p w:rsidR="005142EB" w:rsidRPr="00D740AD" w:rsidRDefault="003718DE">
            <w:pPr>
              <w:rPr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909461573"/>
                <w:placeholder>
                  <w:docPart w:val="A15AB3E51A944CB3B600E5B3421A33B4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5142EB" w:rsidRPr="00D740A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410" w:type="dxa"/>
          </w:tcPr>
          <w:p w:rsidR="005142EB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422651488"/>
                <w:placeholder>
                  <w:docPart w:val="A90C2BE7055F40EA86168A13BE25DB41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5142EB" w:rsidRPr="009F48E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5142EB" w:rsidRPr="00794EA7" w:rsidTr="005142EB">
        <w:tc>
          <w:tcPr>
            <w:tcW w:w="1985" w:type="dxa"/>
            <w:vMerge/>
            <w:vAlign w:val="center"/>
          </w:tcPr>
          <w:p w:rsidR="005142EB" w:rsidRPr="00EB2A2E" w:rsidRDefault="005142EB" w:rsidP="00CC288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sdt>
            <w:sdtPr>
              <w:rPr>
                <w:rStyle w:val="Estilo-tabla"/>
              </w:rPr>
              <w:id w:val="1231820133"/>
              <w:lock w:val="contentLocked"/>
              <w:placeholder>
                <w:docPart w:val="7615D146D00F49668A49271A3E006F69"/>
              </w:placeholder>
            </w:sdtPr>
            <w:sdtEndPr>
              <w:rPr>
                <w:rStyle w:val="Estilo-tabla"/>
              </w:rPr>
            </w:sdtEndPr>
            <w:sdtContent>
              <w:p w:rsidR="005142EB" w:rsidRPr="00EB2A2E" w:rsidRDefault="005142EB" w:rsidP="00CC288B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E31B6B">
                  <w:rPr>
                    <w:rStyle w:val="Estilo-tabla"/>
                  </w:rPr>
                  <w:t>Codirector/a</w:t>
                </w:r>
              </w:p>
            </w:sdtContent>
          </w:sdt>
        </w:tc>
        <w:tc>
          <w:tcPr>
            <w:tcW w:w="2410" w:type="dxa"/>
          </w:tcPr>
          <w:p w:rsidR="005142EB" w:rsidRPr="00D740AD" w:rsidRDefault="003718DE">
            <w:pPr>
              <w:rPr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346491948"/>
                <w:placeholder>
                  <w:docPart w:val="46A3FEA63BDD432A971D9B8883BE8313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5142EB" w:rsidRPr="00D740A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410" w:type="dxa"/>
          </w:tcPr>
          <w:p w:rsidR="005142EB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529764475"/>
                <w:placeholder>
                  <w:docPart w:val="F7C7405B4C4D432DB7A69F9F85683530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5142EB" w:rsidRPr="009F48E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5142EB" w:rsidRPr="00794EA7" w:rsidTr="005142EB">
        <w:tc>
          <w:tcPr>
            <w:tcW w:w="1985" w:type="dxa"/>
            <w:vMerge w:val="restart"/>
            <w:vAlign w:val="center"/>
          </w:tcPr>
          <w:sdt>
            <w:sdtPr>
              <w:rPr>
                <w:rStyle w:val="Estilo-tabla"/>
              </w:rPr>
              <w:id w:val="976720145"/>
              <w:lock w:val="contentLocked"/>
              <w:placeholder>
                <w:docPart w:val="A619488A54434742AB17E13D405BCEAC"/>
              </w:placeholder>
            </w:sdtPr>
            <w:sdtEndPr>
              <w:rPr>
                <w:rStyle w:val="Estilo-tabla"/>
              </w:rPr>
            </w:sdtEndPr>
            <w:sdtContent>
              <w:p w:rsidR="005142EB" w:rsidRPr="00EB2A2E" w:rsidRDefault="005142EB" w:rsidP="00CC288B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E31B6B">
                  <w:rPr>
                    <w:rStyle w:val="Estilo-tabla"/>
                  </w:rPr>
                  <w:t>Becarios Postdoctorales</w:t>
                </w:r>
              </w:p>
            </w:sdtContent>
          </w:sdt>
        </w:tc>
        <w:tc>
          <w:tcPr>
            <w:tcW w:w="1842" w:type="dxa"/>
            <w:vAlign w:val="center"/>
          </w:tcPr>
          <w:sdt>
            <w:sdtPr>
              <w:rPr>
                <w:rStyle w:val="Estilo-tabla"/>
              </w:rPr>
              <w:id w:val="354775755"/>
              <w:lock w:val="contentLocked"/>
              <w:placeholder>
                <w:docPart w:val="FBDBD53CADE84EE1BE1F9E39B363C1CA"/>
              </w:placeholder>
            </w:sdtPr>
            <w:sdtEndPr>
              <w:rPr>
                <w:rStyle w:val="Estilo-tabla"/>
              </w:rPr>
            </w:sdtEndPr>
            <w:sdtContent>
              <w:p w:rsidR="005142EB" w:rsidRPr="00EB2A2E" w:rsidRDefault="005142EB" w:rsidP="00CC288B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E31B6B">
                  <w:rPr>
                    <w:rStyle w:val="Estilo-tabla"/>
                  </w:rPr>
                  <w:t>Director/a</w:t>
                </w:r>
              </w:p>
            </w:sdtContent>
          </w:sdt>
        </w:tc>
        <w:tc>
          <w:tcPr>
            <w:tcW w:w="2410" w:type="dxa"/>
          </w:tcPr>
          <w:p w:rsidR="005142EB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766772070"/>
                <w:placeholder>
                  <w:docPart w:val="42D4E20A76BA4B81BE4220BF5933A033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5142EB" w:rsidRPr="001B5A7A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410" w:type="dxa"/>
          </w:tcPr>
          <w:p w:rsidR="005142EB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2121296317"/>
                <w:placeholder>
                  <w:docPart w:val="40DDAB70AB5F45EA9DA0DA7A8CD249E1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5142EB" w:rsidRPr="009F48E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5142EB" w:rsidRPr="00794EA7" w:rsidTr="005142EB">
        <w:tc>
          <w:tcPr>
            <w:tcW w:w="1985" w:type="dxa"/>
            <w:vMerge/>
            <w:vAlign w:val="center"/>
          </w:tcPr>
          <w:p w:rsidR="005142EB" w:rsidRPr="00EB2A2E" w:rsidRDefault="005142EB" w:rsidP="00CC288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sdt>
            <w:sdtPr>
              <w:rPr>
                <w:rStyle w:val="Estilo-tabla"/>
              </w:rPr>
              <w:id w:val="874977655"/>
              <w:lock w:val="contentLocked"/>
              <w:placeholder>
                <w:docPart w:val="EA33482D0B9E47F88475308D9C8A1B4D"/>
              </w:placeholder>
            </w:sdtPr>
            <w:sdtEndPr>
              <w:rPr>
                <w:rStyle w:val="Estilo-tabla"/>
              </w:rPr>
            </w:sdtEndPr>
            <w:sdtContent>
              <w:p w:rsidR="005142EB" w:rsidRPr="00EB2A2E" w:rsidRDefault="005142EB" w:rsidP="00CC288B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E31B6B">
                  <w:rPr>
                    <w:rStyle w:val="Estilo-tabla"/>
                  </w:rPr>
                  <w:t>Codirector/a</w:t>
                </w:r>
              </w:p>
            </w:sdtContent>
          </w:sdt>
        </w:tc>
        <w:tc>
          <w:tcPr>
            <w:tcW w:w="2410" w:type="dxa"/>
          </w:tcPr>
          <w:p w:rsidR="005142EB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896081123"/>
                <w:placeholder>
                  <w:docPart w:val="656088C0C2F24729B344CBE6F860A75E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5142EB" w:rsidRPr="001B5A7A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410" w:type="dxa"/>
          </w:tcPr>
          <w:p w:rsidR="005142EB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496369906"/>
                <w:placeholder>
                  <w:docPart w:val="C5826BAD26A043ECAD61797D3496EF9E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5142EB" w:rsidRPr="009F48E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5142EB" w:rsidRPr="00794EA7" w:rsidTr="005142EB">
        <w:tc>
          <w:tcPr>
            <w:tcW w:w="1985" w:type="dxa"/>
            <w:vMerge w:val="restart"/>
            <w:vAlign w:val="center"/>
          </w:tcPr>
          <w:sdt>
            <w:sdtPr>
              <w:rPr>
                <w:rStyle w:val="Estilo-tabla"/>
              </w:rPr>
              <w:id w:val="-1937359833"/>
              <w:lock w:val="contentLocked"/>
              <w:placeholder>
                <w:docPart w:val="0AD8AF3BD84F4FF583E66668DD5411B5"/>
              </w:placeholder>
            </w:sdtPr>
            <w:sdtEndPr>
              <w:rPr>
                <w:rStyle w:val="Estilo-tabla"/>
              </w:rPr>
            </w:sdtEndPr>
            <w:sdtContent>
              <w:p w:rsidR="005142EB" w:rsidRPr="00EB2A2E" w:rsidRDefault="005142EB" w:rsidP="00CC288B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E31B6B">
                  <w:rPr>
                    <w:rStyle w:val="Estilo-tabla"/>
                  </w:rPr>
                  <w:t>Becarios doctorales</w:t>
                </w:r>
              </w:p>
            </w:sdtContent>
          </w:sdt>
        </w:tc>
        <w:tc>
          <w:tcPr>
            <w:tcW w:w="1842" w:type="dxa"/>
            <w:vAlign w:val="center"/>
          </w:tcPr>
          <w:sdt>
            <w:sdtPr>
              <w:rPr>
                <w:rStyle w:val="Estilo-tabla"/>
              </w:rPr>
              <w:id w:val="-1617591614"/>
              <w:lock w:val="contentLocked"/>
              <w:placeholder>
                <w:docPart w:val="0C114C6CAB824ACA95184F4D24DC986A"/>
              </w:placeholder>
            </w:sdtPr>
            <w:sdtEndPr>
              <w:rPr>
                <w:rStyle w:val="Estilo-tabla"/>
              </w:rPr>
            </w:sdtEndPr>
            <w:sdtContent>
              <w:p w:rsidR="005142EB" w:rsidRPr="00EB2A2E" w:rsidRDefault="005142EB" w:rsidP="00CC288B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E31B6B">
                  <w:rPr>
                    <w:rStyle w:val="Estilo-tabla"/>
                  </w:rPr>
                  <w:t>Director/a</w:t>
                </w:r>
              </w:p>
            </w:sdtContent>
          </w:sdt>
        </w:tc>
        <w:tc>
          <w:tcPr>
            <w:tcW w:w="2410" w:type="dxa"/>
          </w:tcPr>
          <w:p w:rsidR="005142EB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376120531"/>
                <w:placeholder>
                  <w:docPart w:val="85FC5F1DB463464C8E03E0842CABC788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5142EB" w:rsidRPr="001B5A7A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410" w:type="dxa"/>
          </w:tcPr>
          <w:p w:rsidR="005142EB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879978048"/>
                <w:placeholder>
                  <w:docPart w:val="8D5983323094481B8D4CA823571598D1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5142EB" w:rsidRPr="009F48E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5142EB" w:rsidRPr="00794EA7" w:rsidTr="005142EB">
        <w:tc>
          <w:tcPr>
            <w:tcW w:w="1985" w:type="dxa"/>
            <w:vMerge/>
            <w:vAlign w:val="center"/>
          </w:tcPr>
          <w:p w:rsidR="005142EB" w:rsidRDefault="005142EB" w:rsidP="00CC288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sdt>
            <w:sdtPr>
              <w:rPr>
                <w:rStyle w:val="Estilo-tabla"/>
              </w:rPr>
              <w:id w:val="-1520537369"/>
              <w:lock w:val="contentLocked"/>
              <w:placeholder>
                <w:docPart w:val="19C57B432C154760BE8F638DC8B06B6E"/>
              </w:placeholder>
            </w:sdtPr>
            <w:sdtEndPr>
              <w:rPr>
                <w:rStyle w:val="Estilo-tabla"/>
              </w:rPr>
            </w:sdtEndPr>
            <w:sdtContent>
              <w:p w:rsidR="005142EB" w:rsidRPr="00EB2A2E" w:rsidRDefault="005142EB" w:rsidP="00CC288B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E31B6B">
                  <w:rPr>
                    <w:rStyle w:val="Estilo-tabla"/>
                  </w:rPr>
                  <w:t>Codirector/a</w:t>
                </w:r>
              </w:p>
            </w:sdtContent>
          </w:sdt>
        </w:tc>
        <w:tc>
          <w:tcPr>
            <w:tcW w:w="2410" w:type="dxa"/>
          </w:tcPr>
          <w:p w:rsidR="005142EB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94526522"/>
                <w:placeholder>
                  <w:docPart w:val="6DB52D9BC5514DD89FEF1FFE646AB1B9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5142EB" w:rsidRPr="001B5A7A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410" w:type="dxa"/>
          </w:tcPr>
          <w:p w:rsidR="005142EB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36663010"/>
                <w:placeholder>
                  <w:docPart w:val="05EC1032733E490EBAB6E60A93E5DFE6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5142EB" w:rsidRPr="009F48E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5142EB" w:rsidRPr="00794EA7" w:rsidTr="005142EB">
        <w:tc>
          <w:tcPr>
            <w:tcW w:w="1985" w:type="dxa"/>
            <w:vMerge w:val="restart"/>
            <w:vAlign w:val="center"/>
          </w:tcPr>
          <w:sdt>
            <w:sdtPr>
              <w:rPr>
                <w:rStyle w:val="Estilo-tabla"/>
              </w:rPr>
              <w:id w:val="-1679802165"/>
              <w:lock w:val="contentLocked"/>
              <w:placeholder>
                <w:docPart w:val="0ECCB2CF54D148E7BE59CF86ED69773F"/>
              </w:placeholder>
            </w:sdtPr>
            <w:sdtEndPr>
              <w:rPr>
                <w:rStyle w:val="Estilo-tabla"/>
              </w:rPr>
            </w:sdtEndPr>
            <w:sdtContent>
              <w:p w:rsidR="005142EB" w:rsidRDefault="005142EB" w:rsidP="00CC288B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E31B6B">
                  <w:rPr>
                    <w:rStyle w:val="Estilo-tabla"/>
                  </w:rPr>
                  <w:t>Tesistas</w:t>
                </w:r>
              </w:p>
            </w:sdtContent>
          </w:sdt>
        </w:tc>
        <w:tc>
          <w:tcPr>
            <w:tcW w:w="1842" w:type="dxa"/>
            <w:vAlign w:val="center"/>
          </w:tcPr>
          <w:sdt>
            <w:sdtPr>
              <w:rPr>
                <w:rStyle w:val="Estilo-tabla"/>
              </w:rPr>
              <w:id w:val="-2143794492"/>
              <w:lock w:val="contentLocked"/>
              <w:placeholder>
                <w:docPart w:val="9388552CC90246198BC36E4FD3534969"/>
              </w:placeholder>
            </w:sdtPr>
            <w:sdtEndPr>
              <w:rPr>
                <w:rStyle w:val="Estilo-tabla"/>
              </w:rPr>
            </w:sdtEndPr>
            <w:sdtContent>
              <w:p w:rsidR="005142EB" w:rsidRPr="00EB2A2E" w:rsidRDefault="005142EB" w:rsidP="00CC288B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E31B6B">
                  <w:rPr>
                    <w:rStyle w:val="Estilo-tabla"/>
                  </w:rPr>
                  <w:t>Director/a</w:t>
                </w:r>
              </w:p>
            </w:sdtContent>
          </w:sdt>
        </w:tc>
        <w:tc>
          <w:tcPr>
            <w:tcW w:w="2410" w:type="dxa"/>
          </w:tcPr>
          <w:p w:rsidR="005142EB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288896874"/>
                <w:placeholder>
                  <w:docPart w:val="F389CAAFA5444D1B9A52C74EDE093228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5142EB" w:rsidRPr="001B5A7A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410" w:type="dxa"/>
          </w:tcPr>
          <w:p w:rsidR="005142EB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814875292"/>
                <w:placeholder>
                  <w:docPart w:val="FB8EDA3183074DE986647DEC9688E2AA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5142EB" w:rsidRPr="009F48E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5142EB" w:rsidRPr="00794EA7" w:rsidTr="005142EB">
        <w:tc>
          <w:tcPr>
            <w:tcW w:w="1985" w:type="dxa"/>
            <w:vMerge/>
            <w:vAlign w:val="center"/>
          </w:tcPr>
          <w:p w:rsidR="005142EB" w:rsidRDefault="005142EB" w:rsidP="00CC28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sdt>
            <w:sdtPr>
              <w:rPr>
                <w:rStyle w:val="Estilo-tabla"/>
              </w:rPr>
              <w:id w:val="-1805304427"/>
              <w:lock w:val="contentLocked"/>
              <w:placeholder>
                <w:docPart w:val="523458A218D04FCA8434F566D10ADD7E"/>
              </w:placeholder>
            </w:sdtPr>
            <w:sdtEndPr>
              <w:rPr>
                <w:rStyle w:val="Estilo-tabla"/>
              </w:rPr>
            </w:sdtEndPr>
            <w:sdtContent>
              <w:p w:rsidR="005142EB" w:rsidRPr="00EB2A2E" w:rsidRDefault="005142EB" w:rsidP="00CC288B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E31B6B">
                  <w:rPr>
                    <w:rStyle w:val="Estilo-tabla"/>
                  </w:rPr>
                  <w:t>Codirector/a</w:t>
                </w:r>
              </w:p>
            </w:sdtContent>
          </w:sdt>
        </w:tc>
        <w:tc>
          <w:tcPr>
            <w:tcW w:w="2410" w:type="dxa"/>
          </w:tcPr>
          <w:p w:rsidR="005142EB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905343086"/>
                <w:placeholder>
                  <w:docPart w:val="F31049F277564770B8CCCEAA64DBB968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5142EB" w:rsidRPr="001B5A7A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410" w:type="dxa"/>
          </w:tcPr>
          <w:p w:rsidR="005142EB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2123302592"/>
                <w:placeholder>
                  <w:docPart w:val="0D4C562B43EC47ED807EC5BEECB7CEA6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5142EB" w:rsidRPr="009F48E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5142EB" w:rsidRPr="00794EA7" w:rsidTr="005142EB">
        <w:tc>
          <w:tcPr>
            <w:tcW w:w="1985" w:type="dxa"/>
            <w:vMerge w:val="restart"/>
            <w:vAlign w:val="center"/>
          </w:tcPr>
          <w:p w:rsidR="005142EB" w:rsidRDefault="005142EB" w:rsidP="00E6694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Pasantes</w:t>
            </w:r>
          </w:p>
        </w:tc>
        <w:tc>
          <w:tcPr>
            <w:tcW w:w="1842" w:type="dxa"/>
            <w:vAlign w:val="center"/>
          </w:tcPr>
          <w:sdt>
            <w:sdtPr>
              <w:rPr>
                <w:rStyle w:val="Estilo-tabla"/>
              </w:rPr>
              <w:id w:val="-1897505363"/>
              <w:lock w:val="contentLocked"/>
              <w:placeholder>
                <w:docPart w:val="7D789F0B93EC445F97D610DA2A6ED354"/>
              </w:placeholder>
            </w:sdtPr>
            <w:sdtEndPr>
              <w:rPr>
                <w:rStyle w:val="Estilo-tabla"/>
              </w:rPr>
            </w:sdtEndPr>
            <w:sdtContent>
              <w:p w:rsidR="005142EB" w:rsidRPr="00EB2A2E" w:rsidRDefault="005142EB" w:rsidP="00CC288B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E31B6B">
                  <w:rPr>
                    <w:rStyle w:val="Estilo-tabla"/>
                  </w:rPr>
                  <w:t>Director/a</w:t>
                </w:r>
              </w:p>
            </w:sdtContent>
          </w:sdt>
        </w:tc>
        <w:tc>
          <w:tcPr>
            <w:tcW w:w="2410" w:type="dxa"/>
          </w:tcPr>
          <w:p w:rsidR="005142EB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485205355"/>
                <w:placeholder>
                  <w:docPart w:val="F910FF1DA4AB4B5A8D7B330F37189932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5142EB" w:rsidRPr="001B5A7A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410" w:type="dxa"/>
          </w:tcPr>
          <w:p w:rsidR="005142EB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955016247"/>
                <w:placeholder>
                  <w:docPart w:val="E05277FFFD0C427EAD36D042EA6B6E09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5142EB" w:rsidRPr="009F48E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5142EB" w:rsidRPr="00794EA7" w:rsidTr="005142EB">
        <w:tc>
          <w:tcPr>
            <w:tcW w:w="1985" w:type="dxa"/>
            <w:vMerge/>
            <w:vAlign w:val="center"/>
          </w:tcPr>
          <w:p w:rsidR="005142EB" w:rsidRDefault="005142EB" w:rsidP="00E6694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sdt>
            <w:sdtPr>
              <w:rPr>
                <w:rStyle w:val="Estilo-tabla"/>
              </w:rPr>
              <w:id w:val="497465282"/>
              <w:lock w:val="contentLocked"/>
              <w:placeholder>
                <w:docPart w:val="67C59C7FDB694D42B54F73543794766D"/>
              </w:placeholder>
            </w:sdtPr>
            <w:sdtEndPr>
              <w:rPr>
                <w:rStyle w:val="Estilo-tabla"/>
              </w:rPr>
            </w:sdtEndPr>
            <w:sdtContent>
              <w:p w:rsidR="005142EB" w:rsidRPr="00EB2A2E" w:rsidRDefault="005142EB" w:rsidP="00CC288B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E31B6B">
                  <w:rPr>
                    <w:rStyle w:val="Estilo-tabla"/>
                  </w:rPr>
                  <w:t>Codirector/a</w:t>
                </w:r>
              </w:p>
            </w:sdtContent>
          </w:sdt>
        </w:tc>
        <w:tc>
          <w:tcPr>
            <w:tcW w:w="2410" w:type="dxa"/>
          </w:tcPr>
          <w:p w:rsidR="005142EB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254879443"/>
                <w:placeholder>
                  <w:docPart w:val="2AF3B1E8EE6648C2B208CC594CBFF00A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5142EB" w:rsidRPr="001B5A7A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410" w:type="dxa"/>
          </w:tcPr>
          <w:p w:rsidR="005142EB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50623739"/>
                <w:placeholder>
                  <w:docPart w:val="BC09965E961F45239DA65BB33716C5D0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5142EB" w:rsidRPr="009F48E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5142EB" w:rsidRPr="00794EA7" w:rsidTr="005142EB">
        <w:tc>
          <w:tcPr>
            <w:tcW w:w="1985" w:type="dxa"/>
            <w:vMerge w:val="restart"/>
            <w:vAlign w:val="center"/>
          </w:tcPr>
          <w:p w:rsidR="005142EB" w:rsidRDefault="005142EB" w:rsidP="00E6694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Personal de Apoyo</w:t>
            </w:r>
          </w:p>
        </w:tc>
        <w:tc>
          <w:tcPr>
            <w:tcW w:w="1842" w:type="dxa"/>
            <w:vAlign w:val="center"/>
          </w:tcPr>
          <w:sdt>
            <w:sdtPr>
              <w:rPr>
                <w:rStyle w:val="Estilo-tabla"/>
              </w:rPr>
              <w:id w:val="1576855710"/>
              <w:lock w:val="contentLocked"/>
              <w:placeholder>
                <w:docPart w:val="84205AF82A3E40F8AA7C1589528238F4"/>
              </w:placeholder>
            </w:sdtPr>
            <w:sdtEndPr>
              <w:rPr>
                <w:rStyle w:val="Estilo-tabla"/>
              </w:rPr>
            </w:sdtEndPr>
            <w:sdtContent>
              <w:p w:rsidR="005142EB" w:rsidRPr="00EB2A2E" w:rsidRDefault="005142EB" w:rsidP="00CC288B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E31B6B">
                  <w:rPr>
                    <w:rStyle w:val="Estilo-tabla"/>
                  </w:rPr>
                  <w:t>Director/a</w:t>
                </w:r>
              </w:p>
            </w:sdtContent>
          </w:sdt>
        </w:tc>
        <w:tc>
          <w:tcPr>
            <w:tcW w:w="2410" w:type="dxa"/>
          </w:tcPr>
          <w:p w:rsidR="005142EB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2076275758"/>
                <w:placeholder>
                  <w:docPart w:val="27E93E6DE52F4AEBAF21EE854840EDD4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5142EB" w:rsidRPr="001B5A7A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410" w:type="dxa"/>
          </w:tcPr>
          <w:p w:rsidR="005142EB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669990600"/>
                <w:placeholder>
                  <w:docPart w:val="135606B6F8DF499C96FE4AACC973C8E7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5142EB" w:rsidRPr="009F48E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5142EB" w:rsidRPr="00794EA7" w:rsidTr="005142EB">
        <w:tc>
          <w:tcPr>
            <w:tcW w:w="1985" w:type="dxa"/>
            <w:vMerge/>
            <w:vAlign w:val="center"/>
          </w:tcPr>
          <w:p w:rsidR="005142EB" w:rsidRDefault="005142EB" w:rsidP="00CC288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sdt>
            <w:sdtPr>
              <w:rPr>
                <w:rStyle w:val="Estilo-tabla"/>
              </w:rPr>
              <w:id w:val="1391383030"/>
              <w:lock w:val="contentLocked"/>
              <w:placeholder>
                <w:docPart w:val="1DF0F4B060654DF58F4884D4A6958D4A"/>
              </w:placeholder>
            </w:sdtPr>
            <w:sdtEndPr>
              <w:rPr>
                <w:rStyle w:val="Estilo-tabla"/>
              </w:rPr>
            </w:sdtEndPr>
            <w:sdtContent>
              <w:p w:rsidR="005142EB" w:rsidRPr="00EB2A2E" w:rsidRDefault="005142EB" w:rsidP="00CC288B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E31B6B">
                  <w:rPr>
                    <w:rStyle w:val="Estilo-tabla"/>
                  </w:rPr>
                  <w:t>Codirector/a</w:t>
                </w:r>
              </w:p>
            </w:sdtContent>
          </w:sdt>
        </w:tc>
        <w:tc>
          <w:tcPr>
            <w:tcW w:w="2410" w:type="dxa"/>
          </w:tcPr>
          <w:p w:rsidR="005142EB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228839421"/>
                <w:placeholder>
                  <w:docPart w:val="582C48334A8E4499A4CF178AA40B2B35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5142EB" w:rsidRPr="001B5A7A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410" w:type="dxa"/>
          </w:tcPr>
          <w:p w:rsidR="005142EB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604253778"/>
                <w:placeholder>
                  <w:docPart w:val="AAE633FADD6B4B1197E9614C4F837F83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5142EB" w:rsidRPr="009F48E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</w:tbl>
    <w:p w:rsidR="00E37391" w:rsidRDefault="00E37391"/>
    <w:p w:rsidR="00E37391" w:rsidRPr="00241FF7" w:rsidRDefault="00E37391" w:rsidP="00E37391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Calibri" w:hAnsi="Calibri"/>
        </w:rPr>
      </w:pPr>
      <w:r w:rsidRPr="00241FF7">
        <w:rPr>
          <w:rFonts w:ascii="Calibri" w:hAnsi="Calibri" w:cs="Calibri"/>
          <w:b/>
          <w:bCs/>
        </w:rPr>
        <w:t xml:space="preserve">PUBLICACIONES </w:t>
      </w:r>
      <w:r w:rsidRPr="00241FF7">
        <w:rPr>
          <w:rFonts w:ascii="Calibri" w:hAnsi="Calibri" w:cs="Calibri"/>
          <w:bCs/>
        </w:rPr>
        <w:t>(</w:t>
      </w:r>
      <w:r w:rsidR="00CE427F">
        <w:rPr>
          <w:rFonts w:ascii="Calibri" w:hAnsi="Calibri" w:cs="Calibri"/>
          <w:bCs/>
        </w:rPr>
        <w:t>C</w:t>
      </w:r>
      <w:r w:rsidRPr="00241FF7">
        <w:rPr>
          <w:rFonts w:ascii="Calibri" w:hAnsi="Calibri" w:cs="Calibri"/>
          <w:bCs/>
        </w:rPr>
        <w:t>uantificar diferenciando por tipo de publicación)</w:t>
      </w:r>
    </w:p>
    <w:tbl>
      <w:tblPr>
        <w:tblStyle w:val="Tablaconcuadrcul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431"/>
        <w:gridCol w:w="1404"/>
        <w:gridCol w:w="1276"/>
      </w:tblGrid>
      <w:tr w:rsidR="00E37391" w:rsidRPr="00B200E7" w:rsidTr="00870C0A">
        <w:trPr>
          <w:trHeight w:val="59"/>
        </w:trPr>
        <w:tc>
          <w:tcPr>
            <w:tcW w:w="3261" w:type="dxa"/>
            <w:vMerge w:val="restart"/>
            <w:shd w:val="clear" w:color="auto" w:fill="F2F2F2" w:themeFill="background1" w:themeFillShade="F2"/>
            <w:vAlign w:val="center"/>
          </w:tcPr>
          <w:p w:rsidR="00E37391" w:rsidRPr="00B200E7" w:rsidRDefault="00E37391" w:rsidP="00CC288B">
            <w:pPr>
              <w:jc w:val="center"/>
              <w:rPr>
                <w:b/>
                <w:sz w:val="18"/>
                <w:szCs w:val="18"/>
              </w:rPr>
            </w:pPr>
            <w:r w:rsidRPr="00B200E7">
              <w:rPr>
                <w:b/>
                <w:sz w:val="18"/>
                <w:szCs w:val="18"/>
              </w:rPr>
              <w:t>Tipo de publicación</w:t>
            </w:r>
          </w:p>
        </w:tc>
        <w:tc>
          <w:tcPr>
            <w:tcW w:w="2990" w:type="dxa"/>
            <w:gridSpan w:val="2"/>
            <w:shd w:val="clear" w:color="auto" w:fill="F2F2F2" w:themeFill="background1" w:themeFillShade="F2"/>
            <w:vAlign w:val="center"/>
          </w:tcPr>
          <w:p w:rsidR="00E37391" w:rsidRPr="00B200E7" w:rsidRDefault="009E5C0E" w:rsidP="00CC28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Publicado</w:t>
            </w:r>
          </w:p>
        </w:tc>
        <w:tc>
          <w:tcPr>
            <w:tcW w:w="2680" w:type="dxa"/>
            <w:gridSpan w:val="2"/>
            <w:shd w:val="clear" w:color="auto" w:fill="F2F2F2" w:themeFill="background1" w:themeFillShade="F2"/>
            <w:vAlign w:val="center"/>
          </w:tcPr>
          <w:p w:rsidR="00E37391" w:rsidRPr="00B200E7" w:rsidRDefault="00E37391" w:rsidP="00CC288B">
            <w:pPr>
              <w:jc w:val="center"/>
              <w:rPr>
                <w:b/>
                <w:sz w:val="18"/>
                <w:szCs w:val="18"/>
              </w:rPr>
            </w:pPr>
            <w:r w:rsidRPr="00B200E7">
              <w:rPr>
                <w:b/>
                <w:sz w:val="18"/>
                <w:szCs w:val="18"/>
              </w:rPr>
              <w:t>En prensa</w:t>
            </w:r>
          </w:p>
        </w:tc>
      </w:tr>
      <w:tr w:rsidR="00E37391" w:rsidRPr="00B200E7" w:rsidTr="00870C0A">
        <w:trPr>
          <w:trHeight w:val="58"/>
        </w:trPr>
        <w:tc>
          <w:tcPr>
            <w:tcW w:w="3261" w:type="dxa"/>
            <w:vMerge/>
            <w:shd w:val="clear" w:color="auto" w:fill="F2F2F2" w:themeFill="background1" w:themeFillShade="F2"/>
            <w:vAlign w:val="center"/>
          </w:tcPr>
          <w:p w:rsidR="00E37391" w:rsidRPr="00B200E7" w:rsidRDefault="00E37391" w:rsidP="00CC288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37391" w:rsidRPr="00B200E7" w:rsidRDefault="00E37391" w:rsidP="00CC28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Nacional</w:t>
            </w: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:rsidR="00E37391" w:rsidRPr="00B200E7" w:rsidRDefault="00E37391" w:rsidP="00CC28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Internacional</w:t>
            </w:r>
          </w:p>
        </w:tc>
        <w:tc>
          <w:tcPr>
            <w:tcW w:w="1404" w:type="dxa"/>
            <w:shd w:val="clear" w:color="auto" w:fill="F2F2F2" w:themeFill="background1" w:themeFillShade="F2"/>
            <w:vAlign w:val="center"/>
          </w:tcPr>
          <w:p w:rsidR="00E37391" w:rsidRPr="00B200E7" w:rsidRDefault="00E37391" w:rsidP="00A476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Nacional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37391" w:rsidRPr="00B200E7" w:rsidRDefault="00E37391" w:rsidP="00A476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Internacional</w:t>
            </w:r>
          </w:p>
        </w:tc>
      </w:tr>
      <w:tr w:rsidR="00E37391" w:rsidRPr="00B200E7" w:rsidTr="00870C0A">
        <w:tc>
          <w:tcPr>
            <w:tcW w:w="3261" w:type="dxa"/>
            <w:vAlign w:val="center"/>
          </w:tcPr>
          <w:sdt>
            <w:sdtPr>
              <w:rPr>
                <w:sz w:val="18"/>
                <w:szCs w:val="18"/>
              </w:rPr>
              <w:id w:val="-1756973240"/>
              <w:lock w:val="contentLocked"/>
              <w:placeholder>
                <w:docPart w:val="9B58699167BF45CCB4AFF59501EB1732"/>
              </w:placeholder>
            </w:sdtPr>
            <w:sdtEndPr/>
            <w:sdtContent>
              <w:p w:rsidR="00E37391" w:rsidRPr="00B200E7" w:rsidRDefault="00E37391" w:rsidP="00CC288B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B200E7">
                  <w:rPr>
                    <w:rFonts w:asciiTheme="minorHAnsi" w:hAnsiTheme="minorHAnsi"/>
                    <w:sz w:val="18"/>
                    <w:szCs w:val="18"/>
                  </w:rPr>
                  <w:t>Artículos</w:t>
                </w:r>
              </w:p>
            </w:sdtContent>
          </w:sdt>
        </w:tc>
        <w:tc>
          <w:tcPr>
            <w:tcW w:w="1559" w:type="dxa"/>
          </w:tcPr>
          <w:p w:rsidR="00E37391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210703590"/>
                <w:placeholder>
                  <w:docPart w:val="F1572415F4FB485DA683DB14C307468C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D2C0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431" w:type="dxa"/>
          </w:tcPr>
          <w:p w:rsidR="00E37391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761591900"/>
                <w:placeholder>
                  <w:docPart w:val="68AB969CC96C4295A9A428927417FAA2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D2C0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404" w:type="dxa"/>
          </w:tcPr>
          <w:p w:rsidR="00E37391" w:rsidRDefault="003718DE" w:rsidP="00A47643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253961221"/>
                <w:placeholder>
                  <w:docPart w:val="FCE8248134EA4A829355895645CB2DFD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D2C0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276" w:type="dxa"/>
          </w:tcPr>
          <w:p w:rsidR="00E37391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805151915"/>
                <w:placeholder>
                  <w:docPart w:val="83B0C149FFAD4E9BACDA7AC58E4DDA86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081FB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B200E7" w:rsidTr="00870C0A">
        <w:tc>
          <w:tcPr>
            <w:tcW w:w="3261" w:type="dxa"/>
            <w:vAlign w:val="center"/>
          </w:tcPr>
          <w:sdt>
            <w:sdtPr>
              <w:rPr>
                <w:sz w:val="18"/>
                <w:szCs w:val="18"/>
              </w:rPr>
              <w:id w:val="151033561"/>
              <w:lock w:val="contentLocked"/>
              <w:placeholder>
                <w:docPart w:val="1546038730654F22B78AE5578A92E6BD"/>
              </w:placeholder>
            </w:sdtPr>
            <w:sdtEndPr/>
            <w:sdtContent>
              <w:p w:rsidR="00E37391" w:rsidRPr="00B200E7" w:rsidRDefault="00E37391" w:rsidP="002B07A1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B200E7">
                  <w:rPr>
                    <w:rFonts w:asciiTheme="minorHAnsi" w:hAnsiTheme="minorHAnsi"/>
                    <w:sz w:val="18"/>
                    <w:szCs w:val="18"/>
                  </w:rPr>
                  <w:t>Libros</w:t>
                </w:r>
              </w:p>
            </w:sdtContent>
          </w:sdt>
        </w:tc>
        <w:tc>
          <w:tcPr>
            <w:tcW w:w="1559" w:type="dxa"/>
          </w:tcPr>
          <w:p w:rsidR="00E37391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584464816"/>
                <w:placeholder>
                  <w:docPart w:val="1EB617384BC34E4C9791CB31D2A419D5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D2C0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431" w:type="dxa"/>
          </w:tcPr>
          <w:p w:rsidR="00E37391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013452806"/>
                <w:placeholder>
                  <w:docPart w:val="1364FDE40A3B421C953B739869E31E3B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D2C0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404" w:type="dxa"/>
          </w:tcPr>
          <w:p w:rsidR="00E37391" w:rsidRDefault="003718DE" w:rsidP="00A47643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608039952"/>
                <w:placeholder>
                  <w:docPart w:val="DD4F54778C29403199CF22CE01039364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D2C0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276" w:type="dxa"/>
          </w:tcPr>
          <w:p w:rsidR="00E37391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221757640"/>
                <w:placeholder>
                  <w:docPart w:val="FC6A1328E63C4C70AC235F88B49768E7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081FB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B200E7" w:rsidTr="00870C0A">
        <w:tc>
          <w:tcPr>
            <w:tcW w:w="3261" w:type="dxa"/>
            <w:vAlign w:val="center"/>
          </w:tcPr>
          <w:sdt>
            <w:sdtPr>
              <w:rPr>
                <w:sz w:val="18"/>
                <w:szCs w:val="18"/>
              </w:rPr>
              <w:id w:val="-634251984"/>
              <w:lock w:val="contentLocked"/>
              <w:placeholder>
                <w:docPart w:val="B6BC488BC0144ACAABA06122A3412369"/>
              </w:placeholder>
            </w:sdtPr>
            <w:sdtEndPr/>
            <w:sdtContent>
              <w:p w:rsidR="00E37391" w:rsidRPr="00B200E7" w:rsidRDefault="00E37391" w:rsidP="00CC288B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B200E7">
                  <w:rPr>
                    <w:rFonts w:asciiTheme="minorHAnsi" w:hAnsiTheme="minorHAnsi"/>
                    <w:sz w:val="18"/>
                    <w:szCs w:val="18"/>
                  </w:rPr>
                  <w:t>Partes de libros</w:t>
                </w:r>
              </w:p>
            </w:sdtContent>
          </w:sdt>
        </w:tc>
        <w:tc>
          <w:tcPr>
            <w:tcW w:w="1559" w:type="dxa"/>
          </w:tcPr>
          <w:p w:rsidR="00E37391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95139495"/>
                <w:placeholder>
                  <w:docPart w:val="FCBBF69132634177A0BAB11900A65013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D2C0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431" w:type="dxa"/>
          </w:tcPr>
          <w:p w:rsidR="00E37391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180153964"/>
                <w:placeholder>
                  <w:docPart w:val="B5CC8A87C2CB46B28D32DFD1178D9729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D2C0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404" w:type="dxa"/>
          </w:tcPr>
          <w:p w:rsidR="00E37391" w:rsidRDefault="003718DE" w:rsidP="00A47643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346865212"/>
                <w:placeholder>
                  <w:docPart w:val="175B884E6F684C0F9F527F83AD4BB2E9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D2C0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276" w:type="dxa"/>
          </w:tcPr>
          <w:p w:rsidR="00E37391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245261530"/>
                <w:placeholder>
                  <w:docPart w:val="A342F0D7D3524E41AD79FC30C483BA84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081FB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B200E7" w:rsidTr="00870C0A">
        <w:tc>
          <w:tcPr>
            <w:tcW w:w="3261" w:type="dxa"/>
            <w:vAlign w:val="center"/>
          </w:tcPr>
          <w:sdt>
            <w:sdtPr>
              <w:rPr>
                <w:sz w:val="18"/>
                <w:szCs w:val="18"/>
              </w:rPr>
              <w:id w:val="-1129470153"/>
              <w:lock w:val="contentLocked"/>
              <w:placeholder>
                <w:docPart w:val="021F4A34DD86455EA514FC4D44002F62"/>
              </w:placeholder>
            </w:sdtPr>
            <w:sdtEndPr/>
            <w:sdtContent>
              <w:p w:rsidR="00E37391" w:rsidRPr="00B200E7" w:rsidRDefault="00E37391" w:rsidP="00CC288B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B200E7">
                  <w:rPr>
                    <w:rFonts w:asciiTheme="minorHAnsi" w:hAnsiTheme="minorHAnsi"/>
                    <w:sz w:val="18"/>
                    <w:szCs w:val="18"/>
                  </w:rPr>
                  <w:t>Trabajos en evento C-T</w:t>
                </w:r>
              </w:p>
            </w:sdtContent>
          </w:sdt>
        </w:tc>
        <w:tc>
          <w:tcPr>
            <w:tcW w:w="1559" w:type="dxa"/>
          </w:tcPr>
          <w:p w:rsidR="00E37391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201366606"/>
                <w:placeholder>
                  <w:docPart w:val="CC634D3CA10F4AED89A94C06ECDDA6E9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D2C0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431" w:type="dxa"/>
          </w:tcPr>
          <w:p w:rsidR="00E37391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591125140"/>
                <w:placeholder>
                  <w:docPart w:val="21CE864DD7104F1E8F5874E5E8E1D54F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D2C0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404" w:type="dxa"/>
          </w:tcPr>
          <w:p w:rsidR="00E37391" w:rsidRDefault="003718DE" w:rsidP="00A47643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862474627"/>
                <w:placeholder>
                  <w:docPart w:val="C3536782C4384BFD88F32DB0EF3907C4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D2C0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276" w:type="dxa"/>
          </w:tcPr>
          <w:p w:rsidR="00E37391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733268205"/>
                <w:placeholder>
                  <w:docPart w:val="D86FBC8CA1D04D10BBAC232F49EC8865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081FB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B200E7" w:rsidTr="00870C0A">
        <w:tc>
          <w:tcPr>
            <w:tcW w:w="3261" w:type="dxa"/>
            <w:vAlign w:val="center"/>
          </w:tcPr>
          <w:sdt>
            <w:sdtPr>
              <w:rPr>
                <w:sz w:val="18"/>
                <w:szCs w:val="18"/>
              </w:rPr>
              <w:id w:val="1578553377"/>
              <w:lock w:val="contentLocked"/>
              <w:placeholder>
                <w:docPart w:val="EC37B0180857454CA960220EBE47E2A6"/>
              </w:placeholder>
            </w:sdtPr>
            <w:sdtEndPr/>
            <w:sdtContent>
              <w:p w:rsidR="00E37391" w:rsidRPr="00B200E7" w:rsidRDefault="00E37391" w:rsidP="00CC288B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B200E7">
                  <w:rPr>
                    <w:rFonts w:asciiTheme="minorHAnsi" w:hAnsiTheme="minorHAnsi"/>
                    <w:sz w:val="18"/>
                    <w:szCs w:val="18"/>
                  </w:rPr>
                  <w:t xml:space="preserve">Informes técnicos </w:t>
                </w:r>
              </w:p>
            </w:sdtContent>
          </w:sdt>
        </w:tc>
        <w:tc>
          <w:tcPr>
            <w:tcW w:w="1559" w:type="dxa"/>
          </w:tcPr>
          <w:p w:rsidR="00E37391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59935341"/>
                <w:placeholder>
                  <w:docPart w:val="75EE4856957C41B5AF0F8EE375CBF8BA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D2C0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431" w:type="dxa"/>
          </w:tcPr>
          <w:p w:rsidR="00E37391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825540139"/>
                <w:placeholder>
                  <w:docPart w:val="5A389213C3D548D6B0168A419DA23607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D2C0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404" w:type="dxa"/>
          </w:tcPr>
          <w:p w:rsidR="00E37391" w:rsidRDefault="003718DE" w:rsidP="00A47643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863203556"/>
                <w:placeholder>
                  <w:docPart w:val="2BFAA2C7A6F24419B4B3B5C2CBAB5909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D2C0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276" w:type="dxa"/>
          </w:tcPr>
          <w:p w:rsidR="00E37391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597142313"/>
                <w:placeholder>
                  <w:docPart w:val="939F086F26DC4875BEF85986E5A6456D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081FB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B200E7" w:rsidTr="00870C0A">
        <w:tc>
          <w:tcPr>
            <w:tcW w:w="3261" w:type="dxa"/>
            <w:vAlign w:val="center"/>
          </w:tcPr>
          <w:sdt>
            <w:sdtPr>
              <w:rPr>
                <w:sz w:val="18"/>
                <w:szCs w:val="18"/>
              </w:rPr>
              <w:id w:val="-929581233"/>
              <w:lock w:val="contentLocked"/>
              <w:placeholder>
                <w:docPart w:val="361297D531764348A47323ADBCC0BE3C"/>
              </w:placeholder>
            </w:sdtPr>
            <w:sdtEndPr/>
            <w:sdtContent>
              <w:p w:rsidR="00E37391" w:rsidRPr="00B200E7" w:rsidRDefault="00E37391" w:rsidP="00CC288B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B200E7">
                  <w:rPr>
                    <w:rFonts w:asciiTheme="minorHAnsi" w:hAnsiTheme="minorHAnsi"/>
                    <w:sz w:val="18"/>
                    <w:szCs w:val="18"/>
                  </w:rPr>
                  <w:t>Otras publicaciones</w:t>
                </w:r>
              </w:p>
            </w:sdtContent>
          </w:sdt>
        </w:tc>
        <w:tc>
          <w:tcPr>
            <w:tcW w:w="1559" w:type="dxa"/>
          </w:tcPr>
          <w:p w:rsidR="00E37391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235049880"/>
                <w:placeholder>
                  <w:docPart w:val="3A595F77281C4A9B8073AD8059A116EB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D2C0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431" w:type="dxa"/>
          </w:tcPr>
          <w:p w:rsidR="00E37391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51517838"/>
                <w:placeholder>
                  <w:docPart w:val="2676D2669C784191AC3CCC6E1C41A38A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D2C0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404" w:type="dxa"/>
          </w:tcPr>
          <w:p w:rsidR="00E37391" w:rsidRDefault="003718DE" w:rsidP="00A47643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220053376"/>
                <w:placeholder>
                  <w:docPart w:val="DCD3F6D5BB55450D9D5BC6407D437A6A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D2C0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276" w:type="dxa"/>
          </w:tcPr>
          <w:p w:rsidR="00E37391" w:rsidRDefault="003718DE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870029459"/>
                <w:placeholder>
                  <w:docPart w:val="67668E2C4517411ABA2DD248220F95BF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081FB9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</w:tbl>
    <w:p w:rsidR="00E37391" w:rsidRDefault="00E37391" w:rsidP="00E37391">
      <w:pPr>
        <w:pStyle w:val="Textodebloque1"/>
        <w:ind w:left="0" w:right="0"/>
        <w:jc w:val="both"/>
        <w:rPr>
          <w:rFonts w:ascii="Calibri" w:hAnsi="Calibri"/>
          <w:sz w:val="22"/>
          <w:szCs w:val="22"/>
          <w:lang w:val="es-AR"/>
        </w:rPr>
      </w:pPr>
    </w:p>
    <w:p w:rsidR="00870C0A" w:rsidRDefault="00870C0A" w:rsidP="00E37391">
      <w:pPr>
        <w:pStyle w:val="Textodebloque1"/>
        <w:ind w:left="0" w:right="0"/>
        <w:jc w:val="both"/>
        <w:rPr>
          <w:rFonts w:ascii="Calibri" w:hAnsi="Calibri"/>
          <w:sz w:val="22"/>
          <w:szCs w:val="22"/>
          <w:lang w:val="es-AR"/>
        </w:rPr>
      </w:pPr>
    </w:p>
    <w:p w:rsidR="000E62CD" w:rsidRDefault="000E62CD" w:rsidP="00E37391">
      <w:pPr>
        <w:pStyle w:val="Textodebloque1"/>
        <w:ind w:left="0" w:right="0"/>
        <w:jc w:val="both"/>
        <w:rPr>
          <w:rFonts w:ascii="Calibri" w:hAnsi="Calibri"/>
          <w:sz w:val="22"/>
          <w:szCs w:val="22"/>
          <w:lang w:val="es-AR"/>
        </w:rPr>
      </w:pPr>
    </w:p>
    <w:p w:rsidR="000E62CD" w:rsidRDefault="000E62CD" w:rsidP="00E37391">
      <w:pPr>
        <w:pStyle w:val="Textodebloque1"/>
        <w:ind w:left="0" w:right="0"/>
        <w:jc w:val="both"/>
        <w:rPr>
          <w:rFonts w:ascii="Calibri" w:hAnsi="Calibri"/>
          <w:sz w:val="22"/>
          <w:szCs w:val="22"/>
          <w:lang w:val="es-AR"/>
        </w:rPr>
      </w:pPr>
    </w:p>
    <w:p w:rsidR="000E62CD" w:rsidRDefault="000E62CD" w:rsidP="00E37391">
      <w:pPr>
        <w:pStyle w:val="Textodebloque1"/>
        <w:ind w:left="0" w:right="0"/>
        <w:jc w:val="both"/>
        <w:rPr>
          <w:rFonts w:ascii="Calibri" w:hAnsi="Calibri"/>
          <w:sz w:val="22"/>
          <w:szCs w:val="22"/>
          <w:lang w:val="es-AR"/>
        </w:rPr>
      </w:pPr>
    </w:p>
    <w:p w:rsidR="00CE427F" w:rsidRDefault="00CE427F" w:rsidP="00E37391">
      <w:pPr>
        <w:pStyle w:val="Textodebloque1"/>
        <w:ind w:left="0" w:right="0"/>
        <w:jc w:val="both"/>
        <w:rPr>
          <w:rFonts w:ascii="Calibri" w:hAnsi="Calibri"/>
          <w:sz w:val="22"/>
          <w:szCs w:val="22"/>
          <w:lang w:val="es-AR"/>
        </w:rPr>
      </w:pPr>
    </w:p>
    <w:p w:rsidR="000E62CD" w:rsidRPr="00E37391" w:rsidRDefault="000E62CD" w:rsidP="00E37391">
      <w:pPr>
        <w:pStyle w:val="Textodebloque1"/>
        <w:ind w:left="0" w:right="0"/>
        <w:jc w:val="both"/>
        <w:rPr>
          <w:rFonts w:ascii="Calibri" w:hAnsi="Calibri"/>
          <w:sz w:val="22"/>
          <w:szCs w:val="22"/>
          <w:lang w:val="es-AR"/>
        </w:rPr>
      </w:pPr>
    </w:p>
    <w:p w:rsidR="00E37391" w:rsidRDefault="00E37391" w:rsidP="00E37391">
      <w:pPr>
        <w:pStyle w:val="Textodebloque1"/>
        <w:numPr>
          <w:ilvl w:val="0"/>
          <w:numId w:val="1"/>
        </w:numPr>
        <w:ind w:left="284" w:right="0" w:hanging="284"/>
        <w:jc w:val="both"/>
        <w:rPr>
          <w:rFonts w:ascii="Calibri" w:hAnsi="Calibri"/>
          <w:sz w:val="22"/>
          <w:szCs w:val="22"/>
          <w:lang w:val="es-AR"/>
        </w:rPr>
      </w:pPr>
      <w:r>
        <w:rPr>
          <w:rFonts w:ascii="Calibri" w:hAnsi="Calibri" w:cs="Calibri"/>
          <w:b/>
          <w:bCs/>
          <w:sz w:val="22"/>
          <w:szCs w:val="22"/>
          <w:lang w:val="es-AR"/>
        </w:rPr>
        <w:t>GESTIÓN INSTITUCIONAL</w:t>
      </w:r>
      <w:r>
        <w:rPr>
          <w:rFonts w:ascii="Calibri" w:hAnsi="Calibri"/>
          <w:sz w:val="22"/>
          <w:szCs w:val="22"/>
          <w:lang w:val="es-AR"/>
        </w:rPr>
        <w:t xml:space="preserve"> (</w:t>
      </w:r>
      <w:r w:rsidRPr="002030BF">
        <w:rPr>
          <w:rFonts w:ascii="Calibri" w:hAnsi="Calibri"/>
          <w:sz w:val="22"/>
          <w:szCs w:val="22"/>
          <w:lang w:val="es-AR"/>
        </w:rPr>
        <w:t>Consignar únicamente los cargos ejercidos durante los últimos 5 años</w:t>
      </w:r>
      <w:r>
        <w:rPr>
          <w:rFonts w:ascii="Calibri" w:hAnsi="Calibri"/>
          <w:sz w:val="22"/>
          <w:szCs w:val="22"/>
          <w:lang w:val="es-AR"/>
        </w:rPr>
        <w:t>)</w:t>
      </w:r>
    </w:p>
    <w:tbl>
      <w:tblPr>
        <w:tblStyle w:val="Tablaconcuadrcula"/>
        <w:tblW w:w="9912" w:type="dxa"/>
        <w:jc w:val="center"/>
        <w:tblLayout w:type="fixed"/>
        <w:tblLook w:val="04A0" w:firstRow="1" w:lastRow="0" w:firstColumn="1" w:lastColumn="0" w:noHBand="0" w:noVBand="1"/>
      </w:tblPr>
      <w:tblGrid>
        <w:gridCol w:w="1697"/>
        <w:gridCol w:w="1965"/>
        <w:gridCol w:w="3125"/>
        <w:gridCol w:w="3125"/>
      </w:tblGrid>
      <w:tr w:rsidR="00E37391" w:rsidRPr="00BD6690" w:rsidTr="00870C0A">
        <w:trPr>
          <w:jc w:val="center"/>
        </w:trPr>
        <w:tc>
          <w:tcPr>
            <w:tcW w:w="1697" w:type="dxa"/>
            <w:shd w:val="clear" w:color="auto" w:fill="F2F2F2" w:themeFill="background1" w:themeFillShade="F2"/>
            <w:vAlign w:val="center"/>
          </w:tcPr>
          <w:p w:rsidR="00E37391" w:rsidRPr="00BD6690" w:rsidRDefault="00E37391" w:rsidP="005206EA">
            <w:pPr>
              <w:jc w:val="center"/>
              <w:rPr>
                <w:b/>
                <w:sz w:val="18"/>
                <w:szCs w:val="18"/>
              </w:rPr>
            </w:pPr>
            <w:r w:rsidRPr="00BD6690">
              <w:rPr>
                <w:b/>
                <w:sz w:val="18"/>
                <w:szCs w:val="18"/>
              </w:rPr>
              <w:t>Fecha de inicio</w:t>
            </w:r>
          </w:p>
        </w:tc>
        <w:tc>
          <w:tcPr>
            <w:tcW w:w="1965" w:type="dxa"/>
            <w:shd w:val="clear" w:color="auto" w:fill="F2F2F2" w:themeFill="background1" w:themeFillShade="F2"/>
            <w:vAlign w:val="center"/>
          </w:tcPr>
          <w:p w:rsidR="00E37391" w:rsidRPr="00BD6690" w:rsidRDefault="00E37391" w:rsidP="005206EA">
            <w:pPr>
              <w:jc w:val="center"/>
              <w:rPr>
                <w:b/>
                <w:sz w:val="18"/>
                <w:szCs w:val="18"/>
              </w:rPr>
            </w:pPr>
            <w:r w:rsidRPr="00BD6690">
              <w:rPr>
                <w:b/>
                <w:sz w:val="18"/>
                <w:szCs w:val="18"/>
              </w:rPr>
              <w:t>Fecha de finalización</w:t>
            </w:r>
          </w:p>
        </w:tc>
        <w:tc>
          <w:tcPr>
            <w:tcW w:w="3125" w:type="dxa"/>
            <w:shd w:val="clear" w:color="auto" w:fill="F2F2F2" w:themeFill="background1" w:themeFillShade="F2"/>
            <w:vAlign w:val="center"/>
          </w:tcPr>
          <w:p w:rsidR="00E37391" w:rsidRPr="00BD6690" w:rsidRDefault="00E37391" w:rsidP="005206EA">
            <w:pPr>
              <w:jc w:val="center"/>
              <w:rPr>
                <w:b/>
                <w:sz w:val="18"/>
                <w:szCs w:val="18"/>
              </w:rPr>
            </w:pPr>
            <w:r w:rsidRPr="00BD6690"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3125" w:type="dxa"/>
            <w:shd w:val="clear" w:color="auto" w:fill="F2F2F2" w:themeFill="background1" w:themeFillShade="F2"/>
            <w:vAlign w:val="center"/>
          </w:tcPr>
          <w:p w:rsidR="00E37391" w:rsidRPr="00BD6690" w:rsidRDefault="00E37391" w:rsidP="005206EA">
            <w:pPr>
              <w:jc w:val="center"/>
              <w:rPr>
                <w:b/>
                <w:sz w:val="18"/>
                <w:szCs w:val="18"/>
              </w:rPr>
            </w:pPr>
            <w:r w:rsidRPr="00BD6690">
              <w:rPr>
                <w:b/>
                <w:sz w:val="18"/>
                <w:szCs w:val="18"/>
              </w:rPr>
              <w:t>Institución</w:t>
            </w:r>
          </w:p>
        </w:tc>
      </w:tr>
      <w:tr w:rsidR="00E37391" w:rsidRPr="00BD6690" w:rsidTr="00870C0A">
        <w:trPr>
          <w:jc w:val="center"/>
        </w:trPr>
        <w:tc>
          <w:tcPr>
            <w:tcW w:w="1697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24842015"/>
                <w:placeholder>
                  <w:docPart w:val="2CB6CB34B3B4478AB0D23BC3981B2727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E7CB2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965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610855176"/>
                <w:placeholder>
                  <w:docPart w:val="81D096310C1B42C28410EF405C022410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E7CB2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125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696261969"/>
                <w:placeholder>
                  <w:docPart w:val="E81F436BE77C41C4AC5BD8D5C519FB8B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D35D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125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256168150"/>
                <w:placeholder>
                  <w:docPart w:val="679EBF4E74A94DA68712C39874D02DB1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D35D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BD6690" w:rsidTr="00870C0A">
        <w:trPr>
          <w:jc w:val="center"/>
        </w:trPr>
        <w:tc>
          <w:tcPr>
            <w:tcW w:w="1697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-2106341736"/>
                <w:placeholder>
                  <w:docPart w:val="B1E34A650758489BAA5647E7B29AFA76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E7CB2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965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-76057367"/>
                <w:placeholder>
                  <w:docPart w:val="930579CAC0094E2FB634EE9D1BA29A1A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E7CB2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125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221368807"/>
                <w:placeholder>
                  <w:docPart w:val="E9650E623D1D471CB1831C9FFA6CE8F1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D35D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125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1990470430"/>
                <w:placeholder>
                  <w:docPart w:val="ADB1531642BE4339AA53871706A63EEF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D35D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BD6690" w:rsidTr="00870C0A">
        <w:trPr>
          <w:jc w:val="center"/>
        </w:trPr>
        <w:tc>
          <w:tcPr>
            <w:tcW w:w="1697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1776128815"/>
                <w:placeholder>
                  <w:docPart w:val="150E7C71D3834B8788BD6ACE3891F632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E7CB2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965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-390260434"/>
                <w:placeholder>
                  <w:docPart w:val="9A0B59F2FC044E21BBD9A364681B95F0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E7CB2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125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724409227"/>
                <w:placeholder>
                  <w:docPart w:val="3832AF31EF6541ED8C375707EFFFDEB3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D35D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125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2103944352"/>
                <w:placeholder>
                  <w:docPart w:val="DDD5722530444CA0851692D2AAD0080C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D35D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BD6690" w:rsidTr="00870C0A">
        <w:trPr>
          <w:jc w:val="center"/>
        </w:trPr>
        <w:tc>
          <w:tcPr>
            <w:tcW w:w="1697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1546481519"/>
                <w:placeholder>
                  <w:docPart w:val="10FE6A396F61418C8D731392FBB8EAFD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E7CB2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965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934945007"/>
                <w:placeholder>
                  <w:docPart w:val="F946F43241434E8CA49AE589FD2B126A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E7CB2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125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269199115"/>
                <w:placeholder>
                  <w:docPart w:val="2C9DF704A5694B319E8A2438757B56B0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D35D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125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734402135"/>
                <w:placeholder>
                  <w:docPart w:val="73A07FD6B6A541869A7C13E9C9E94423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D35D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BD6690" w:rsidTr="00870C0A">
        <w:trPr>
          <w:jc w:val="center"/>
        </w:trPr>
        <w:tc>
          <w:tcPr>
            <w:tcW w:w="1697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-2076272691"/>
                <w:placeholder>
                  <w:docPart w:val="381A97D331094BD69816C0BD961A8BEE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E7CB2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965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-1176649504"/>
                <w:placeholder>
                  <w:docPart w:val="A7F6D7D013544D95AC416EC6AD5CCC77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DE7CB2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125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-38978213"/>
                <w:placeholder>
                  <w:docPart w:val="200041E0CDB14EA0B312D78693A0ED23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D35D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125" w:type="dxa"/>
            <w:vAlign w:val="center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tag w:val="Nombre y apellido"/>
                <w:id w:val="1288012294"/>
                <w:placeholder>
                  <w:docPart w:val="8B8C6AFF8FE749218A965D95D5CDC714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6D35D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BD6690" w:rsidTr="00870C0A">
        <w:trPr>
          <w:jc w:val="center"/>
        </w:trPr>
        <w:tc>
          <w:tcPr>
            <w:tcW w:w="1697" w:type="dxa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249246432"/>
                <w:placeholder>
                  <w:docPart w:val="8C526C3E4DE74853BF2D383E49C54E16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3547B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965" w:type="dxa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2023512448"/>
                <w:placeholder>
                  <w:docPart w:val="C4DB13C949C048AC8FA61F2031E0A02D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3547B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125" w:type="dxa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171297664"/>
                <w:placeholder>
                  <w:docPart w:val="44D4A6BF81F14094BAC794D59D7F9175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3547B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125" w:type="dxa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1415740676"/>
                <w:placeholder>
                  <w:docPart w:val="9B8A3B8581A64D28A4F3C632DC290C4E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3547B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BD6690" w:rsidTr="00870C0A">
        <w:trPr>
          <w:jc w:val="center"/>
        </w:trPr>
        <w:tc>
          <w:tcPr>
            <w:tcW w:w="1697" w:type="dxa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-2044579916"/>
                <w:placeholder>
                  <w:docPart w:val="F570A0A6682745FE9EA51EE85AB1305D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3547B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965" w:type="dxa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-486408801"/>
                <w:placeholder>
                  <w:docPart w:val="95D2B97A11074879B2878AD00BA1AF28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3547B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125" w:type="dxa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-589700363"/>
                <w:placeholder>
                  <w:docPart w:val="F8DBEBE76C634961A18F7BAE023ABF57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3547B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125" w:type="dxa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1420756781"/>
                <w:placeholder>
                  <w:docPart w:val="1709C9E9C4814CE9BF1205ECD11836A9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3547B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E37391" w:rsidRPr="00BD6690" w:rsidTr="00870C0A">
        <w:trPr>
          <w:jc w:val="center"/>
        </w:trPr>
        <w:tc>
          <w:tcPr>
            <w:tcW w:w="1697" w:type="dxa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786234348"/>
                <w:placeholder>
                  <w:docPart w:val="1AC24D6DA62645C18DEF450D828FEFD2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3547B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965" w:type="dxa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-2039886291"/>
                <w:placeholder>
                  <w:docPart w:val="D01D10C08B3244F69E2EE3AD1956733A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3547B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125" w:type="dxa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1682154540"/>
                <w:placeholder>
                  <w:docPart w:val="6CAE9D9171ED4CA09F8B0C0E099D0BE9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3547B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125" w:type="dxa"/>
          </w:tcPr>
          <w:p w:rsidR="00E37391" w:rsidRDefault="003718DE" w:rsidP="005206EA"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-1486318909"/>
                <w:placeholder>
                  <w:docPart w:val="153153A58E4945CAA21E660C38ED36B5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E37391" w:rsidRPr="003547B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1E051D" w:rsidRPr="00BD6690" w:rsidTr="00870C0A">
        <w:trPr>
          <w:jc w:val="center"/>
        </w:trPr>
        <w:tc>
          <w:tcPr>
            <w:tcW w:w="1697" w:type="dxa"/>
          </w:tcPr>
          <w:p w:rsidR="001E051D" w:rsidRDefault="003718DE" w:rsidP="005206EA">
            <w:pPr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-248658472"/>
                <w:placeholder>
                  <w:docPart w:val="BCD0E13F67C1440AA5856657B2DBC752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1E051D" w:rsidRPr="003547B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965" w:type="dxa"/>
          </w:tcPr>
          <w:p w:rsidR="001E051D" w:rsidRDefault="003718DE" w:rsidP="005206EA">
            <w:pPr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192353590"/>
                <w:placeholder>
                  <w:docPart w:val="8986E01E39074C5EAE57DB209AC87DFB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1E051D" w:rsidRPr="003547B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125" w:type="dxa"/>
          </w:tcPr>
          <w:p w:rsidR="001E051D" w:rsidRDefault="003718DE" w:rsidP="005206EA">
            <w:pPr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-1519843612"/>
                <w:placeholder>
                  <w:docPart w:val="C916812860EA46B794067767C91B9966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1E051D" w:rsidRPr="003547B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125" w:type="dxa"/>
          </w:tcPr>
          <w:p w:rsidR="001E051D" w:rsidRDefault="003718DE" w:rsidP="005206EA">
            <w:pPr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-108666959"/>
                <w:placeholder>
                  <w:docPart w:val="18CFD0ECAC4E4CFEAAF0786BEA26E3E9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1E051D" w:rsidRPr="003547B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1E051D" w:rsidRPr="00BD6690" w:rsidTr="00870C0A">
        <w:trPr>
          <w:jc w:val="center"/>
        </w:trPr>
        <w:tc>
          <w:tcPr>
            <w:tcW w:w="1697" w:type="dxa"/>
          </w:tcPr>
          <w:p w:rsidR="001E051D" w:rsidRDefault="003718DE" w:rsidP="005206EA">
            <w:pPr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-1223204834"/>
                <w:placeholder>
                  <w:docPart w:val="C6B06FCDA45347F2865574DD2AF1458F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1E051D" w:rsidRPr="003547B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1965" w:type="dxa"/>
          </w:tcPr>
          <w:p w:rsidR="001E051D" w:rsidRDefault="003718DE" w:rsidP="005206EA">
            <w:pPr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688805912"/>
                <w:placeholder>
                  <w:docPart w:val="AC8002A3FB5E41BD9C9AE95B090D4528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1E051D" w:rsidRPr="003547B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125" w:type="dxa"/>
          </w:tcPr>
          <w:p w:rsidR="001E051D" w:rsidRDefault="003718DE" w:rsidP="005206EA">
            <w:pPr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1264727610"/>
                <w:placeholder>
                  <w:docPart w:val="5CE7BCD92F0E4404B2739D80697EB5EF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1E051D" w:rsidRPr="003547B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3125" w:type="dxa"/>
          </w:tcPr>
          <w:p w:rsidR="001E051D" w:rsidRDefault="003718DE" w:rsidP="005206EA">
            <w:pPr>
              <w:rPr>
                <w:rStyle w:val="Estilo1"/>
                <w:sz w:val="16"/>
                <w:szCs w:val="16"/>
              </w:rPr>
            </w:pPr>
            <w:sdt>
              <w:sdtPr>
                <w:rPr>
                  <w:rStyle w:val="Estilo1"/>
                  <w:sz w:val="16"/>
                  <w:szCs w:val="16"/>
                </w:rPr>
                <w:alias w:val="Nombre y apellido"/>
                <w:tag w:val="Nombre y apellido"/>
                <w:id w:val="-397678671"/>
                <w:placeholder>
                  <w:docPart w:val="BD69871958944B16B3D7E4080D19E3F1"/>
                </w:placeholder>
                <w:showingPlcHdr/>
              </w:sdtPr>
              <w:sdtEndPr>
                <w:rPr>
                  <w:rStyle w:val="Fuentedeprrafopredeter"/>
                  <w:rFonts w:ascii="Calibri" w:hAnsi="Calibri" w:cs="Calibri"/>
                  <w:b/>
                </w:rPr>
              </w:sdtEndPr>
              <w:sdtContent>
                <w:r w:rsidR="001E051D" w:rsidRPr="003547BB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</w:tbl>
    <w:p w:rsidR="009E5C0E" w:rsidRDefault="009E5C0E" w:rsidP="009E5C0E">
      <w:pPr>
        <w:pStyle w:val="Textodebloque1"/>
        <w:ind w:left="0" w:right="0"/>
        <w:jc w:val="both"/>
        <w:rPr>
          <w:rFonts w:ascii="Calibri" w:hAnsi="Calibri"/>
          <w:sz w:val="22"/>
          <w:szCs w:val="22"/>
          <w:lang w:val="es-AR"/>
        </w:rPr>
      </w:pPr>
    </w:p>
    <w:p w:rsidR="00870C0A" w:rsidRPr="009E5C0E" w:rsidRDefault="00870C0A" w:rsidP="009E5C0E">
      <w:pPr>
        <w:pStyle w:val="Textodebloque1"/>
        <w:ind w:left="0" w:right="0"/>
        <w:jc w:val="both"/>
        <w:rPr>
          <w:rFonts w:ascii="Calibri" w:hAnsi="Calibri"/>
          <w:sz w:val="22"/>
          <w:szCs w:val="22"/>
          <w:lang w:val="es-AR"/>
        </w:rPr>
      </w:pPr>
    </w:p>
    <w:p w:rsidR="00E37391" w:rsidRPr="00E37391" w:rsidRDefault="00E37391" w:rsidP="00E37391">
      <w:pPr>
        <w:pStyle w:val="Textodebloque1"/>
        <w:numPr>
          <w:ilvl w:val="0"/>
          <w:numId w:val="1"/>
        </w:numPr>
        <w:ind w:left="284" w:right="0" w:hanging="284"/>
        <w:jc w:val="both"/>
        <w:rPr>
          <w:rFonts w:ascii="Calibri" w:hAnsi="Calibri"/>
          <w:sz w:val="22"/>
          <w:szCs w:val="22"/>
          <w:lang w:val="es-AR"/>
        </w:rPr>
      </w:pPr>
      <w:r>
        <w:rPr>
          <w:rFonts w:ascii="Calibri" w:hAnsi="Calibri" w:cs="Calibri"/>
          <w:b/>
          <w:bCs/>
          <w:sz w:val="22"/>
          <w:szCs w:val="22"/>
          <w:lang w:val="es-AR"/>
        </w:rPr>
        <w:t>P</w:t>
      </w:r>
      <w:r w:rsidRPr="00E37391">
        <w:rPr>
          <w:rFonts w:ascii="Calibri" w:hAnsi="Calibri" w:cs="Calibri"/>
          <w:b/>
          <w:bCs/>
          <w:sz w:val="22"/>
          <w:szCs w:val="22"/>
          <w:lang w:val="es-AR"/>
        </w:rPr>
        <w:t xml:space="preserve">ROYECTO INSTITUCIONAL </w:t>
      </w:r>
      <w:r w:rsidRPr="00E37391">
        <w:rPr>
          <w:rFonts w:ascii="Calibri" w:hAnsi="Calibri" w:cs="Calibri"/>
          <w:bCs/>
          <w:sz w:val="22"/>
          <w:szCs w:val="22"/>
          <w:lang w:val="es-AR"/>
        </w:rPr>
        <w:t>(</w:t>
      </w:r>
      <w:r w:rsidR="00CE427F">
        <w:rPr>
          <w:rFonts w:ascii="Calibri" w:hAnsi="Calibri" w:cs="Calibri"/>
          <w:bCs/>
          <w:sz w:val="22"/>
          <w:szCs w:val="22"/>
          <w:lang w:val="es-AR"/>
        </w:rPr>
        <w:t>R</w:t>
      </w:r>
      <w:r w:rsidRPr="00E37391">
        <w:rPr>
          <w:rFonts w:ascii="Calibri" w:hAnsi="Calibri" w:cs="Calibri"/>
          <w:bCs/>
          <w:sz w:val="22"/>
          <w:szCs w:val="22"/>
          <w:lang w:val="es-AR"/>
        </w:rPr>
        <w:t>esumir en no más de 500 palabras el contenido de su propuesta de gestión)</w:t>
      </w:r>
    </w:p>
    <w:p w:rsidR="00E37391" w:rsidRPr="002B07A1" w:rsidRDefault="00E37391" w:rsidP="00E37391">
      <w:pPr>
        <w:pStyle w:val="Textodebloque1"/>
        <w:ind w:left="284" w:right="0"/>
        <w:jc w:val="both"/>
        <w:rPr>
          <w:rFonts w:ascii="Calibri" w:hAnsi="Calibri"/>
          <w:sz w:val="22"/>
          <w:szCs w:val="22"/>
          <w:lang w:val="es-AR"/>
        </w:rPr>
      </w:pPr>
    </w:p>
    <w:sdt>
      <w:sdtPr>
        <w:rPr>
          <w:rStyle w:val="Estilo1"/>
        </w:rPr>
        <w:alias w:val="Proyecto institucional"/>
        <w:tag w:val="Proyecto institucional"/>
        <w:id w:val="94296458"/>
        <w:placeholder>
          <w:docPart w:val="1E17D84C138642A9893EA40D8815A762"/>
        </w:placeholder>
        <w:showingPlcHdr/>
      </w:sdtPr>
      <w:sdtEndPr>
        <w:rPr>
          <w:rStyle w:val="Fuentedeprrafopredeter"/>
          <w:rFonts w:ascii="Calibri" w:hAnsi="Calibri"/>
        </w:rPr>
      </w:sdtEndPr>
      <w:sdtContent>
        <w:p w:rsidR="00E37391" w:rsidRDefault="00E37391" w:rsidP="00E37391">
          <w:pPr>
            <w:rPr>
              <w:rStyle w:val="Estilo1"/>
            </w:rPr>
          </w:pPr>
          <w:r w:rsidRPr="007055C0">
            <w:rPr>
              <w:rStyle w:val="Textodelmarcadordeposicin"/>
              <w:rFonts w:eastAsia="Calibri"/>
            </w:rPr>
            <w:t>Haga clic aquí para escribir texto.</w:t>
          </w:r>
        </w:p>
      </w:sdtContent>
    </w:sdt>
    <w:p w:rsidR="009E5C0E" w:rsidRDefault="009E5C0E" w:rsidP="00E37391">
      <w:pPr>
        <w:rPr>
          <w:rStyle w:val="Estilo1"/>
        </w:rPr>
      </w:pPr>
    </w:p>
    <w:p w:rsidR="009E5C0E" w:rsidRDefault="009E5C0E" w:rsidP="00E37391">
      <w:pPr>
        <w:rPr>
          <w:rStyle w:val="Estilo1"/>
        </w:rPr>
      </w:pPr>
    </w:p>
    <w:p w:rsidR="009E5C0E" w:rsidRDefault="009E5C0E" w:rsidP="00E37391">
      <w:pPr>
        <w:rPr>
          <w:rStyle w:val="Estilo1"/>
        </w:rPr>
      </w:pPr>
    </w:p>
    <w:p w:rsidR="009E5C0E" w:rsidRDefault="009E5C0E" w:rsidP="00E37391">
      <w:pPr>
        <w:rPr>
          <w:rStyle w:val="Estilo1"/>
        </w:rPr>
      </w:pPr>
    </w:p>
    <w:p w:rsidR="009E5C0E" w:rsidRDefault="009E5C0E" w:rsidP="00E37391">
      <w:pPr>
        <w:rPr>
          <w:rStyle w:val="Estilo1"/>
        </w:rPr>
      </w:pPr>
    </w:p>
    <w:p w:rsidR="009E5C0E" w:rsidRDefault="009E5C0E" w:rsidP="009E5C0E"/>
    <w:p w:rsidR="009E5C0E" w:rsidRDefault="009E5C0E" w:rsidP="00E37391"/>
    <w:p w:rsidR="00D23EF5" w:rsidRDefault="00D23EF5" w:rsidP="00E37391"/>
    <w:p w:rsidR="00D23EF5" w:rsidRDefault="00D23EF5" w:rsidP="00E37391"/>
    <w:p w:rsidR="00D23EF5" w:rsidRDefault="00D23EF5" w:rsidP="00E37391"/>
    <w:p w:rsidR="00D23EF5" w:rsidRDefault="00D23EF5" w:rsidP="00E37391"/>
    <w:p w:rsidR="00D23EF5" w:rsidRDefault="00D23EF5" w:rsidP="00E37391"/>
    <w:p w:rsidR="00D23EF5" w:rsidRDefault="00D23EF5" w:rsidP="00E37391"/>
    <w:p w:rsidR="00D23EF5" w:rsidRDefault="00D23EF5" w:rsidP="00D23EF5">
      <w:pPr>
        <w:pStyle w:val="Textodebloque1"/>
        <w:ind w:left="0" w:right="0"/>
        <w:jc w:val="both"/>
        <w:rPr>
          <w:rFonts w:ascii="Calibri" w:hAnsi="Calibri"/>
          <w:sz w:val="22"/>
          <w:szCs w:val="22"/>
          <w:lang w:val="es-AR"/>
        </w:rPr>
      </w:pPr>
      <w:r>
        <w:rPr>
          <w:rFonts w:ascii="Calibri" w:hAnsi="Calibri"/>
          <w:sz w:val="22"/>
          <w:szCs w:val="22"/>
          <w:lang w:val="es-AR"/>
        </w:rPr>
        <w:t>_____________________</w:t>
      </w:r>
      <w:r>
        <w:rPr>
          <w:rFonts w:ascii="Calibri" w:hAnsi="Calibri"/>
          <w:sz w:val="22"/>
          <w:szCs w:val="22"/>
          <w:lang w:val="es-AR"/>
        </w:rPr>
        <w:tab/>
      </w:r>
      <w:r>
        <w:rPr>
          <w:rFonts w:ascii="Calibri" w:hAnsi="Calibri"/>
          <w:sz w:val="22"/>
          <w:szCs w:val="22"/>
          <w:lang w:val="es-AR"/>
        </w:rPr>
        <w:tab/>
        <w:t>_____________________</w:t>
      </w:r>
      <w:r>
        <w:rPr>
          <w:rFonts w:ascii="Calibri" w:hAnsi="Calibri"/>
          <w:sz w:val="22"/>
          <w:szCs w:val="22"/>
          <w:lang w:val="es-AR"/>
        </w:rPr>
        <w:tab/>
      </w:r>
      <w:r>
        <w:rPr>
          <w:rFonts w:ascii="Calibri" w:hAnsi="Calibri"/>
          <w:sz w:val="22"/>
          <w:szCs w:val="22"/>
          <w:lang w:val="es-AR"/>
        </w:rPr>
        <w:tab/>
        <w:t>_____________________</w:t>
      </w:r>
    </w:p>
    <w:p w:rsidR="00D23EF5" w:rsidRDefault="00D23EF5" w:rsidP="00D23EF5">
      <w:pPr>
        <w:pStyle w:val="Textodebloque1"/>
        <w:ind w:left="0" w:right="0"/>
        <w:jc w:val="both"/>
      </w:pPr>
      <w:r>
        <w:rPr>
          <w:rFonts w:ascii="Calibri" w:hAnsi="Calibri"/>
          <w:sz w:val="22"/>
          <w:szCs w:val="22"/>
          <w:lang w:val="es-AR"/>
        </w:rPr>
        <w:t>Lugar y fecha</w:t>
      </w:r>
      <w:r>
        <w:rPr>
          <w:rFonts w:ascii="Calibri" w:hAnsi="Calibri"/>
          <w:sz w:val="22"/>
          <w:szCs w:val="22"/>
          <w:lang w:val="es-AR"/>
        </w:rPr>
        <w:tab/>
      </w:r>
      <w:r>
        <w:rPr>
          <w:rFonts w:ascii="Calibri" w:hAnsi="Calibri"/>
          <w:sz w:val="22"/>
          <w:szCs w:val="22"/>
          <w:lang w:val="es-AR"/>
        </w:rPr>
        <w:tab/>
      </w:r>
      <w:r>
        <w:rPr>
          <w:rFonts w:ascii="Calibri" w:hAnsi="Calibri"/>
          <w:sz w:val="22"/>
          <w:szCs w:val="22"/>
          <w:lang w:val="es-AR"/>
        </w:rPr>
        <w:tab/>
      </w:r>
      <w:r>
        <w:rPr>
          <w:rFonts w:ascii="Calibri" w:hAnsi="Calibri"/>
          <w:sz w:val="22"/>
          <w:szCs w:val="22"/>
          <w:lang w:val="es-AR"/>
        </w:rPr>
        <w:tab/>
        <w:t>Firma</w:t>
      </w:r>
      <w:r>
        <w:rPr>
          <w:rFonts w:ascii="Calibri" w:hAnsi="Calibri"/>
          <w:sz w:val="22"/>
          <w:szCs w:val="22"/>
          <w:lang w:val="es-AR"/>
        </w:rPr>
        <w:tab/>
      </w:r>
      <w:r>
        <w:rPr>
          <w:rFonts w:ascii="Calibri" w:hAnsi="Calibri"/>
          <w:sz w:val="22"/>
          <w:szCs w:val="22"/>
          <w:lang w:val="es-AR"/>
        </w:rPr>
        <w:tab/>
      </w:r>
      <w:r>
        <w:rPr>
          <w:rFonts w:ascii="Calibri" w:hAnsi="Calibri"/>
          <w:sz w:val="22"/>
          <w:szCs w:val="22"/>
          <w:lang w:val="es-AR"/>
        </w:rPr>
        <w:tab/>
      </w:r>
      <w:r>
        <w:rPr>
          <w:rFonts w:ascii="Calibri" w:hAnsi="Calibri"/>
          <w:sz w:val="22"/>
          <w:szCs w:val="22"/>
          <w:lang w:val="es-AR"/>
        </w:rPr>
        <w:tab/>
      </w:r>
      <w:r>
        <w:rPr>
          <w:rFonts w:ascii="Calibri" w:hAnsi="Calibri"/>
          <w:sz w:val="22"/>
          <w:szCs w:val="22"/>
          <w:lang w:val="es-AR"/>
        </w:rPr>
        <w:tab/>
        <w:t>Aclaración</w:t>
      </w:r>
    </w:p>
    <w:p w:rsidR="00D23EF5" w:rsidRDefault="00D23EF5" w:rsidP="00E37391"/>
    <w:sectPr w:rsidR="00D23EF5" w:rsidSect="00A37792">
      <w:headerReference w:type="default" r:id="rId8"/>
      <w:footerReference w:type="default" r:id="rId9"/>
      <w:pgSz w:w="11907" w:h="16840" w:code="9"/>
      <w:pgMar w:top="1134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391" w:rsidRDefault="00E37391" w:rsidP="00E37391">
      <w:pPr>
        <w:spacing w:after="0" w:line="240" w:lineRule="auto"/>
      </w:pPr>
      <w:r>
        <w:separator/>
      </w:r>
    </w:p>
  </w:endnote>
  <w:endnote w:type="continuationSeparator" w:id="0">
    <w:p w:rsidR="00E37391" w:rsidRDefault="00E37391" w:rsidP="00E3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">
    <w:altName w:val="MS Mincho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127947"/>
      <w:docPartObj>
        <w:docPartGallery w:val="Page Numbers (Bottom of Page)"/>
        <w:docPartUnique/>
      </w:docPartObj>
    </w:sdtPr>
    <w:sdtEndPr/>
    <w:sdtContent>
      <w:p w:rsidR="00870C0A" w:rsidRDefault="00870C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8DE" w:rsidRPr="003718DE">
          <w:rPr>
            <w:noProof/>
            <w:lang w:val="es-ES"/>
          </w:rPr>
          <w:t>2</w:t>
        </w:r>
        <w:r>
          <w:fldChar w:fldCharType="end"/>
        </w:r>
      </w:p>
    </w:sdtContent>
  </w:sdt>
  <w:p w:rsidR="00870C0A" w:rsidRDefault="00870C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391" w:rsidRDefault="00E37391" w:rsidP="00E37391">
      <w:pPr>
        <w:spacing w:after="0" w:line="240" w:lineRule="auto"/>
      </w:pPr>
      <w:r>
        <w:separator/>
      </w:r>
    </w:p>
  </w:footnote>
  <w:footnote w:type="continuationSeparator" w:id="0">
    <w:p w:rsidR="00E37391" w:rsidRDefault="00E37391" w:rsidP="00E3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C0E" w:rsidRDefault="000827CD" w:rsidP="000827CD">
    <w:pPr>
      <w:pStyle w:val="Encabezado"/>
      <w:ind w:firstLine="1416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452D55DD" wp14:editId="7743DA3F">
          <wp:simplePos x="0" y="0"/>
          <wp:positionH relativeFrom="column">
            <wp:posOffset>64770</wp:posOffset>
          </wp:positionH>
          <wp:positionV relativeFrom="paragraph">
            <wp:posOffset>-100965</wp:posOffset>
          </wp:positionV>
          <wp:extent cx="585470" cy="335280"/>
          <wp:effectExtent l="0" t="0" r="5080" b="7620"/>
          <wp:wrapTopAndBottom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nic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47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1CA">
      <w:t>F</w:t>
    </w:r>
    <w:r w:rsidR="009E5C0E">
      <w:t>ormulario de Inscripción – Concurso de Director de Unidad Ejecutora</w:t>
    </w:r>
  </w:p>
  <w:p w:rsidR="009E5C0E" w:rsidRDefault="009E5C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Calibri" w:hAnsi="Calibri" w:cs="Calibri" w:hint="default"/>
        <w:b/>
        <w:bCs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NoYNGWjDDG3SPFyViWkrDaJuor4=" w:salt="7j3rMp7sO52bh5LHVrXHV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91"/>
    <w:rsid w:val="000827CD"/>
    <w:rsid w:val="000C16EB"/>
    <w:rsid w:val="000E62CD"/>
    <w:rsid w:val="001E051D"/>
    <w:rsid w:val="002B07C2"/>
    <w:rsid w:val="003718DE"/>
    <w:rsid w:val="00430AAA"/>
    <w:rsid w:val="005142EB"/>
    <w:rsid w:val="005F01CA"/>
    <w:rsid w:val="005F56F2"/>
    <w:rsid w:val="006B776E"/>
    <w:rsid w:val="006E2EF2"/>
    <w:rsid w:val="00870C0A"/>
    <w:rsid w:val="008B21E8"/>
    <w:rsid w:val="009E5C0E"/>
    <w:rsid w:val="00A37792"/>
    <w:rsid w:val="00A7211E"/>
    <w:rsid w:val="00AD209F"/>
    <w:rsid w:val="00CE427F"/>
    <w:rsid w:val="00D23EF5"/>
    <w:rsid w:val="00E37391"/>
    <w:rsid w:val="00F7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7737180-3E14-4987-824E-3B15BFF6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37391"/>
    <w:rPr>
      <w:color w:val="808080"/>
    </w:rPr>
  </w:style>
  <w:style w:type="character" w:customStyle="1" w:styleId="Estilo1">
    <w:name w:val="Estilo1"/>
    <w:basedOn w:val="Fuentedeprrafopredeter"/>
    <w:uiPriority w:val="1"/>
    <w:rsid w:val="00E37391"/>
    <w:rPr>
      <w:rFonts w:asciiTheme="minorHAnsi" w:hAnsiTheme="minorHAnsi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7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3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373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7391"/>
    <w:pPr>
      <w:ind w:left="720"/>
      <w:contextualSpacing/>
    </w:pPr>
  </w:style>
  <w:style w:type="character" w:customStyle="1" w:styleId="Estilo-tabla">
    <w:name w:val="Estilo-tabla"/>
    <w:basedOn w:val="Fuentedeprrafopredeter"/>
    <w:uiPriority w:val="1"/>
    <w:rsid w:val="00E37391"/>
    <w:rPr>
      <w:rFonts w:asciiTheme="minorHAnsi" w:hAnsiTheme="minorHAnsi"/>
      <w:sz w:val="20"/>
    </w:rPr>
  </w:style>
  <w:style w:type="character" w:customStyle="1" w:styleId="Estilo2">
    <w:name w:val="Estilo2"/>
    <w:basedOn w:val="Fuentedeprrafopredeter"/>
    <w:uiPriority w:val="1"/>
    <w:rsid w:val="00E37391"/>
  </w:style>
  <w:style w:type="paragraph" w:customStyle="1" w:styleId="Textodebloque1">
    <w:name w:val="Texto de bloque1"/>
    <w:basedOn w:val="Normal"/>
    <w:rsid w:val="00E37391"/>
    <w:pPr>
      <w:suppressAutoHyphens/>
      <w:spacing w:after="0" w:line="240" w:lineRule="auto"/>
      <w:ind w:left="187" w:right="113"/>
    </w:pPr>
    <w:rPr>
      <w:rFonts w:ascii="Arial" w:eastAsia="Times New Roman" w:hAnsi="Arial" w:cs="Arial"/>
      <w:sz w:val="20"/>
      <w:szCs w:val="20"/>
      <w:lang w:val="es-ES" w:eastAsia="zh-CN"/>
    </w:rPr>
  </w:style>
  <w:style w:type="paragraph" w:styleId="Encabezado">
    <w:name w:val="header"/>
    <w:basedOn w:val="Normal"/>
    <w:link w:val="EncabezadoCar"/>
    <w:uiPriority w:val="99"/>
    <w:unhideWhenUsed/>
    <w:rsid w:val="00E37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391"/>
  </w:style>
  <w:style w:type="paragraph" w:styleId="Piedepgina">
    <w:name w:val="footer"/>
    <w:basedOn w:val="Normal"/>
    <w:link w:val="PiedepginaCar"/>
    <w:uiPriority w:val="99"/>
    <w:unhideWhenUsed/>
    <w:rsid w:val="00E37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8BE89C48D94E5C8E071D8EB9A27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AEC63-5380-4908-82AD-329216832D88}"/>
      </w:docPartPr>
      <w:docPartBody>
        <w:p w:rsidR="00964BF2" w:rsidRDefault="00870339" w:rsidP="00870339">
          <w:pPr>
            <w:pStyle w:val="028BE89C48D94E5C8E071D8EB9A271C5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4699D0EDD2C544C5AE0F9B4E68574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39ABE-2127-4DA2-A3DB-A33F3BFE88B7}"/>
      </w:docPartPr>
      <w:docPartBody>
        <w:p w:rsidR="00964BF2" w:rsidRDefault="00870339" w:rsidP="00870339">
          <w:pPr>
            <w:pStyle w:val="4699D0EDD2C544C5AE0F9B4E68574925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840279978D024A919018BD867682D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280A8-6386-4CFD-BA63-4047B1B15234}"/>
      </w:docPartPr>
      <w:docPartBody>
        <w:p w:rsidR="00964BF2" w:rsidRDefault="00870339" w:rsidP="00870339">
          <w:pPr>
            <w:pStyle w:val="840279978D024A919018BD867682D238"/>
          </w:pPr>
          <w:r w:rsidRPr="00502572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3795DB4C81854DE1AF536DA47ECC4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B59E5-8D46-4E6E-B3E5-6E2F4BE993C0}"/>
      </w:docPartPr>
      <w:docPartBody>
        <w:p w:rsidR="00964BF2" w:rsidRDefault="00870339" w:rsidP="00870339">
          <w:pPr>
            <w:pStyle w:val="3795DB4C81854DE1AF536DA47ECC4E7D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273A12329AED4066A95B1177AB5E0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F0C0B-2903-47A2-9301-3761CDDBAA06}"/>
      </w:docPartPr>
      <w:docPartBody>
        <w:p w:rsidR="00964BF2" w:rsidRDefault="00870339" w:rsidP="00870339">
          <w:pPr>
            <w:pStyle w:val="273A12329AED4066A95B1177AB5E0322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DC8D82BE6B0540A6AD2895D27A0B2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7D91E-BCDB-4ACA-9ABC-3AD67452F85C}"/>
      </w:docPartPr>
      <w:docPartBody>
        <w:p w:rsidR="00964BF2" w:rsidRDefault="00870339" w:rsidP="00870339">
          <w:pPr>
            <w:pStyle w:val="DC8D82BE6B0540A6AD2895D27A0B230F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79ECBF454246404BBCF5A7AF736A6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57436-83ED-4048-9D0E-4684D44D401E}"/>
      </w:docPartPr>
      <w:docPartBody>
        <w:p w:rsidR="00964BF2" w:rsidRDefault="00870339" w:rsidP="00870339">
          <w:pPr>
            <w:pStyle w:val="79ECBF454246404BBCF5A7AF736A6149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370E084AEFD04AC2835CE06167332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5ACC7-4E87-4CBA-9B37-2FAD1B73BF64}"/>
      </w:docPartPr>
      <w:docPartBody>
        <w:p w:rsidR="00964BF2" w:rsidRDefault="00870339" w:rsidP="00870339">
          <w:pPr>
            <w:pStyle w:val="370E084AEFD04AC2835CE061673323DC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902CFEE17CA442F483535854FE2EF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8D6FF-0541-47B9-B1A2-AF7A1182EC95}"/>
      </w:docPartPr>
      <w:docPartBody>
        <w:p w:rsidR="00964BF2" w:rsidRDefault="00870339" w:rsidP="00870339">
          <w:pPr>
            <w:pStyle w:val="902CFEE17CA442F483535854FE2EF5E7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E0A4F561394E42ECB35FA29785CF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ABB63-25C9-4EBB-A560-5D10FDA7C639}"/>
      </w:docPartPr>
      <w:docPartBody>
        <w:p w:rsidR="00964BF2" w:rsidRDefault="00870339" w:rsidP="00870339">
          <w:pPr>
            <w:pStyle w:val="E0A4F561394E42ECB35FA29785CF74E2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56C3198C510047328195139F9D179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60EA-5BE7-4C8E-8CDF-DC865744A4C4}"/>
      </w:docPartPr>
      <w:docPartBody>
        <w:p w:rsidR="00964BF2" w:rsidRDefault="00870339" w:rsidP="00870339">
          <w:pPr>
            <w:pStyle w:val="56C3198C510047328195139F9D179171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A792A831918D4B2487E0FEEA9506C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F953D-C7B8-43E4-8AF4-93A28B3F151E}"/>
      </w:docPartPr>
      <w:docPartBody>
        <w:p w:rsidR="00964BF2" w:rsidRDefault="00870339" w:rsidP="00870339">
          <w:pPr>
            <w:pStyle w:val="A792A831918D4B2487E0FEEA9506C669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9A672683211742B68083530ACBEBA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A8D84-9D41-4861-BE6E-58948F8043A6}"/>
      </w:docPartPr>
      <w:docPartBody>
        <w:p w:rsidR="00964BF2" w:rsidRDefault="00870339" w:rsidP="00870339">
          <w:pPr>
            <w:pStyle w:val="9A672683211742B68083530ACBEBAF04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6E42B670DED846ABA6E0C4B8D0E1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63620-3C96-4F9E-8241-BB5895D23C91}"/>
      </w:docPartPr>
      <w:docPartBody>
        <w:p w:rsidR="00964BF2" w:rsidRDefault="00870339" w:rsidP="00870339">
          <w:pPr>
            <w:pStyle w:val="6E42B670DED846ABA6E0C4B8D0E11F9F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014BECB2EF6C467A8361681319019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DE74D-897F-4C97-B01B-98BE467E17DE}"/>
      </w:docPartPr>
      <w:docPartBody>
        <w:p w:rsidR="00964BF2" w:rsidRDefault="00870339" w:rsidP="00870339">
          <w:pPr>
            <w:pStyle w:val="014BECB2EF6C467A83616813190198CE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665D36E2720D482BBDB18DA2C2A9E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C6941-BF83-4D35-A914-4A276929CCEC}"/>
      </w:docPartPr>
      <w:docPartBody>
        <w:p w:rsidR="00964BF2" w:rsidRDefault="00870339" w:rsidP="00870339">
          <w:pPr>
            <w:pStyle w:val="665D36E2720D482BBDB18DA2C2A9ED6E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1588DEBE545543639716EDC3176D2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67652-A8DC-4ECF-97C8-9179FE0B0788}"/>
      </w:docPartPr>
      <w:docPartBody>
        <w:p w:rsidR="00964BF2" w:rsidRDefault="00870339" w:rsidP="00870339">
          <w:pPr>
            <w:pStyle w:val="1588DEBE545543639716EDC3176D2973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377EAD58D5034F8F9103B3B08679C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8BBD-DACC-4CC8-94B6-06CE6F59A500}"/>
      </w:docPartPr>
      <w:docPartBody>
        <w:p w:rsidR="00964BF2" w:rsidRDefault="00870339" w:rsidP="00870339">
          <w:pPr>
            <w:pStyle w:val="377EAD58D5034F8F9103B3B08679CFEF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2E32D3A32F6A48FA83C7DE291AFC4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6B8CB-C7E8-4343-8CE8-FBF65254D727}"/>
      </w:docPartPr>
      <w:docPartBody>
        <w:p w:rsidR="00964BF2" w:rsidRDefault="00870339" w:rsidP="00870339">
          <w:pPr>
            <w:pStyle w:val="2E32D3A32F6A48FA83C7DE291AFC43DC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85753A74BA264063BA699A165B13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0010F-2CA2-4216-8EA0-F34A36C2A544}"/>
      </w:docPartPr>
      <w:docPartBody>
        <w:p w:rsidR="00964BF2" w:rsidRDefault="00870339" w:rsidP="00870339">
          <w:pPr>
            <w:pStyle w:val="85753A74BA264063BA699A165B1327FF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EF4E1D95795C4873861E183DDCF0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79111-84BD-46F0-BF12-48D0636D3C5F}"/>
      </w:docPartPr>
      <w:docPartBody>
        <w:p w:rsidR="00964BF2" w:rsidRDefault="00870339" w:rsidP="00870339">
          <w:pPr>
            <w:pStyle w:val="EF4E1D95795C4873861E183DDCF0F4BA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EC9C520B046942F48D08A29112CD6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6EB73-760A-454C-BA63-F18715660677}"/>
      </w:docPartPr>
      <w:docPartBody>
        <w:p w:rsidR="00964BF2" w:rsidRDefault="00870339" w:rsidP="00870339">
          <w:pPr>
            <w:pStyle w:val="EC9C520B046942F48D08A29112CD6DD2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E3F4FA7B0FA94AEF9D23088E78CD7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C01EE-AD73-4100-BEA5-0CE7D6B265DF}"/>
      </w:docPartPr>
      <w:docPartBody>
        <w:p w:rsidR="00964BF2" w:rsidRDefault="00870339" w:rsidP="00870339">
          <w:pPr>
            <w:pStyle w:val="E3F4FA7B0FA94AEF9D23088E78CD7A74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7FF019A2AAB34896B627B6077362D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4E0B3-5D78-45C1-AC22-24E7498826AD}"/>
      </w:docPartPr>
      <w:docPartBody>
        <w:p w:rsidR="00964BF2" w:rsidRDefault="00870339" w:rsidP="00870339">
          <w:pPr>
            <w:pStyle w:val="7FF019A2AAB34896B627B6077362D995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BA43A4DE173E4D23B3A49F2831E2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ABF95-D036-4DA6-A552-587B7AF2081A}"/>
      </w:docPartPr>
      <w:docPartBody>
        <w:p w:rsidR="00964BF2" w:rsidRDefault="00870339" w:rsidP="00870339">
          <w:pPr>
            <w:pStyle w:val="BA43A4DE173E4D23B3A49F2831E211B8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CF633BD77535408D8890E0282F5D8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1D2F9-A48B-4114-BA8C-6C88900E63F2}"/>
      </w:docPartPr>
      <w:docPartBody>
        <w:p w:rsidR="00964BF2" w:rsidRDefault="00870339" w:rsidP="00870339">
          <w:pPr>
            <w:pStyle w:val="CF633BD77535408D8890E0282F5D8F05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BDC9D853CDF443B990F338C92103F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B51A7-B7C9-4DD7-B3EF-9A026B3EC3D7}"/>
      </w:docPartPr>
      <w:docPartBody>
        <w:p w:rsidR="00964BF2" w:rsidRDefault="00870339" w:rsidP="00870339">
          <w:pPr>
            <w:pStyle w:val="BDC9D853CDF443B990F338C92103FD10"/>
          </w:pPr>
          <w:r w:rsidRPr="00502572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9BC67B7199F749CA80108362F03F2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9A403-46B3-4BDE-B896-70D1557E10AA}"/>
      </w:docPartPr>
      <w:docPartBody>
        <w:p w:rsidR="00964BF2" w:rsidRDefault="00870339" w:rsidP="00870339">
          <w:pPr>
            <w:pStyle w:val="9BC67B7199F749CA80108362F03F2736"/>
          </w:pPr>
          <w:r w:rsidRPr="000C697A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693964D4406B4244AA9F4411EEF5B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563D4-5A40-4884-B5C3-372932C3D010}"/>
      </w:docPartPr>
      <w:docPartBody>
        <w:p w:rsidR="00964BF2" w:rsidRDefault="00870339" w:rsidP="00870339">
          <w:pPr>
            <w:pStyle w:val="693964D4406B4244AA9F4411EEF5BFBA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AEF2AA59C19343719DF083058BD05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7EA9A-27BA-4AED-8B8E-16BBCF95063E}"/>
      </w:docPartPr>
      <w:docPartBody>
        <w:p w:rsidR="00964BF2" w:rsidRDefault="00870339" w:rsidP="00870339">
          <w:pPr>
            <w:pStyle w:val="AEF2AA59C19343719DF083058BD05805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6DC88AB74B0247FC9A8C4B3AE71E2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9F295-0E3F-405D-A514-F335865107EC}"/>
      </w:docPartPr>
      <w:docPartBody>
        <w:p w:rsidR="00964BF2" w:rsidRDefault="00870339" w:rsidP="00870339">
          <w:pPr>
            <w:pStyle w:val="6DC88AB74B0247FC9A8C4B3AE71E2A56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7010C4B0A015491986AFCA6382D56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F9433-F2CC-4745-8EBC-751649865B3F}"/>
      </w:docPartPr>
      <w:docPartBody>
        <w:p w:rsidR="00964BF2" w:rsidRDefault="00870339" w:rsidP="00870339">
          <w:pPr>
            <w:pStyle w:val="7010C4B0A015491986AFCA6382D56B46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16D6B5BA2BBC4CEABC4A3994568D6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1BDC2-7017-406B-B94D-2DE3D18670AC}"/>
      </w:docPartPr>
      <w:docPartBody>
        <w:p w:rsidR="00964BF2" w:rsidRDefault="00870339" w:rsidP="00870339">
          <w:pPr>
            <w:pStyle w:val="16D6B5BA2BBC4CEABC4A3994568D6B80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0DCA034568724A3AAF571BB519AEC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AEC95-371C-418C-845D-F603BCD471CF}"/>
      </w:docPartPr>
      <w:docPartBody>
        <w:p w:rsidR="00964BF2" w:rsidRDefault="00870339" w:rsidP="00870339">
          <w:pPr>
            <w:pStyle w:val="0DCA034568724A3AAF571BB519AECDB7"/>
          </w:pPr>
          <w:r w:rsidRPr="00EB2A2E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7E89893B625A427387BCEA7CE1627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2F174-9496-4D9A-A239-DB6FFFFD40E1}"/>
      </w:docPartPr>
      <w:docPartBody>
        <w:p w:rsidR="00964BF2" w:rsidRDefault="00870339" w:rsidP="00870339">
          <w:pPr>
            <w:pStyle w:val="7E89893B625A427387BCEA7CE1627C43"/>
          </w:pPr>
          <w:r w:rsidRPr="000C697A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AF36C82F23164BCB83BC5630EF7C6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E63B3-B482-49BB-BD65-CE909D6E57F6}"/>
      </w:docPartPr>
      <w:docPartBody>
        <w:p w:rsidR="00964BF2" w:rsidRDefault="00870339" w:rsidP="00870339">
          <w:pPr>
            <w:pStyle w:val="AF36C82F23164BCB83BC5630EF7C66BB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BD9B59A318FD4A5D81E9E4D41C2B8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18F02-F65B-44EC-9DFF-EE7AE1CB32EE}"/>
      </w:docPartPr>
      <w:docPartBody>
        <w:p w:rsidR="00964BF2" w:rsidRDefault="00870339" w:rsidP="00870339">
          <w:pPr>
            <w:pStyle w:val="BD9B59A318FD4A5D81E9E4D41C2B88DA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8A66E9D7C39C422C866F358DFDDDE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E8F7C-80CB-48BF-BD31-FE6C0A98B2A7}"/>
      </w:docPartPr>
      <w:docPartBody>
        <w:p w:rsidR="00964BF2" w:rsidRDefault="00870339" w:rsidP="00870339">
          <w:pPr>
            <w:pStyle w:val="8A66E9D7C39C422C866F358DFDDDE3BF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C77577EF918846E39181F471B5524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EF5FF-5A99-4248-A7B0-F43AB65C99EE}"/>
      </w:docPartPr>
      <w:docPartBody>
        <w:p w:rsidR="00964BF2" w:rsidRDefault="00870339" w:rsidP="00870339">
          <w:pPr>
            <w:pStyle w:val="C77577EF918846E39181F471B5524276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C7AF6B912284459CB26D9FCFC6F4F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37F7A-9EF0-4129-89CE-AE43DF3F222A}"/>
      </w:docPartPr>
      <w:docPartBody>
        <w:p w:rsidR="00964BF2" w:rsidRDefault="00870339" w:rsidP="00870339">
          <w:pPr>
            <w:pStyle w:val="C7AF6B912284459CB26D9FCFC6F4F870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7547D99E8B32488880BEE82C3E37C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706DD-A7EE-4F57-99AD-852A0CD89220}"/>
      </w:docPartPr>
      <w:docPartBody>
        <w:p w:rsidR="00964BF2" w:rsidRDefault="00870339" w:rsidP="00870339">
          <w:pPr>
            <w:pStyle w:val="7547D99E8B32488880BEE82C3E37CB64"/>
          </w:pPr>
          <w:r w:rsidRPr="00EB2A2E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07157C5EE31740E58B29AE7A54909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E5C97-69FE-4EFD-9586-49D0AA76A684}"/>
      </w:docPartPr>
      <w:docPartBody>
        <w:p w:rsidR="00964BF2" w:rsidRDefault="00870339" w:rsidP="00870339">
          <w:pPr>
            <w:pStyle w:val="07157C5EE31740E58B29AE7A5490993C"/>
          </w:pPr>
          <w:r w:rsidRPr="000C697A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1D77AD1217C44FB5A8B1923476BD9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E853C-45A4-41FC-A58E-AD0C13428810}"/>
      </w:docPartPr>
      <w:docPartBody>
        <w:p w:rsidR="00964BF2" w:rsidRDefault="00870339" w:rsidP="00870339">
          <w:pPr>
            <w:pStyle w:val="1D77AD1217C44FB5A8B1923476BD988A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A19462509C1149A8BBEB562D0DBD6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971A2-84B8-4A72-8AE7-FAA99D1050F7}"/>
      </w:docPartPr>
      <w:docPartBody>
        <w:p w:rsidR="00964BF2" w:rsidRDefault="00870339" w:rsidP="00870339">
          <w:pPr>
            <w:pStyle w:val="A19462509C1149A8BBEB562D0DBD62B8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C194DE3A411342A1B5A96C7DDECEF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42979-6C44-4E48-851A-18F57FDD1FC3}"/>
      </w:docPartPr>
      <w:docPartBody>
        <w:p w:rsidR="00964BF2" w:rsidRDefault="00870339" w:rsidP="00870339">
          <w:pPr>
            <w:pStyle w:val="C194DE3A411342A1B5A96C7DDECEF2EE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133971193A574D72BCE1967D808F4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BB408-31AD-4FB0-A6F1-6CE3E39E8E8D}"/>
      </w:docPartPr>
      <w:docPartBody>
        <w:p w:rsidR="00964BF2" w:rsidRDefault="00870339" w:rsidP="00870339">
          <w:pPr>
            <w:pStyle w:val="133971193A574D72BCE1967D808F455E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D73BAE11A7914AEB94239177B9BE3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57437-D542-4661-8E1A-0B7C9B822227}"/>
      </w:docPartPr>
      <w:docPartBody>
        <w:p w:rsidR="00964BF2" w:rsidRDefault="00870339" w:rsidP="00870339">
          <w:pPr>
            <w:pStyle w:val="D73BAE11A7914AEB94239177B9BE3AC4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0F4EFFDEB7E14C2EA68E018D26FD7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A1423-0EAA-42AC-B568-34E4EA8D7711}"/>
      </w:docPartPr>
      <w:docPartBody>
        <w:p w:rsidR="00964BF2" w:rsidRDefault="00870339" w:rsidP="00870339">
          <w:pPr>
            <w:pStyle w:val="0F4EFFDEB7E14C2EA68E018D26FD785C"/>
          </w:pPr>
          <w:r w:rsidRPr="00EB2A2E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36699113260B4F7A9581D9F09C1A7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52B8E-999E-45CD-B580-D6DAD411E99C}"/>
      </w:docPartPr>
      <w:docPartBody>
        <w:p w:rsidR="00964BF2" w:rsidRDefault="00870339" w:rsidP="00870339">
          <w:pPr>
            <w:pStyle w:val="36699113260B4F7A9581D9F09C1A78AD"/>
          </w:pPr>
          <w:r w:rsidRPr="000C697A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15F8C26C5EDB4D3DAB4D9DCBC7DDB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D2498-7C08-4EC2-A3EC-3779CE33FDFF}"/>
      </w:docPartPr>
      <w:docPartBody>
        <w:p w:rsidR="00964BF2" w:rsidRDefault="00870339" w:rsidP="00870339">
          <w:pPr>
            <w:pStyle w:val="15F8C26C5EDB4D3DAB4D9DCBC7DDBC13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2CA686B800C84F5596EED9066771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6FD9D-CFD9-49FD-95F9-7C24D5012757}"/>
      </w:docPartPr>
      <w:docPartBody>
        <w:p w:rsidR="00964BF2" w:rsidRDefault="00870339" w:rsidP="00870339">
          <w:pPr>
            <w:pStyle w:val="2CA686B800C84F5596EED90667718A93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F0FF93E32520489B940CB6C8FA874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9D723-B349-4F61-97B5-03FB991FB5DC}"/>
      </w:docPartPr>
      <w:docPartBody>
        <w:p w:rsidR="00964BF2" w:rsidRDefault="00870339" w:rsidP="00870339">
          <w:pPr>
            <w:pStyle w:val="F0FF93E32520489B940CB6C8FA874C62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BEFCA4FE0732401DB98468121F12B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B6D2B-D31B-46DA-9B19-08330F31823B}"/>
      </w:docPartPr>
      <w:docPartBody>
        <w:p w:rsidR="00964BF2" w:rsidRDefault="00870339" w:rsidP="00870339">
          <w:pPr>
            <w:pStyle w:val="BEFCA4FE0732401DB98468121F12B018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E28CC85C773F4E31A4F0D3BEF752A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76EDF-955D-4C11-90D1-72CD26C95EE0}"/>
      </w:docPartPr>
      <w:docPartBody>
        <w:p w:rsidR="00964BF2" w:rsidRDefault="00870339" w:rsidP="00870339">
          <w:pPr>
            <w:pStyle w:val="E28CC85C773F4E31A4F0D3BEF752A453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C958218165A54939B83DC4263BA46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55B4C-E3EA-4C57-8423-A5FEC6D14A04}"/>
      </w:docPartPr>
      <w:docPartBody>
        <w:p w:rsidR="00964BF2" w:rsidRDefault="00870339" w:rsidP="00870339">
          <w:pPr>
            <w:pStyle w:val="C958218165A54939B83DC4263BA460F4"/>
          </w:pPr>
          <w:r w:rsidRPr="00EB2A2E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E2140E58D5DA4A4C8275D8903A3D8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D5935-3ABD-4A96-81AA-7286EDC1F842}"/>
      </w:docPartPr>
      <w:docPartBody>
        <w:p w:rsidR="00964BF2" w:rsidRDefault="00870339" w:rsidP="00870339">
          <w:pPr>
            <w:pStyle w:val="E2140E58D5DA4A4C8275D8903A3D80FD"/>
          </w:pPr>
          <w:r w:rsidRPr="000C697A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089268A5C98C42C3BA47A7ED071CB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990DD-0B72-4556-83E9-AE02FA4398FE}"/>
      </w:docPartPr>
      <w:docPartBody>
        <w:p w:rsidR="00964BF2" w:rsidRDefault="00870339" w:rsidP="00870339">
          <w:pPr>
            <w:pStyle w:val="089268A5C98C42C3BA47A7ED071CB210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753F20D06E2641A6A646FFA2AE654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D953D-B2BE-43DA-AD02-837A11F90E8C}"/>
      </w:docPartPr>
      <w:docPartBody>
        <w:p w:rsidR="00964BF2" w:rsidRDefault="00870339" w:rsidP="00870339">
          <w:pPr>
            <w:pStyle w:val="753F20D06E2641A6A646FFA2AE654396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71D64368CEDC49AE938ACFBF0E100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2D0D0-68BD-4F3F-AE11-B9B1C681FFB3}"/>
      </w:docPartPr>
      <w:docPartBody>
        <w:p w:rsidR="00964BF2" w:rsidRDefault="00870339" w:rsidP="00870339">
          <w:pPr>
            <w:pStyle w:val="71D64368CEDC49AE938ACFBF0E100226"/>
          </w:pPr>
          <w:r w:rsidRPr="00502572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818F7C8016404DA39937F234C469E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0265F-A79A-45BB-90B1-815A3F7018A5}"/>
      </w:docPartPr>
      <w:docPartBody>
        <w:p w:rsidR="00964BF2" w:rsidRDefault="00870339" w:rsidP="00870339">
          <w:pPr>
            <w:pStyle w:val="818F7C8016404DA39937F234C469ED28"/>
          </w:pPr>
          <w:r w:rsidRPr="00502572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88227725E50F404992C9D22943472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FFB7B-17AD-4A17-B437-210B8CDDB23E}"/>
      </w:docPartPr>
      <w:docPartBody>
        <w:p w:rsidR="00964BF2" w:rsidRDefault="00870339" w:rsidP="00870339">
          <w:pPr>
            <w:pStyle w:val="88227725E50F404992C9D2294347245A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464D7060B6654DDABD0F2A44F461E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93744-CBC2-498F-873A-74E791366019}"/>
      </w:docPartPr>
      <w:docPartBody>
        <w:p w:rsidR="00964BF2" w:rsidRDefault="00870339" w:rsidP="00870339">
          <w:pPr>
            <w:pStyle w:val="464D7060B6654DDABD0F2A44F461E1B5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D7105730151641EA81E287BC9A5AF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9F050-31E9-4226-A862-E6936C94166A}"/>
      </w:docPartPr>
      <w:docPartBody>
        <w:p w:rsidR="00964BF2" w:rsidRDefault="00870339" w:rsidP="00870339">
          <w:pPr>
            <w:pStyle w:val="D7105730151641EA81E287BC9A5AFF03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B2B61C6F556D48B98D3BAD39ADC29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D1C6B-83DE-44A1-9CC8-499139EE1345}"/>
      </w:docPartPr>
      <w:docPartBody>
        <w:p w:rsidR="00964BF2" w:rsidRDefault="00870339" w:rsidP="00870339">
          <w:pPr>
            <w:pStyle w:val="B2B61C6F556D48B98D3BAD39ADC292EE"/>
          </w:pPr>
          <w:r w:rsidRPr="007055C0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7D3FC8CE71E4416685EB19F5890D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B6B0C-223A-4BAA-808A-EC72E98E523A}"/>
      </w:docPartPr>
      <w:docPartBody>
        <w:p w:rsidR="00964BF2" w:rsidRDefault="00870339" w:rsidP="00870339">
          <w:pPr>
            <w:pStyle w:val="7D3FC8CE71E4416685EB19F5890D0DC3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2388187747804265913877C3E67EE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5E717-EE46-4F3C-BA76-86A589C8C5DD}"/>
      </w:docPartPr>
      <w:docPartBody>
        <w:p w:rsidR="00964BF2" w:rsidRDefault="00870339" w:rsidP="00870339">
          <w:pPr>
            <w:pStyle w:val="2388187747804265913877C3E67EE65D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A0A6CD3261C34ADD889217B985ED5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F64A-3C66-493F-ABC9-FAFB41F514F4}"/>
      </w:docPartPr>
      <w:docPartBody>
        <w:p w:rsidR="00964BF2" w:rsidRDefault="00870339" w:rsidP="00870339">
          <w:pPr>
            <w:pStyle w:val="A0A6CD3261C34ADD889217B985ED5053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BC0B72B077C74ABAAE7B17B84573D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ADADF-05AA-4CAF-96E0-402CED7D3804}"/>
      </w:docPartPr>
      <w:docPartBody>
        <w:p w:rsidR="00964BF2" w:rsidRDefault="00870339" w:rsidP="00870339">
          <w:pPr>
            <w:pStyle w:val="BC0B72B077C74ABAAE7B17B84573DC4C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FC2943609D444AD8BF6FE0335AED4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308EC-E784-4F45-901C-EFBD57D2BE81}"/>
      </w:docPartPr>
      <w:docPartBody>
        <w:p w:rsidR="00964BF2" w:rsidRDefault="00870339" w:rsidP="00870339">
          <w:pPr>
            <w:pStyle w:val="FC2943609D444AD8BF6FE0335AED4B3A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1A2A8DB7340D4BF3A4FA78BA7BEB2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074C8-F951-4FFA-B4B7-D7C527ECA18E}"/>
      </w:docPartPr>
      <w:docPartBody>
        <w:p w:rsidR="00964BF2" w:rsidRDefault="00870339" w:rsidP="00870339">
          <w:pPr>
            <w:pStyle w:val="1A2A8DB7340D4BF3A4FA78BA7BEB29BE"/>
          </w:pPr>
          <w:r w:rsidRPr="00EB2A2E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D7DD3FF70ADB4328BFAEFFBE45EC5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EFFE4-AB96-4D54-A8A8-77A1B299B8AF}"/>
      </w:docPartPr>
      <w:docPartBody>
        <w:p w:rsidR="00964BF2" w:rsidRDefault="00870339" w:rsidP="00870339">
          <w:pPr>
            <w:pStyle w:val="D7DD3FF70ADB4328BFAEFFBE45EC58B9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12F9232CD47B44B38A42749CEF38E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90763-2181-46BE-ACD3-3CF04AB5CE65}"/>
      </w:docPartPr>
      <w:docPartBody>
        <w:p w:rsidR="00964BF2" w:rsidRDefault="00870339" w:rsidP="00870339">
          <w:pPr>
            <w:pStyle w:val="12F9232CD47B44B38A42749CEF38E722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A4CBEBCAC8B04CC596DF363BCDE1A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3F16C-15E5-47E7-9239-6670C7871211}"/>
      </w:docPartPr>
      <w:docPartBody>
        <w:p w:rsidR="00964BF2" w:rsidRDefault="00870339" w:rsidP="00870339">
          <w:pPr>
            <w:pStyle w:val="A4CBEBCAC8B04CC596DF363BCDE1A45D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3203A4F0ED194815BC7EE9E7E3DE0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A051A-B5AF-4343-9C59-332EBF5E824A}"/>
      </w:docPartPr>
      <w:docPartBody>
        <w:p w:rsidR="00964BF2" w:rsidRDefault="00870339" w:rsidP="00870339">
          <w:pPr>
            <w:pStyle w:val="3203A4F0ED194815BC7EE9E7E3DE07EC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6ACF536D379F498C9C78671F63882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5C82A-BE21-4EF9-9690-A5AEB1967899}"/>
      </w:docPartPr>
      <w:docPartBody>
        <w:p w:rsidR="00964BF2" w:rsidRDefault="00870339" w:rsidP="00870339">
          <w:pPr>
            <w:pStyle w:val="6ACF536D379F498C9C78671F638827B3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FB96019663434423B29A2D2CFF379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C81A3-71BD-4743-ABA2-5BF1C5C9B23D}"/>
      </w:docPartPr>
      <w:docPartBody>
        <w:p w:rsidR="00964BF2" w:rsidRDefault="00870339" w:rsidP="00870339">
          <w:pPr>
            <w:pStyle w:val="FB96019663434423B29A2D2CFF379EF4"/>
          </w:pPr>
          <w:r w:rsidRPr="00EB2A2E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3873D074D755480BA74DF9529B64B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0D3BE-8443-4F50-A3A3-A3C69591F30D}"/>
      </w:docPartPr>
      <w:docPartBody>
        <w:p w:rsidR="00964BF2" w:rsidRDefault="00870339" w:rsidP="00870339">
          <w:pPr>
            <w:pStyle w:val="3873D074D755480BA74DF9529B64B999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038497BCC0184B3990CCBC46487E1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51425-28C2-4023-9D8B-530E75F3DBC0}"/>
      </w:docPartPr>
      <w:docPartBody>
        <w:p w:rsidR="00964BF2" w:rsidRDefault="00870339" w:rsidP="00870339">
          <w:pPr>
            <w:pStyle w:val="038497BCC0184B3990CCBC46487E197A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7E924489E36B461A84BB016B70C54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D7746-648C-4B66-8C1D-A0AF52ECBBDA}"/>
      </w:docPartPr>
      <w:docPartBody>
        <w:p w:rsidR="00964BF2" w:rsidRDefault="00870339" w:rsidP="00870339">
          <w:pPr>
            <w:pStyle w:val="7E924489E36B461A84BB016B70C541D8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3B5B8DA3253846E08E29B66D4C111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54836-A6E2-4E18-BB07-BB3CF2A1FDD4}"/>
      </w:docPartPr>
      <w:docPartBody>
        <w:p w:rsidR="00964BF2" w:rsidRDefault="00870339" w:rsidP="00870339">
          <w:pPr>
            <w:pStyle w:val="3B5B8DA3253846E08E29B66D4C111187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52AAA7B8E3AE4A6E8246E338E6E34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0DA63-1B05-4DF2-97AD-87B98FE70B73}"/>
      </w:docPartPr>
      <w:docPartBody>
        <w:p w:rsidR="00964BF2" w:rsidRDefault="00870339" w:rsidP="00870339">
          <w:pPr>
            <w:pStyle w:val="52AAA7B8E3AE4A6E8246E338E6E34E45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178695278F7540A285A60FC0BF9E1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5DB46-3BA9-4E5D-8222-42EBB1B913F7}"/>
      </w:docPartPr>
      <w:docPartBody>
        <w:p w:rsidR="00964BF2" w:rsidRDefault="00870339" w:rsidP="00870339">
          <w:pPr>
            <w:pStyle w:val="178695278F7540A285A60FC0BF9E15DC"/>
          </w:pPr>
          <w:r w:rsidRPr="00EB2A2E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7DF2632EC17A4AB0A4B541A6F6EB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38E8E-7C57-44D1-84DA-8029887F43E8}"/>
      </w:docPartPr>
      <w:docPartBody>
        <w:p w:rsidR="00964BF2" w:rsidRDefault="00870339" w:rsidP="00870339">
          <w:pPr>
            <w:pStyle w:val="7DF2632EC17A4AB0A4B541A6F6EB2238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E98F85FFA2FA4BE8A4EBCAF0DE6F9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FC06-048F-4195-B582-8C28DD1BF845}"/>
      </w:docPartPr>
      <w:docPartBody>
        <w:p w:rsidR="00964BF2" w:rsidRDefault="00870339" w:rsidP="00870339">
          <w:pPr>
            <w:pStyle w:val="E98F85FFA2FA4BE8A4EBCAF0DE6F98A6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5D0AA95DF55843468A45711D8D983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ADFF9-EE21-48A2-9972-06C872F2D169}"/>
      </w:docPartPr>
      <w:docPartBody>
        <w:p w:rsidR="00964BF2" w:rsidRDefault="00870339" w:rsidP="00870339">
          <w:pPr>
            <w:pStyle w:val="5D0AA95DF55843468A45711D8D9832A2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DE5D21CF7B06454CB289431C6DB27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40BFE-D581-478D-A7E6-7788FF8FF48D}"/>
      </w:docPartPr>
      <w:docPartBody>
        <w:p w:rsidR="00964BF2" w:rsidRDefault="00870339" w:rsidP="00870339">
          <w:pPr>
            <w:pStyle w:val="DE5D21CF7B06454CB289431C6DB27623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E0A0AA4A8240425DBC8AD440BCA7D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FB4C7-0689-4153-8E4D-C2A4C58F0585}"/>
      </w:docPartPr>
      <w:docPartBody>
        <w:p w:rsidR="00964BF2" w:rsidRDefault="00870339" w:rsidP="00870339">
          <w:pPr>
            <w:pStyle w:val="E0A0AA4A8240425DBC8AD440BCA7DAF1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917105FECD8E43F1AA102488CCDBE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5DEB4-507A-4000-8CC2-CF0829CE8129}"/>
      </w:docPartPr>
      <w:docPartBody>
        <w:p w:rsidR="00964BF2" w:rsidRDefault="00870339" w:rsidP="00870339">
          <w:pPr>
            <w:pStyle w:val="917105FECD8E43F1AA102488CCDBEBF2"/>
          </w:pPr>
          <w:r w:rsidRPr="00EB2A2E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DA8D401EB7B444B39E1B2C8AA24D2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8EDBE-09A7-445D-998F-AAE75F6F2E5E}"/>
      </w:docPartPr>
      <w:docPartBody>
        <w:p w:rsidR="00964BF2" w:rsidRDefault="00870339" w:rsidP="00870339">
          <w:pPr>
            <w:pStyle w:val="DA8D401EB7B444B39E1B2C8AA24D2457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802820AF472A4408AAC4FBEE5F8D9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985B-BBDF-40F1-92C8-7F4D0C4FE169}"/>
      </w:docPartPr>
      <w:docPartBody>
        <w:p w:rsidR="00964BF2" w:rsidRDefault="00870339" w:rsidP="00870339">
          <w:pPr>
            <w:pStyle w:val="802820AF472A4408AAC4FBEE5F8D9F26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C5102D2C4033448E8707D4EB4E45C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F204E-CCE0-4C80-8CE3-705B17EEF2CB}"/>
      </w:docPartPr>
      <w:docPartBody>
        <w:p w:rsidR="00964BF2" w:rsidRDefault="00870339" w:rsidP="00870339">
          <w:pPr>
            <w:pStyle w:val="C5102D2C4033448E8707D4EB4E45C149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0745EC452A434D2892BFAF10DAD65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A18B9-9DC4-4FAF-BF2D-584F6BAACB62}"/>
      </w:docPartPr>
      <w:docPartBody>
        <w:p w:rsidR="00964BF2" w:rsidRDefault="00870339" w:rsidP="00870339">
          <w:pPr>
            <w:pStyle w:val="0745EC452A434D2892BFAF10DAD6560A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D239DBDBE92741A792595230BB689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98E6C-57EE-4771-A413-8E9690BDA1DE}"/>
      </w:docPartPr>
      <w:docPartBody>
        <w:p w:rsidR="00964BF2" w:rsidRDefault="00870339" w:rsidP="00870339">
          <w:pPr>
            <w:pStyle w:val="D239DBDBE92741A792595230BB689B6F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8EA869C1144B421BAD5DD592BA8B5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56BB6-7155-4B91-945D-D8B252E6492B}"/>
      </w:docPartPr>
      <w:docPartBody>
        <w:p w:rsidR="00964BF2" w:rsidRDefault="00870339" w:rsidP="00870339">
          <w:pPr>
            <w:pStyle w:val="8EA869C1144B421BAD5DD592BA8B5F9F"/>
          </w:pPr>
          <w:r w:rsidRPr="00EB2A2E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016B03C01FC549469720E6F859975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3AC0D-2061-420A-9A01-720634038211}"/>
      </w:docPartPr>
      <w:docPartBody>
        <w:p w:rsidR="00964BF2" w:rsidRDefault="00870339" w:rsidP="00870339">
          <w:pPr>
            <w:pStyle w:val="016B03C01FC549469720E6F859975DC7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7238550A917A470BB46BED9675F9A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C04FD-A0D0-4781-870F-DC4DDC33A8CF}"/>
      </w:docPartPr>
      <w:docPartBody>
        <w:p w:rsidR="00964BF2" w:rsidRDefault="00870339" w:rsidP="00870339">
          <w:pPr>
            <w:pStyle w:val="7238550A917A470BB46BED9675F9A19F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2FBA3906F79A4106937D69E386F11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1F4EF-86C1-494F-913B-5EF13FFA1544}"/>
      </w:docPartPr>
      <w:docPartBody>
        <w:p w:rsidR="00964BF2" w:rsidRDefault="00870339" w:rsidP="00870339">
          <w:pPr>
            <w:pStyle w:val="2FBA3906F79A4106937D69E386F11970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B513654E384F49AE8F9CBF0A78872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43160-06BD-41EA-A4F1-AE442A993829}"/>
      </w:docPartPr>
      <w:docPartBody>
        <w:p w:rsidR="00964BF2" w:rsidRDefault="00870339" w:rsidP="00870339">
          <w:pPr>
            <w:pStyle w:val="B513654E384F49AE8F9CBF0A78872975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5DA6550E9297438CB403F720FA90F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CAB63-868B-4D55-BD5F-E802FCA8B057}"/>
      </w:docPartPr>
      <w:docPartBody>
        <w:p w:rsidR="00964BF2" w:rsidRDefault="00870339" w:rsidP="00870339">
          <w:pPr>
            <w:pStyle w:val="5DA6550E9297438CB403F720FA90F88B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406FEBD787354F708E7A39170DEB1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1DEAC-D6B8-452A-8338-3382A77713A6}"/>
      </w:docPartPr>
      <w:docPartBody>
        <w:p w:rsidR="00964BF2" w:rsidRDefault="00870339" w:rsidP="00870339">
          <w:pPr>
            <w:pStyle w:val="406FEBD787354F708E7A39170DEB1A12"/>
          </w:pPr>
          <w:r w:rsidRPr="00EB2A2E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0A806339A72F450D81A6A42442FF1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3A746-5403-4968-B949-2DA3A367F54D}"/>
      </w:docPartPr>
      <w:docPartBody>
        <w:p w:rsidR="00964BF2" w:rsidRDefault="00870339" w:rsidP="00870339">
          <w:pPr>
            <w:pStyle w:val="0A806339A72F450D81A6A42442FF1EE5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6D781511D9804111A68B58D746C67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6918C-9D39-4547-9C37-50B95838B9F0}"/>
      </w:docPartPr>
      <w:docPartBody>
        <w:p w:rsidR="00964BF2" w:rsidRDefault="00870339" w:rsidP="00870339">
          <w:pPr>
            <w:pStyle w:val="6D781511D9804111A68B58D746C671C5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530C8BD1C6884416BFF90DCBF74C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DFD1D-C422-405D-8D75-86229CC44AE4}"/>
      </w:docPartPr>
      <w:docPartBody>
        <w:p w:rsidR="00964BF2" w:rsidRDefault="00870339" w:rsidP="00870339">
          <w:pPr>
            <w:pStyle w:val="530C8BD1C6884416BFF90DCBF74C600F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CF5EB275837E4B909D130C602FE96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7C1FE-E09E-4F3F-8664-2B2A2F245476}"/>
      </w:docPartPr>
      <w:docPartBody>
        <w:p w:rsidR="00964BF2" w:rsidRDefault="00870339" w:rsidP="00870339">
          <w:pPr>
            <w:pStyle w:val="CF5EB275837E4B909D130C602FE968F8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66EC4ED0A762469B9F19A7152B3CC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9D900-5AD5-4F9C-8E71-EE403717FCA9}"/>
      </w:docPartPr>
      <w:docPartBody>
        <w:p w:rsidR="00964BF2" w:rsidRDefault="00870339" w:rsidP="00870339">
          <w:pPr>
            <w:pStyle w:val="66EC4ED0A762469B9F19A7152B3CCE09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BA66794D179249729DE871BC275C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75D4E-E6B2-4F07-BC3C-7CD97A0B8D53}"/>
      </w:docPartPr>
      <w:docPartBody>
        <w:p w:rsidR="00964BF2" w:rsidRDefault="00870339" w:rsidP="00870339">
          <w:pPr>
            <w:pStyle w:val="BA66794D179249729DE871BC275C26D0"/>
          </w:pPr>
          <w:r w:rsidRPr="00EB2A2E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35E0280498C74F879F83A504CF7E3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C211A-6FF9-42D7-9566-6D183847D2D3}"/>
      </w:docPartPr>
      <w:docPartBody>
        <w:p w:rsidR="00964BF2" w:rsidRDefault="00870339" w:rsidP="00870339">
          <w:pPr>
            <w:pStyle w:val="35E0280498C74F879F83A504CF7E3426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D4D27F8CF8E44C72AD9823662E39E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4E7F5-6C50-45C6-A74F-A8D783512137}"/>
      </w:docPartPr>
      <w:docPartBody>
        <w:p w:rsidR="00964BF2" w:rsidRDefault="00870339" w:rsidP="00870339">
          <w:pPr>
            <w:pStyle w:val="D4D27F8CF8E44C72AD9823662E39E3C3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3403B64638C04BA5B0EFFC1339D91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FAA0C-2F2B-4A21-AD93-0F1BAFB2F5D1}"/>
      </w:docPartPr>
      <w:docPartBody>
        <w:p w:rsidR="00964BF2" w:rsidRDefault="00870339" w:rsidP="00870339">
          <w:pPr>
            <w:pStyle w:val="3403B64638C04BA5B0EFFC1339D91598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9B58699167BF45CCB4AFF59501EB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86CA5-A658-4B8B-A199-D89733DEE59D}"/>
      </w:docPartPr>
      <w:docPartBody>
        <w:p w:rsidR="00964BF2" w:rsidRDefault="00870339" w:rsidP="00870339">
          <w:pPr>
            <w:pStyle w:val="9B58699167BF45CCB4AFF59501EB1732"/>
          </w:pPr>
          <w:r w:rsidRPr="001E5F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572415F4FB485DA683DB14C3074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474D3-379A-4199-8ACD-1B2971986FE0}"/>
      </w:docPartPr>
      <w:docPartBody>
        <w:p w:rsidR="00964BF2" w:rsidRDefault="00870339" w:rsidP="00870339">
          <w:pPr>
            <w:pStyle w:val="F1572415F4FB485DA683DB14C307468C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68AB969CC96C4295A9A428927417F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E07C7-3EE7-469A-915E-02BAAFD70AA9}"/>
      </w:docPartPr>
      <w:docPartBody>
        <w:p w:rsidR="00964BF2" w:rsidRDefault="00870339" w:rsidP="00870339">
          <w:pPr>
            <w:pStyle w:val="68AB969CC96C4295A9A428927417FAA2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FCE8248134EA4A829355895645CB2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6977E-6266-41C1-93CE-7806A87DBAB8}"/>
      </w:docPartPr>
      <w:docPartBody>
        <w:p w:rsidR="00964BF2" w:rsidRDefault="00870339" w:rsidP="00870339">
          <w:pPr>
            <w:pStyle w:val="FCE8248134EA4A829355895645CB2DFD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83B0C149FFAD4E9BACDA7AC58E4DD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65E87-ABA6-4E16-AA0E-AE37C8D6A089}"/>
      </w:docPartPr>
      <w:docPartBody>
        <w:p w:rsidR="00964BF2" w:rsidRDefault="00870339" w:rsidP="00870339">
          <w:pPr>
            <w:pStyle w:val="83B0C149FFAD4E9BACDA7AC58E4DDA86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1546038730654F22B78AE5578A92E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747B5-0D28-4D79-88B2-DC85236F67B4}"/>
      </w:docPartPr>
      <w:docPartBody>
        <w:p w:rsidR="00964BF2" w:rsidRDefault="00870339" w:rsidP="00870339">
          <w:pPr>
            <w:pStyle w:val="1546038730654F22B78AE5578A92E6BD"/>
          </w:pPr>
          <w:r w:rsidRPr="001E5F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EB617384BC34E4C9791CB31D2A41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67779-AC9C-4564-886A-729DB44FA497}"/>
      </w:docPartPr>
      <w:docPartBody>
        <w:p w:rsidR="00964BF2" w:rsidRDefault="00870339" w:rsidP="00870339">
          <w:pPr>
            <w:pStyle w:val="1EB617384BC34E4C9791CB31D2A419D5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1364FDE40A3B421C953B739869E31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F1ABF-8444-416F-A324-779E7572B184}"/>
      </w:docPartPr>
      <w:docPartBody>
        <w:p w:rsidR="00964BF2" w:rsidRDefault="00870339" w:rsidP="00870339">
          <w:pPr>
            <w:pStyle w:val="1364FDE40A3B421C953B739869E31E3B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DD4F54778C29403199CF22CE01039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05B8A-AC2E-478D-B358-45B68A3330D9}"/>
      </w:docPartPr>
      <w:docPartBody>
        <w:p w:rsidR="00964BF2" w:rsidRDefault="00870339" w:rsidP="00870339">
          <w:pPr>
            <w:pStyle w:val="DD4F54778C29403199CF22CE01039364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FC6A1328E63C4C70AC235F88B4976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E0E18-2A7E-4137-893F-3EC00CFE6EB0}"/>
      </w:docPartPr>
      <w:docPartBody>
        <w:p w:rsidR="00964BF2" w:rsidRDefault="00870339" w:rsidP="00870339">
          <w:pPr>
            <w:pStyle w:val="FC6A1328E63C4C70AC235F88B49768E7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B6BC488BC0144ACAABA06122A3412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F4B05-3ACE-4303-817B-5F2B41701372}"/>
      </w:docPartPr>
      <w:docPartBody>
        <w:p w:rsidR="00964BF2" w:rsidRDefault="00870339" w:rsidP="00870339">
          <w:pPr>
            <w:pStyle w:val="B6BC488BC0144ACAABA06122A3412369"/>
          </w:pPr>
          <w:r w:rsidRPr="001E5F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CBBF69132634177A0BAB11900A65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0E72B-2C6D-4433-B3E0-41F4878EFED8}"/>
      </w:docPartPr>
      <w:docPartBody>
        <w:p w:rsidR="00964BF2" w:rsidRDefault="00870339" w:rsidP="00870339">
          <w:pPr>
            <w:pStyle w:val="FCBBF69132634177A0BAB11900A65013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B5CC8A87C2CB46B28D32DFD1178D9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D73A7-4CED-4FB3-903C-AD213E2B03DC}"/>
      </w:docPartPr>
      <w:docPartBody>
        <w:p w:rsidR="00964BF2" w:rsidRDefault="00870339" w:rsidP="00870339">
          <w:pPr>
            <w:pStyle w:val="B5CC8A87C2CB46B28D32DFD1178D9729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175B884E6F684C0F9F527F83AD4BB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97FF-0D3C-477A-97A6-860E11B040A0}"/>
      </w:docPartPr>
      <w:docPartBody>
        <w:p w:rsidR="00964BF2" w:rsidRDefault="00870339" w:rsidP="00870339">
          <w:pPr>
            <w:pStyle w:val="175B884E6F684C0F9F527F83AD4BB2E9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A342F0D7D3524E41AD79FC30C483B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E2CE3-8498-4F0C-8C28-9DE1BBBE95ED}"/>
      </w:docPartPr>
      <w:docPartBody>
        <w:p w:rsidR="00964BF2" w:rsidRDefault="00870339" w:rsidP="00870339">
          <w:pPr>
            <w:pStyle w:val="A342F0D7D3524E41AD79FC30C483BA84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021F4A34DD86455EA514FC4D44002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FD3CB-9A25-47F5-916C-3C548C7A1C1B}"/>
      </w:docPartPr>
      <w:docPartBody>
        <w:p w:rsidR="00964BF2" w:rsidRDefault="00870339" w:rsidP="00870339">
          <w:pPr>
            <w:pStyle w:val="021F4A34DD86455EA514FC4D44002F62"/>
          </w:pPr>
          <w:r w:rsidRPr="001E5F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634D3CA10F4AED89A94C06ECDDA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02BBD-86A1-4713-AB38-DE8634DFE7FA}"/>
      </w:docPartPr>
      <w:docPartBody>
        <w:p w:rsidR="00964BF2" w:rsidRDefault="00870339" w:rsidP="00870339">
          <w:pPr>
            <w:pStyle w:val="CC634D3CA10F4AED89A94C06ECDDA6E9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21CE864DD7104F1E8F5874E5E8E1D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A5B8C-4F85-4D86-B2F1-3C926042FD6B}"/>
      </w:docPartPr>
      <w:docPartBody>
        <w:p w:rsidR="00964BF2" w:rsidRDefault="00870339" w:rsidP="00870339">
          <w:pPr>
            <w:pStyle w:val="21CE864DD7104F1E8F5874E5E8E1D54F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C3536782C4384BFD88F32DB0EF390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6CC9-A43E-4B20-AD20-C1F40D4DC7E8}"/>
      </w:docPartPr>
      <w:docPartBody>
        <w:p w:rsidR="00964BF2" w:rsidRDefault="00870339" w:rsidP="00870339">
          <w:pPr>
            <w:pStyle w:val="C3536782C4384BFD88F32DB0EF3907C4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D86FBC8CA1D04D10BBAC232F49EC8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8EDFE-04F4-405D-BD6E-B9420D438ADC}"/>
      </w:docPartPr>
      <w:docPartBody>
        <w:p w:rsidR="00964BF2" w:rsidRDefault="00870339" w:rsidP="00870339">
          <w:pPr>
            <w:pStyle w:val="D86FBC8CA1D04D10BBAC232F49EC8865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EC37B0180857454CA960220EBE47E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1EA5C-8613-46E6-BB8B-644AC7A27288}"/>
      </w:docPartPr>
      <w:docPartBody>
        <w:p w:rsidR="00964BF2" w:rsidRDefault="00870339" w:rsidP="00870339">
          <w:pPr>
            <w:pStyle w:val="EC37B0180857454CA960220EBE47E2A6"/>
          </w:pPr>
          <w:r w:rsidRPr="001E5F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EE4856957C41B5AF0F8EE375CBF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B3D80-563A-4DFC-8F4C-8FC29251C743}"/>
      </w:docPartPr>
      <w:docPartBody>
        <w:p w:rsidR="00964BF2" w:rsidRDefault="00870339" w:rsidP="00870339">
          <w:pPr>
            <w:pStyle w:val="75EE4856957C41B5AF0F8EE375CBF8BA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5A389213C3D548D6B0168A419DA23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B1B8B-662D-4F05-B3C7-45F19C737127}"/>
      </w:docPartPr>
      <w:docPartBody>
        <w:p w:rsidR="00964BF2" w:rsidRDefault="00870339" w:rsidP="00870339">
          <w:pPr>
            <w:pStyle w:val="5A389213C3D548D6B0168A419DA23607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2BFAA2C7A6F24419B4B3B5C2CBAB5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47382-FFEE-4196-8870-45323E2C6814}"/>
      </w:docPartPr>
      <w:docPartBody>
        <w:p w:rsidR="00964BF2" w:rsidRDefault="00870339" w:rsidP="00870339">
          <w:pPr>
            <w:pStyle w:val="2BFAA2C7A6F24419B4B3B5C2CBAB5909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939F086F26DC4875BEF85986E5A64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5B8D8-0B38-4C92-A94D-ED9BD6031823}"/>
      </w:docPartPr>
      <w:docPartBody>
        <w:p w:rsidR="00964BF2" w:rsidRDefault="00870339" w:rsidP="00870339">
          <w:pPr>
            <w:pStyle w:val="939F086F26DC4875BEF85986E5A6456D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361297D531764348A47323ADBCC0B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8A1EF-346E-47DA-9B9B-CA28CC529591}"/>
      </w:docPartPr>
      <w:docPartBody>
        <w:p w:rsidR="00964BF2" w:rsidRDefault="00870339" w:rsidP="00870339">
          <w:pPr>
            <w:pStyle w:val="361297D531764348A47323ADBCC0BE3C"/>
          </w:pPr>
          <w:r w:rsidRPr="001E5F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A595F77281C4A9B8073AD8059A11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BA8A2-8E94-4DFE-AEBE-B4CCFEF7C47E}"/>
      </w:docPartPr>
      <w:docPartBody>
        <w:p w:rsidR="00964BF2" w:rsidRDefault="00870339" w:rsidP="00870339">
          <w:pPr>
            <w:pStyle w:val="3A595F77281C4A9B8073AD8059A116EB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2676D2669C784191AC3CCC6E1C41A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975AB-90CD-4560-B715-6BD3C37A2C8B}"/>
      </w:docPartPr>
      <w:docPartBody>
        <w:p w:rsidR="00964BF2" w:rsidRDefault="00870339" w:rsidP="00870339">
          <w:pPr>
            <w:pStyle w:val="2676D2669C784191AC3CCC6E1C41A38A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DCD3F6D5BB55450D9D5BC6407D437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F9F4C-07A9-4C5C-A637-AFA72BF0A408}"/>
      </w:docPartPr>
      <w:docPartBody>
        <w:p w:rsidR="00964BF2" w:rsidRDefault="00870339" w:rsidP="00870339">
          <w:pPr>
            <w:pStyle w:val="DCD3F6D5BB55450D9D5BC6407D437A6A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67668E2C4517411ABA2DD248220F9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8B649-1FF8-4AC7-B74A-C647F3048FDC}"/>
      </w:docPartPr>
      <w:docPartBody>
        <w:p w:rsidR="00964BF2" w:rsidRDefault="00870339" w:rsidP="00870339">
          <w:pPr>
            <w:pStyle w:val="67668E2C4517411ABA2DD248220F95BF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2CB6CB34B3B4478AB0D23BC3981B2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7B70-D77E-4E2C-8D15-C44C8188D034}"/>
      </w:docPartPr>
      <w:docPartBody>
        <w:p w:rsidR="00964BF2" w:rsidRDefault="00870339" w:rsidP="00870339">
          <w:pPr>
            <w:pStyle w:val="2CB6CB34B3B4478AB0D23BC3981B2727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81D096310C1B42C28410EF405C022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09F37-E146-4086-9AF1-C244AF33CA0A}"/>
      </w:docPartPr>
      <w:docPartBody>
        <w:p w:rsidR="00964BF2" w:rsidRDefault="00870339" w:rsidP="00870339">
          <w:pPr>
            <w:pStyle w:val="81D096310C1B42C28410EF405C022410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E81F436BE77C41C4AC5BD8D5C519F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452FA-903D-44EC-B6DE-192F06F95112}"/>
      </w:docPartPr>
      <w:docPartBody>
        <w:p w:rsidR="00964BF2" w:rsidRDefault="00870339" w:rsidP="00870339">
          <w:pPr>
            <w:pStyle w:val="E81F436BE77C41C4AC5BD8D5C519FB8B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679EBF4E74A94DA68712C39874D02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7305F-08F9-4AE0-B392-2FDC3FF98C24}"/>
      </w:docPartPr>
      <w:docPartBody>
        <w:p w:rsidR="00964BF2" w:rsidRDefault="00870339" w:rsidP="00870339">
          <w:pPr>
            <w:pStyle w:val="679EBF4E74A94DA68712C39874D02DB1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B1E34A650758489BAA5647E7B29AF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8856-4426-41E7-951B-3F116B079BA0}"/>
      </w:docPartPr>
      <w:docPartBody>
        <w:p w:rsidR="00964BF2" w:rsidRDefault="00870339" w:rsidP="00870339">
          <w:pPr>
            <w:pStyle w:val="B1E34A650758489BAA5647E7B29AFA76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930579CAC0094E2FB634EE9D1BA29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FB2FE-EA55-441A-B37D-35FA5DD22FCA}"/>
      </w:docPartPr>
      <w:docPartBody>
        <w:p w:rsidR="00964BF2" w:rsidRDefault="00870339" w:rsidP="00870339">
          <w:pPr>
            <w:pStyle w:val="930579CAC0094E2FB634EE9D1BA29A1A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E9650E623D1D471CB1831C9FFA6C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9D8BA-CC57-43AC-958B-FCF9D1D76478}"/>
      </w:docPartPr>
      <w:docPartBody>
        <w:p w:rsidR="00964BF2" w:rsidRDefault="00870339" w:rsidP="00870339">
          <w:pPr>
            <w:pStyle w:val="E9650E623D1D471CB1831C9FFA6CE8F1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ADB1531642BE4339AA53871706A63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CC3AC-9C44-476D-AFC4-4A448088344B}"/>
      </w:docPartPr>
      <w:docPartBody>
        <w:p w:rsidR="00964BF2" w:rsidRDefault="00870339" w:rsidP="00870339">
          <w:pPr>
            <w:pStyle w:val="ADB1531642BE4339AA53871706A63EEF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150E7C71D3834B8788BD6ACE3891F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AAC7D-FF44-45FE-9B53-2648688ADEAF}"/>
      </w:docPartPr>
      <w:docPartBody>
        <w:p w:rsidR="00964BF2" w:rsidRDefault="00870339" w:rsidP="00870339">
          <w:pPr>
            <w:pStyle w:val="150E7C71D3834B8788BD6ACE3891F632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9A0B59F2FC044E21BBD9A364681B9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CF933-1769-4538-8DD1-541E6723CFB0}"/>
      </w:docPartPr>
      <w:docPartBody>
        <w:p w:rsidR="00964BF2" w:rsidRDefault="00870339" w:rsidP="00870339">
          <w:pPr>
            <w:pStyle w:val="9A0B59F2FC044E21BBD9A364681B95F0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3832AF31EF6541ED8C375707EFFFD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159D4-DE33-42CF-B910-B3C4A6B597E9}"/>
      </w:docPartPr>
      <w:docPartBody>
        <w:p w:rsidR="00964BF2" w:rsidRDefault="00870339" w:rsidP="00870339">
          <w:pPr>
            <w:pStyle w:val="3832AF31EF6541ED8C375707EFFFDEB3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DDD5722530444CA0851692D2AAD00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BA81B-16D7-4C50-A39E-154BBD63FD53}"/>
      </w:docPartPr>
      <w:docPartBody>
        <w:p w:rsidR="00964BF2" w:rsidRDefault="00870339" w:rsidP="00870339">
          <w:pPr>
            <w:pStyle w:val="DDD5722530444CA0851692D2AAD0080C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10FE6A396F61418C8D731392FBB8E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68DCD-EE42-433D-B54A-CF56F2949C08}"/>
      </w:docPartPr>
      <w:docPartBody>
        <w:p w:rsidR="00964BF2" w:rsidRDefault="00870339" w:rsidP="00870339">
          <w:pPr>
            <w:pStyle w:val="10FE6A396F61418C8D731392FBB8EAFD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F946F43241434E8CA49AE589FD2B1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E6FEB-DA05-4CE1-9732-2FDA2A5B8F67}"/>
      </w:docPartPr>
      <w:docPartBody>
        <w:p w:rsidR="00964BF2" w:rsidRDefault="00870339" w:rsidP="00870339">
          <w:pPr>
            <w:pStyle w:val="F946F43241434E8CA49AE589FD2B126A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2C9DF704A5694B319E8A2438757B5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95988-4EF6-4763-BAA8-CEDA3C0126B8}"/>
      </w:docPartPr>
      <w:docPartBody>
        <w:p w:rsidR="00964BF2" w:rsidRDefault="00870339" w:rsidP="00870339">
          <w:pPr>
            <w:pStyle w:val="2C9DF704A5694B319E8A2438757B56B0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73A07FD6B6A541869A7C13E9C9E94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98CA0-065B-4AC5-9313-6D68D253B731}"/>
      </w:docPartPr>
      <w:docPartBody>
        <w:p w:rsidR="00964BF2" w:rsidRDefault="00870339" w:rsidP="00870339">
          <w:pPr>
            <w:pStyle w:val="73A07FD6B6A541869A7C13E9C9E94423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381A97D331094BD69816C0BD961A8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ABB31-C399-46B8-AC8A-44A013B100E5}"/>
      </w:docPartPr>
      <w:docPartBody>
        <w:p w:rsidR="00964BF2" w:rsidRDefault="00870339" w:rsidP="00870339">
          <w:pPr>
            <w:pStyle w:val="381A97D331094BD69816C0BD961A8BEE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A7F6D7D013544D95AC416EC6AD5CC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BC822-EB35-482F-A05C-0AAE188B9298}"/>
      </w:docPartPr>
      <w:docPartBody>
        <w:p w:rsidR="00964BF2" w:rsidRDefault="00870339" w:rsidP="00870339">
          <w:pPr>
            <w:pStyle w:val="A7F6D7D013544D95AC416EC6AD5CCC77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200041E0CDB14EA0B312D78693A0E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27EC1-CA9C-4A3E-BC32-5D9AEBC1576A}"/>
      </w:docPartPr>
      <w:docPartBody>
        <w:p w:rsidR="00964BF2" w:rsidRDefault="00870339" w:rsidP="00870339">
          <w:pPr>
            <w:pStyle w:val="200041E0CDB14EA0B312D78693A0ED23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8B8C6AFF8FE749218A965D95D5CDC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FDE31-282A-4951-AEDD-E69AF3059472}"/>
      </w:docPartPr>
      <w:docPartBody>
        <w:p w:rsidR="00964BF2" w:rsidRDefault="00870339" w:rsidP="00870339">
          <w:pPr>
            <w:pStyle w:val="8B8C6AFF8FE749218A965D95D5CDC714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8C526C3E4DE74853BF2D383E49C54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D1EE-37A6-4DA1-8F36-91B23920335F}"/>
      </w:docPartPr>
      <w:docPartBody>
        <w:p w:rsidR="00964BF2" w:rsidRDefault="00870339" w:rsidP="00870339">
          <w:pPr>
            <w:pStyle w:val="8C526C3E4DE74853BF2D383E49C54E16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C4DB13C949C048AC8FA61F2031E0A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75413-6865-4989-A536-85F905A079D9}"/>
      </w:docPartPr>
      <w:docPartBody>
        <w:p w:rsidR="00964BF2" w:rsidRDefault="00870339" w:rsidP="00870339">
          <w:pPr>
            <w:pStyle w:val="C4DB13C949C048AC8FA61F2031E0A02D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44D4A6BF81F14094BAC794D59D7F9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BA726-530F-4C78-88FA-5E5DB2208970}"/>
      </w:docPartPr>
      <w:docPartBody>
        <w:p w:rsidR="00964BF2" w:rsidRDefault="00870339" w:rsidP="00870339">
          <w:pPr>
            <w:pStyle w:val="44D4A6BF81F14094BAC794D59D7F9175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9B8A3B8581A64D28A4F3C632DC290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FCA7-1058-4FB3-9EC9-2E05185ABFCD}"/>
      </w:docPartPr>
      <w:docPartBody>
        <w:p w:rsidR="00964BF2" w:rsidRDefault="00870339" w:rsidP="00870339">
          <w:pPr>
            <w:pStyle w:val="9B8A3B8581A64D28A4F3C632DC290C4E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F570A0A6682745FE9EA51EE85AB13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4EA84-CFD2-49A1-B41B-7D5509E09ECF}"/>
      </w:docPartPr>
      <w:docPartBody>
        <w:p w:rsidR="00964BF2" w:rsidRDefault="00870339" w:rsidP="00870339">
          <w:pPr>
            <w:pStyle w:val="F570A0A6682745FE9EA51EE85AB1305D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95D2B97A11074879B2878AD00BA1A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F9F08-674F-471E-ADBC-27D58A870D31}"/>
      </w:docPartPr>
      <w:docPartBody>
        <w:p w:rsidR="00964BF2" w:rsidRDefault="00870339" w:rsidP="00870339">
          <w:pPr>
            <w:pStyle w:val="95D2B97A11074879B2878AD00BA1AF28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F8DBEBE76C634961A18F7BAE023AB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FFA-B8DE-442A-9587-F8AE22837C7C}"/>
      </w:docPartPr>
      <w:docPartBody>
        <w:p w:rsidR="00964BF2" w:rsidRDefault="00870339" w:rsidP="00870339">
          <w:pPr>
            <w:pStyle w:val="F8DBEBE76C634961A18F7BAE023ABF57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1709C9E9C4814CE9BF1205ECD1183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09420-1750-41CA-8DDA-91B3AC116BC4}"/>
      </w:docPartPr>
      <w:docPartBody>
        <w:p w:rsidR="00964BF2" w:rsidRDefault="00870339" w:rsidP="00870339">
          <w:pPr>
            <w:pStyle w:val="1709C9E9C4814CE9BF1205ECD11836A9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1AC24D6DA62645C18DEF450D828FE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3530D-730F-482D-AD67-A7700E4C2BA3}"/>
      </w:docPartPr>
      <w:docPartBody>
        <w:p w:rsidR="00964BF2" w:rsidRDefault="00870339" w:rsidP="00870339">
          <w:pPr>
            <w:pStyle w:val="1AC24D6DA62645C18DEF450D828FEFD2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D01D10C08B3244F69E2EE3AD19567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9FFF9-7792-4CC7-8DC4-762D0EBE38E8}"/>
      </w:docPartPr>
      <w:docPartBody>
        <w:p w:rsidR="00964BF2" w:rsidRDefault="00870339" w:rsidP="00870339">
          <w:pPr>
            <w:pStyle w:val="D01D10C08B3244F69E2EE3AD1956733A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6CAE9D9171ED4CA09F8B0C0E099D0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B178E-D684-4C2C-9D49-DDC4F3319623}"/>
      </w:docPartPr>
      <w:docPartBody>
        <w:p w:rsidR="00964BF2" w:rsidRDefault="00870339" w:rsidP="00870339">
          <w:pPr>
            <w:pStyle w:val="6CAE9D9171ED4CA09F8B0C0E099D0BE9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153153A58E4945CAA21E660C38ED3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E4966-932C-4ED0-B14E-F641288E28D7}"/>
      </w:docPartPr>
      <w:docPartBody>
        <w:p w:rsidR="00964BF2" w:rsidRDefault="00870339" w:rsidP="00870339">
          <w:pPr>
            <w:pStyle w:val="153153A58E4945CAA21E660C38ED36B5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1E17D84C138642A9893EA40D8815A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9FDDB-B374-4AA1-A667-3F31A3738E01}"/>
      </w:docPartPr>
      <w:docPartBody>
        <w:p w:rsidR="00964BF2" w:rsidRDefault="00870339" w:rsidP="00870339">
          <w:pPr>
            <w:pStyle w:val="1E17D84C138642A9893EA40D8815A762"/>
          </w:pPr>
          <w:r w:rsidRPr="007055C0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2B40E00045934863859A3C917629F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718C5-66EF-457D-B14B-18FDE9B6D2FE}"/>
      </w:docPartPr>
      <w:docPartBody>
        <w:p w:rsidR="00964BF2" w:rsidRDefault="00870339" w:rsidP="00870339">
          <w:pPr>
            <w:pStyle w:val="2B40E00045934863859A3C917629FAAA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72575EF9FAB947AD95924AD29DBB6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9499A-392E-4421-BB2A-22E206402605}"/>
      </w:docPartPr>
      <w:docPartBody>
        <w:p w:rsidR="00964BF2" w:rsidRDefault="00870339" w:rsidP="00870339">
          <w:pPr>
            <w:pStyle w:val="72575EF9FAB947AD95924AD29DBB6BD2"/>
          </w:pPr>
          <w:r w:rsidRPr="008F07E4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CF5D1247D4704A8FAE36D856213B9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940AB-6209-45D2-9E12-8234DEE76F10}"/>
      </w:docPartPr>
      <w:docPartBody>
        <w:p w:rsidR="00964BF2" w:rsidRDefault="00870339" w:rsidP="00870339">
          <w:pPr>
            <w:pStyle w:val="CF5D1247D4704A8FAE36D856213B92FB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91AAE2ACBC2341AC8F14CA8AF7A88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B02C0-4EEB-4AB7-A732-990160E37AF2}"/>
      </w:docPartPr>
      <w:docPartBody>
        <w:p w:rsidR="00964BF2" w:rsidRDefault="00870339" w:rsidP="00870339">
          <w:pPr>
            <w:pStyle w:val="91AAE2ACBC2341AC8F14CA8AF7A887FC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A832B8A29CF74ACAA515FE92F0256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39513-E8C1-416B-A52A-C59838DF6249}"/>
      </w:docPartPr>
      <w:docPartBody>
        <w:p w:rsidR="00964BF2" w:rsidRDefault="00870339" w:rsidP="00870339">
          <w:pPr>
            <w:pStyle w:val="A832B8A29CF74ACAA515FE92F0256BD0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4EEA337C9915497DA77CAF23FB9D1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00CE7-4644-4828-A4B2-3D56F548E1B4}"/>
      </w:docPartPr>
      <w:docPartBody>
        <w:p w:rsidR="00964BF2" w:rsidRDefault="00870339" w:rsidP="00870339">
          <w:pPr>
            <w:pStyle w:val="4EEA337C9915497DA77CAF23FB9D181E"/>
          </w:pPr>
          <w:r w:rsidRPr="008F07E4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CF586A6D44394CFBAAEECB960880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54FC6-06DF-4272-AE44-73CE8C053710}"/>
      </w:docPartPr>
      <w:docPartBody>
        <w:p w:rsidR="00964BF2" w:rsidRDefault="00870339" w:rsidP="00870339">
          <w:pPr>
            <w:pStyle w:val="CF586A6D44394CFBAAEECB960880D014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286125BAF4AB4FA392B8003E6885D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DF5A8-8A4B-4254-95E4-80964C4203B0}"/>
      </w:docPartPr>
      <w:docPartBody>
        <w:p w:rsidR="00964BF2" w:rsidRDefault="00870339" w:rsidP="00870339">
          <w:pPr>
            <w:pStyle w:val="286125BAF4AB4FA392B8003E6885DDBD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14BFFF1662F445FB8C9A6701A6814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2C777-E191-459C-8EE1-0003BCCF4B3A}"/>
      </w:docPartPr>
      <w:docPartBody>
        <w:p w:rsidR="00964BF2" w:rsidRDefault="00870339" w:rsidP="00870339">
          <w:pPr>
            <w:pStyle w:val="14BFFF1662F445FB8C9A6701A6814A93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7110CDA22C864B6E9D228C3B37FE3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41DE4-68DB-4598-88CC-60569FF82D18}"/>
      </w:docPartPr>
      <w:docPartBody>
        <w:p w:rsidR="00964BF2" w:rsidRDefault="00870339" w:rsidP="00870339">
          <w:pPr>
            <w:pStyle w:val="7110CDA22C864B6E9D228C3B37FE38A3"/>
          </w:pPr>
          <w:r w:rsidRPr="008F07E4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4AFA4A8E4DF94BE59DD9220FB46AA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8AD70-9B41-4A8C-A394-C0426EF23BCF}"/>
      </w:docPartPr>
      <w:docPartBody>
        <w:p w:rsidR="00964BF2" w:rsidRDefault="00870339" w:rsidP="00870339">
          <w:pPr>
            <w:pStyle w:val="4AFA4A8E4DF94BE59DD9220FB46AA63F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7D8C48794D904D54BB0DD1ACAE53A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8A918-7BED-4116-9A30-EC81E04A2FB3}"/>
      </w:docPartPr>
      <w:docPartBody>
        <w:p w:rsidR="00964BF2" w:rsidRDefault="00870339" w:rsidP="00870339">
          <w:pPr>
            <w:pStyle w:val="7D8C48794D904D54BB0DD1ACAE53A2AF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2B89187FDF984192BEA5131E32C53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69142-EBEA-4546-B89D-89D61DCB8C53}"/>
      </w:docPartPr>
      <w:docPartBody>
        <w:p w:rsidR="00964BF2" w:rsidRDefault="00870339" w:rsidP="00870339">
          <w:pPr>
            <w:pStyle w:val="2B89187FDF984192BEA5131E32C5316F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E124D26AD0DA491FA4388AD6AEC75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5D97C-6EAA-454C-A487-BDC335408BE9}"/>
      </w:docPartPr>
      <w:docPartBody>
        <w:p w:rsidR="00964BF2" w:rsidRDefault="00870339" w:rsidP="00870339">
          <w:pPr>
            <w:pStyle w:val="E124D26AD0DA491FA4388AD6AEC754E2"/>
          </w:pPr>
          <w:r w:rsidRPr="008F07E4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905A19638C164A64AE13D62159D16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F8BA6-268D-434B-9CD1-51A149F730B5}"/>
      </w:docPartPr>
      <w:docPartBody>
        <w:p w:rsidR="00964BF2" w:rsidRDefault="00870339" w:rsidP="00870339">
          <w:pPr>
            <w:pStyle w:val="905A19638C164A64AE13D62159D1601B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8E0065D68469486B821DF1032C4D0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044A0-6E5C-4DC6-819B-5F8C7A6BC28A}"/>
      </w:docPartPr>
      <w:docPartBody>
        <w:p w:rsidR="00964BF2" w:rsidRDefault="00870339" w:rsidP="00870339">
          <w:pPr>
            <w:pStyle w:val="8E0065D68469486B821DF1032C4D0812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AA5FFF2A264349459F3A2CAC71E6C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9D63A-4E93-47CD-B8FD-7B9A8A6E2596}"/>
      </w:docPartPr>
      <w:docPartBody>
        <w:p w:rsidR="00964BF2" w:rsidRDefault="00870339" w:rsidP="00870339">
          <w:pPr>
            <w:pStyle w:val="AA5FFF2A264349459F3A2CAC71E6C163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A7053FCA27574C0F95CE599BF1A30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85189-E4D5-4D1F-B1DA-9C79B867EA81}"/>
      </w:docPartPr>
      <w:docPartBody>
        <w:p w:rsidR="00964BF2" w:rsidRDefault="00870339" w:rsidP="00870339">
          <w:pPr>
            <w:pStyle w:val="A7053FCA27574C0F95CE599BF1A30BED"/>
          </w:pPr>
          <w:r w:rsidRPr="008F07E4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40976AA79FC34B66964B01FC3BAF3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37201-7EF2-4CE4-AB08-D4D3B978ECCD}"/>
      </w:docPartPr>
      <w:docPartBody>
        <w:p w:rsidR="00964BF2" w:rsidRDefault="00870339" w:rsidP="00870339">
          <w:pPr>
            <w:pStyle w:val="40976AA79FC34B66964B01FC3BAF34D1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CD9FC8926D7145A2BB66688B1652D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F5A9A-077B-4A44-92EC-9F674410F9B1}"/>
      </w:docPartPr>
      <w:docPartBody>
        <w:p w:rsidR="00964BF2" w:rsidRDefault="00870339" w:rsidP="00870339">
          <w:pPr>
            <w:pStyle w:val="CD9FC8926D7145A2BB66688B1652D44F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1B4889F6F2DE499DAAC4F8361DF3D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BB59C-7AC2-419B-AAE2-0764BA256F2A}"/>
      </w:docPartPr>
      <w:docPartBody>
        <w:p w:rsidR="00964BF2" w:rsidRDefault="00870339" w:rsidP="00870339">
          <w:pPr>
            <w:pStyle w:val="1B4889F6F2DE499DAAC4F8361DF3DF5F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1E124AB883FA433BB66F522777B4C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2B492-1E35-42F7-9C69-651E5976ABA8}"/>
      </w:docPartPr>
      <w:docPartBody>
        <w:p w:rsidR="00964BF2" w:rsidRDefault="00870339" w:rsidP="00870339">
          <w:pPr>
            <w:pStyle w:val="1E124AB883FA433BB66F522777B4C409"/>
          </w:pPr>
          <w:r w:rsidRPr="008F07E4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1E65AB6C35684DA8918284A50DECE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D4C35-69ED-403D-BA8A-82885E2F5A68}"/>
      </w:docPartPr>
      <w:docPartBody>
        <w:p w:rsidR="00964BF2" w:rsidRDefault="00870339" w:rsidP="00870339">
          <w:pPr>
            <w:pStyle w:val="1E65AB6C35684DA8918284A50DECE33D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87A9D40369EF4DC88F73FA4FCC540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0EBDB-DB7C-45CD-AA51-EFD872E35EB9}"/>
      </w:docPartPr>
      <w:docPartBody>
        <w:p w:rsidR="00964BF2" w:rsidRDefault="00870339" w:rsidP="00870339">
          <w:pPr>
            <w:pStyle w:val="87A9D40369EF4DC88F73FA4FCC54063D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614FABBFB6284286ADC1C473DC1DB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CC0AB-BE50-4F32-9DD5-98F865058E13}"/>
      </w:docPartPr>
      <w:docPartBody>
        <w:p w:rsidR="00964BF2" w:rsidRDefault="00870339" w:rsidP="00870339">
          <w:pPr>
            <w:pStyle w:val="614FABBFB6284286ADC1C473DC1DBD06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744FCD9E2A48469A9DC2339DECF04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2FFF8-5F8B-4FA2-BCA7-A933FC8F4388}"/>
      </w:docPartPr>
      <w:docPartBody>
        <w:p w:rsidR="00964BF2" w:rsidRDefault="00870339" w:rsidP="00870339">
          <w:pPr>
            <w:pStyle w:val="744FCD9E2A48469A9DC2339DECF0425F"/>
          </w:pPr>
          <w:r w:rsidRPr="008F07E4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B41B6D9E59DC4B4FA5D1985D47312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DDC77-8B22-45E8-82CF-41B94EBD28FE}"/>
      </w:docPartPr>
      <w:docPartBody>
        <w:p w:rsidR="00964BF2" w:rsidRDefault="00870339" w:rsidP="00870339">
          <w:pPr>
            <w:pStyle w:val="B41B6D9E59DC4B4FA5D1985D473128BF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4B26BFDFBF5247579AF741E9661F0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B23EF-E540-436B-B32D-EC6234723D37}"/>
      </w:docPartPr>
      <w:docPartBody>
        <w:p w:rsidR="00964BF2" w:rsidRDefault="00870339" w:rsidP="00870339">
          <w:pPr>
            <w:pStyle w:val="4B26BFDFBF5247579AF741E9661F0BA3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6F598CAADEFA4DFB866C07774FE6C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304C2-5DC8-42F1-A5A2-668A346BB851}"/>
      </w:docPartPr>
      <w:docPartBody>
        <w:p w:rsidR="00964BF2" w:rsidRDefault="00870339" w:rsidP="00870339">
          <w:pPr>
            <w:pStyle w:val="6F598CAADEFA4DFB866C07774FE6C7B0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227CABB910AC4D9082D454F575DC9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ECBA2-777B-4B88-AC41-7F816A88C031}"/>
      </w:docPartPr>
      <w:docPartBody>
        <w:p w:rsidR="00964BF2" w:rsidRDefault="00870339" w:rsidP="00870339">
          <w:pPr>
            <w:pStyle w:val="227CABB910AC4D9082D454F575DC9437"/>
          </w:pPr>
          <w:r w:rsidRPr="008F07E4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E539A362761D4D0AA5BB2651F308F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E0B22-21EF-4D8B-9D7F-B2F8840AD93D}"/>
      </w:docPartPr>
      <w:docPartBody>
        <w:p w:rsidR="00964BF2" w:rsidRDefault="00870339" w:rsidP="00870339">
          <w:pPr>
            <w:pStyle w:val="E539A362761D4D0AA5BB2651F308F0E4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30771A60B2D94B088A5C2DC2B8FC5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1F043-9D43-43B5-B79D-079C8DC74D7B}"/>
      </w:docPartPr>
      <w:docPartBody>
        <w:p w:rsidR="00964BF2" w:rsidRDefault="00870339" w:rsidP="00870339">
          <w:pPr>
            <w:pStyle w:val="30771A60B2D94B088A5C2DC2B8FC5AED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AD1DD6D0328545A7B6D3609CDF0F1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25C76-A0FD-4F73-B981-A3BB05B75899}"/>
      </w:docPartPr>
      <w:docPartBody>
        <w:p w:rsidR="00A72544" w:rsidRDefault="00964BF2" w:rsidP="00964BF2">
          <w:pPr>
            <w:pStyle w:val="AD1DD6D0328545A7B6D3609CDF0F13A6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D9B5311AC11A417195AC710F2E589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1B6E2-FA6D-451A-87A7-6961665568EA}"/>
      </w:docPartPr>
      <w:docPartBody>
        <w:p w:rsidR="00A72544" w:rsidRDefault="00964BF2" w:rsidP="00964BF2">
          <w:pPr>
            <w:pStyle w:val="D9B5311AC11A417195AC710F2E58994A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02001115DDF34F21BC89E15B9D02F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576F9-DBF9-4A51-AD09-B92D0552CDEA}"/>
      </w:docPartPr>
      <w:docPartBody>
        <w:p w:rsidR="00A72544" w:rsidRDefault="00964BF2" w:rsidP="00964BF2">
          <w:pPr>
            <w:pStyle w:val="02001115DDF34F21BC89E15B9D02F834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198487B32175401295C123865E9C6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0422C-3FDC-4118-BB07-A3A0A1897AAD}"/>
      </w:docPartPr>
      <w:docPartBody>
        <w:p w:rsidR="00A72544" w:rsidRDefault="00964BF2" w:rsidP="00964BF2">
          <w:pPr>
            <w:pStyle w:val="198487B32175401295C123865E9C6EAD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31C284E043D540A39D00C925410BA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542A-6185-47CA-BE26-BB3EC82B2D54}"/>
      </w:docPartPr>
      <w:docPartBody>
        <w:p w:rsidR="00A72544" w:rsidRDefault="00964BF2" w:rsidP="00964BF2">
          <w:pPr>
            <w:pStyle w:val="31C284E043D540A39D00C925410BA4CA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5499647D2AFC4CB4A2FF2BEAA3BD7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1C42C-1958-464A-8FB2-42894837821B}"/>
      </w:docPartPr>
      <w:docPartBody>
        <w:p w:rsidR="00A72544" w:rsidRDefault="00964BF2" w:rsidP="00964BF2">
          <w:pPr>
            <w:pStyle w:val="5499647D2AFC4CB4A2FF2BEAA3BD71BC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347816A8F87F4C428F636124C72F6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A611F-1A1F-4A29-B380-303A49F05424}"/>
      </w:docPartPr>
      <w:docPartBody>
        <w:p w:rsidR="00A72544" w:rsidRDefault="00964BF2" w:rsidP="00964BF2">
          <w:pPr>
            <w:pStyle w:val="347816A8F87F4C428F636124C72F6FD9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9EDCD2842F924F6F87791781F4EA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4FF86-2F48-4D03-8E31-B3301FB4228D}"/>
      </w:docPartPr>
      <w:docPartBody>
        <w:p w:rsidR="00A72544" w:rsidRDefault="00964BF2" w:rsidP="00964BF2">
          <w:pPr>
            <w:pStyle w:val="9EDCD2842F924F6F87791781F4EA9851"/>
          </w:pPr>
          <w:r w:rsidRPr="00EB2A2E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D3811BA0EF84436FB3E811DD21665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23F4D-CB87-404A-8486-551BB35C5EAA}"/>
      </w:docPartPr>
      <w:docPartBody>
        <w:p w:rsidR="00A72544" w:rsidRDefault="00964BF2" w:rsidP="00964BF2">
          <w:pPr>
            <w:pStyle w:val="D3811BA0EF84436FB3E811DD216659A9"/>
          </w:pPr>
          <w:r w:rsidRPr="000C697A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2F8EE9A6DEA54553B760D293EE603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B139D-4273-40C0-A7E0-21B2F214A190}"/>
      </w:docPartPr>
      <w:docPartBody>
        <w:p w:rsidR="00A72544" w:rsidRDefault="00964BF2" w:rsidP="00964BF2">
          <w:pPr>
            <w:pStyle w:val="2F8EE9A6DEA54553B760D293EE603D41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28EA273D72D64FACBC4398C6A57EB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3A192-A663-4EFD-93A5-402CDF3833A6}"/>
      </w:docPartPr>
      <w:docPartBody>
        <w:p w:rsidR="00A72544" w:rsidRDefault="00964BF2" w:rsidP="00964BF2">
          <w:pPr>
            <w:pStyle w:val="28EA273D72D64FACBC4398C6A57EB835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03E9EB834DBC4EB2BF59140E91F99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39159-D0DD-4B23-9ED3-9BF0FF2C22E9}"/>
      </w:docPartPr>
      <w:docPartBody>
        <w:p w:rsidR="00A72544" w:rsidRDefault="00964BF2" w:rsidP="00964BF2">
          <w:pPr>
            <w:pStyle w:val="03E9EB834DBC4EB2BF59140E91F99996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51FB64C859F44356ABEA611E9714E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48440-5BE5-473F-BB6D-0D4A13C875F9}"/>
      </w:docPartPr>
      <w:docPartBody>
        <w:p w:rsidR="00A72544" w:rsidRDefault="00964BF2" w:rsidP="00964BF2">
          <w:pPr>
            <w:pStyle w:val="51FB64C859F44356ABEA611E9714EB1B"/>
          </w:pPr>
          <w:r w:rsidRPr="008F07E4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49779B60DDBA4A1288C867330FDF9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C355D-7838-4BDC-9A91-79BB648C0034}"/>
      </w:docPartPr>
      <w:docPartBody>
        <w:p w:rsidR="00A72544" w:rsidRDefault="00964BF2" w:rsidP="00964BF2">
          <w:pPr>
            <w:pStyle w:val="49779B60DDBA4A1288C867330FDF9EEF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1DD32ADDAC314B07B9BE7009FA8A2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60A0D-C2EE-4C30-8F3B-C3C3B184933B}"/>
      </w:docPartPr>
      <w:docPartBody>
        <w:p w:rsidR="00A72544" w:rsidRDefault="00964BF2" w:rsidP="00964BF2">
          <w:pPr>
            <w:pStyle w:val="1DD32ADDAC314B07B9BE7009FA8A2603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BCD0E13F67C1440AA5856657B2DBC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41E9A-6876-459C-9EE1-705331410374}"/>
      </w:docPartPr>
      <w:docPartBody>
        <w:p w:rsidR="00A72544" w:rsidRDefault="00964BF2" w:rsidP="00964BF2">
          <w:pPr>
            <w:pStyle w:val="BCD0E13F67C1440AA5856657B2DBC752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8986E01E39074C5EAE57DB209AC87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2F339-05D7-4BAB-B971-2D58300CBBC1}"/>
      </w:docPartPr>
      <w:docPartBody>
        <w:p w:rsidR="00A72544" w:rsidRDefault="00964BF2" w:rsidP="00964BF2">
          <w:pPr>
            <w:pStyle w:val="8986E01E39074C5EAE57DB209AC87DFB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C916812860EA46B794067767C91B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D5A86-E4D6-4244-BA55-A57555AC23AD}"/>
      </w:docPartPr>
      <w:docPartBody>
        <w:p w:rsidR="00A72544" w:rsidRDefault="00964BF2" w:rsidP="00964BF2">
          <w:pPr>
            <w:pStyle w:val="C916812860EA46B794067767C91B9966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18CFD0ECAC4E4CFEAAF0786BEA26E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F354-F763-4FED-98E7-62372CA3C50A}"/>
      </w:docPartPr>
      <w:docPartBody>
        <w:p w:rsidR="00A72544" w:rsidRDefault="00964BF2" w:rsidP="00964BF2">
          <w:pPr>
            <w:pStyle w:val="18CFD0ECAC4E4CFEAAF0786BEA26E3E9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C6B06FCDA45347F2865574DD2AF14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9B06-B7DE-47B8-8FAC-EC09C6E6BCC1}"/>
      </w:docPartPr>
      <w:docPartBody>
        <w:p w:rsidR="00A72544" w:rsidRDefault="00964BF2" w:rsidP="00964BF2">
          <w:pPr>
            <w:pStyle w:val="C6B06FCDA45347F2865574DD2AF1458F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AC8002A3FB5E41BD9C9AE95B090D4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1DCDB-EFF2-44F1-8F96-1111010E4B5B}"/>
      </w:docPartPr>
      <w:docPartBody>
        <w:p w:rsidR="00A72544" w:rsidRDefault="00964BF2" w:rsidP="00964BF2">
          <w:pPr>
            <w:pStyle w:val="AC8002A3FB5E41BD9C9AE95B090D4528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5CE7BCD92F0E4404B2739D80697EB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7CE87-AA14-4281-AF48-A44A5E7B9285}"/>
      </w:docPartPr>
      <w:docPartBody>
        <w:p w:rsidR="00A72544" w:rsidRDefault="00964BF2" w:rsidP="00964BF2">
          <w:pPr>
            <w:pStyle w:val="5CE7BCD92F0E4404B2739D80697EB5EF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BD69871958944B16B3D7E4080D19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6D22E-01AD-4575-AE02-5073F9D55B16}"/>
      </w:docPartPr>
      <w:docPartBody>
        <w:p w:rsidR="00A72544" w:rsidRDefault="00964BF2" w:rsidP="00964BF2">
          <w:pPr>
            <w:pStyle w:val="BD69871958944B16B3D7E4080D19E3F1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6DFFEB8D018E472486F05C809BF0A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FC38B-BF41-4275-BA6E-23DBEFC18D15}"/>
      </w:docPartPr>
      <w:docPartBody>
        <w:p w:rsidR="00907DC9" w:rsidRDefault="00FD40F5" w:rsidP="00FD40F5">
          <w:pPr>
            <w:pStyle w:val="6DFFEB8D018E472486F05C809BF0A4AB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C19FDA3F09D244EBAE37357885098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BFFE3-C4DF-48F2-8820-A2AE4669735D}"/>
      </w:docPartPr>
      <w:docPartBody>
        <w:p w:rsidR="00907DC9" w:rsidRDefault="00FD40F5" w:rsidP="00FD40F5">
          <w:pPr>
            <w:pStyle w:val="C19FDA3F09D244EBAE373578850984FC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C36A5562B4924F16B252CCD40499A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3CB8C-4A0A-45F0-8B36-C4C860C57358}"/>
      </w:docPartPr>
      <w:docPartBody>
        <w:p w:rsidR="00907DC9" w:rsidRDefault="00FD40F5" w:rsidP="00FD40F5">
          <w:pPr>
            <w:pStyle w:val="C36A5562B4924F16B252CCD40499A261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9D60E33E2F684F2787E3A2B2852A3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56CAD-9F5D-4420-9DFF-D7D548EA4233}"/>
      </w:docPartPr>
      <w:docPartBody>
        <w:p w:rsidR="00907DC9" w:rsidRDefault="00FD40F5" w:rsidP="00FD40F5">
          <w:pPr>
            <w:pStyle w:val="9D60E33E2F684F2787E3A2B2852A3175"/>
          </w:pPr>
          <w:r w:rsidRPr="00EB2A2E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6EC75C4996A140F2B8E09C453F01A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959C-25AE-4032-BD70-EA257B9A676E}"/>
      </w:docPartPr>
      <w:docPartBody>
        <w:p w:rsidR="00907DC9" w:rsidRDefault="00FD40F5" w:rsidP="00FD40F5">
          <w:pPr>
            <w:pStyle w:val="6EC75C4996A140F2B8E09C453F01A0E8"/>
          </w:pPr>
          <w:r w:rsidRPr="000C697A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356CF770D6814C0CA56A4CEBCEC94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8E105-9518-4B51-ACB2-A8F3687E6CB4}"/>
      </w:docPartPr>
      <w:docPartBody>
        <w:p w:rsidR="00907DC9" w:rsidRDefault="00FD40F5" w:rsidP="00FD40F5">
          <w:pPr>
            <w:pStyle w:val="356CF770D6814C0CA56A4CEBCEC94F95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F5F9B5148734466996B21DD82163C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D1DF5-2EC7-4AA1-8609-0D756FE03C54}"/>
      </w:docPartPr>
      <w:docPartBody>
        <w:p w:rsidR="00907DC9" w:rsidRDefault="00FD40F5" w:rsidP="00FD40F5">
          <w:pPr>
            <w:pStyle w:val="F5F9B5148734466996B21DD82163C695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A735C663839A4A06BEF2B29B39EC4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EE61B-F34F-442B-BB08-77A965CC3FD0}"/>
      </w:docPartPr>
      <w:docPartBody>
        <w:p w:rsidR="00907DC9" w:rsidRDefault="00FD40F5" w:rsidP="00FD40F5">
          <w:pPr>
            <w:pStyle w:val="A735C663839A4A06BEF2B29B39EC4858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631323CB9CCA4ECC852FCF273FBE1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76431-405D-4428-BFDC-8187EA44701B}"/>
      </w:docPartPr>
      <w:docPartBody>
        <w:p w:rsidR="00907DC9" w:rsidRDefault="00FD40F5" w:rsidP="00FD40F5">
          <w:pPr>
            <w:pStyle w:val="631323CB9CCA4ECC852FCF273FBE1122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1EAC58E14DC54A4798D60BB04DCA8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05C59-7635-4DFE-9B4B-5E721188EF66}"/>
      </w:docPartPr>
      <w:docPartBody>
        <w:p w:rsidR="00907DC9" w:rsidRDefault="00FD40F5" w:rsidP="00FD40F5">
          <w:pPr>
            <w:pStyle w:val="1EAC58E14DC54A4798D60BB04DCA8E1C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DCC4855D5A224DE38E287912575BF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30075-21A4-42D6-BD58-245161B69ED3}"/>
      </w:docPartPr>
      <w:docPartBody>
        <w:p w:rsidR="00907DC9" w:rsidRDefault="00FD40F5" w:rsidP="00FD40F5">
          <w:pPr>
            <w:pStyle w:val="DCC4855D5A224DE38E287912575BF60B"/>
          </w:pPr>
          <w:r w:rsidRPr="00EB2A2E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D9E31A3E99E64573B47A0F4B8422C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6503A-93CE-4D3E-B4B9-EF819AA7FD67}"/>
      </w:docPartPr>
      <w:docPartBody>
        <w:p w:rsidR="00907DC9" w:rsidRDefault="00FD40F5" w:rsidP="00FD40F5">
          <w:pPr>
            <w:pStyle w:val="D9E31A3E99E64573B47A0F4B8422C0DF"/>
          </w:pPr>
          <w:r w:rsidRPr="000C697A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BE3DEC32A8CA483FACDC11F22FA42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AB1A2-5E8F-4D81-ACC1-84CFB7BC2DF3}"/>
      </w:docPartPr>
      <w:docPartBody>
        <w:p w:rsidR="00907DC9" w:rsidRDefault="00FD40F5" w:rsidP="00FD40F5">
          <w:pPr>
            <w:pStyle w:val="BE3DEC32A8CA483FACDC11F22FA420EA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B1F8598103B74AA3B84722C89326E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B0D13-2CC8-4F40-9E2C-E67FAE2F675A}"/>
      </w:docPartPr>
      <w:docPartBody>
        <w:p w:rsidR="00907DC9" w:rsidRDefault="00FD40F5" w:rsidP="00FD40F5">
          <w:pPr>
            <w:pStyle w:val="B1F8598103B74AA3B84722C89326EB8C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B332746FB70947148A7159EA4E7E8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E42DA-1197-4A84-8C0F-1A2837194FC6}"/>
      </w:docPartPr>
      <w:docPartBody>
        <w:p w:rsidR="00907DC9" w:rsidRDefault="00FD40F5" w:rsidP="00FD40F5">
          <w:pPr>
            <w:pStyle w:val="B332746FB70947148A7159EA4E7E8EB9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24FFF7675CC446C896B66DC333557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F2F43-B86C-4E10-A0C6-041E4334EAD0}"/>
      </w:docPartPr>
      <w:docPartBody>
        <w:p w:rsidR="00907DC9" w:rsidRDefault="00FD40F5" w:rsidP="00FD40F5">
          <w:pPr>
            <w:pStyle w:val="24FFF7675CC446C896B66DC333557697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559C29A10FEC4B3689752886F253C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5F232-4E08-4E72-BEFD-B3357BBAE391}"/>
      </w:docPartPr>
      <w:docPartBody>
        <w:p w:rsidR="00907DC9" w:rsidRDefault="00FD40F5" w:rsidP="00FD40F5">
          <w:pPr>
            <w:pStyle w:val="559C29A10FEC4B3689752886F253C634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841B3D5CC7574D268C53EF8F2C32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DB5AF-34BC-49B4-AE72-8D5EB94FFCD6}"/>
      </w:docPartPr>
      <w:docPartBody>
        <w:p w:rsidR="00907DC9" w:rsidRDefault="00FD40F5" w:rsidP="00FD40F5">
          <w:pPr>
            <w:pStyle w:val="841B3D5CC7574D268C53EF8F2C326F89"/>
          </w:pPr>
          <w:r w:rsidRPr="00EB2A2E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2D56A8A18B1348B99699EAF5B26DE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BCA03-86FA-408C-B5EB-02D1549C765F}"/>
      </w:docPartPr>
      <w:docPartBody>
        <w:p w:rsidR="00907DC9" w:rsidRDefault="00FD40F5" w:rsidP="00FD40F5">
          <w:pPr>
            <w:pStyle w:val="2D56A8A18B1348B99699EAF5B26DE466"/>
          </w:pPr>
          <w:r w:rsidRPr="000C697A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03B87978ECAE4C1993CED9490DFE0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E5CE4-BE75-451F-92C7-B6FDD87ACEC8}"/>
      </w:docPartPr>
      <w:docPartBody>
        <w:p w:rsidR="00907DC9" w:rsidRDefault="00FD40F5" w:rsidP="00FD40F5">
          <w:pPr>
            <w:pStyle w:val="03B87978ECAE4C1993CED9490DFE0C6F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F2A8F678EE7C4AC991B6A5B753A43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4A176-C111-44B0-9573-19A9588708F3}"/>
      </w:docPartPr>
      <w:docPartBody>
        <w:p w:rsidR="00907DC9" w:rsidRDefault="00FD40F5" w:rsidP="00FD40F5">
          <w:pPr>
            <w:pStyle w:val="F2A8F678EE7C4AC991B6A5B753A43669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78C67DAEB7694E1B85E8D5E27182A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1B889-C58F-4D61-B197-2252B8298B31}"/>
      </w:docPartPr>
      <w:docPartBody>
        <w:p w:rsidR="00907DC9" w:rsidRDefault="00FD40F5" w:rsidP="00FD40F5">
          <w:pPr>
            <w:pStyle w:val="78C67DAEB7694E1B85E8D5E27182AD54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498CB798B4474BC28DF5387B88D36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FB91C-5FAE-4D01-AA29-DB72B109ACA4}"/>
      </w:docPartPr>
      <w:docPartBody>
        <w:p w:rsidR="00907DC9" w:rsidRDefault="00FD40F5" w:rsidP="00FD40F5">
          <w:pPr>
            <w:pStyle w:val="498CB798B4474BC28DF5387B88D365C4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4694DB908CF34A31990FE6CB45212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EA5CE-3AFB-4025-8CA1-449D155AE25B}"/>
      </w:docPartPr>
      <w:docPartBody>
        <w:p w:rsidR="00907DC9" w:rsidRDefault="00FD40F5" w:rsidP="00FD40F5">
          <w:pPr>
            <w:pStyle w:val="4694DB908CF34A31990FE6CB452129C2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57DDE8CD35934940938FA276019B2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3A8A6-AD0F-48A9-BBCB-F7A212A60334}"/>
      </w:docPartPr>
      <w:docPartBody>
        <w:p w:rsidR="00907DC9" w:rsidRDefault="00FD40F5" w:rsidP="00FD40F5">
          <w:pPr>
            <w:pStyle w:val="57DDE8CD35934940938FA276019B205D"/>
          </w:pPr>
          <w:r w:rsidRPr="00EB2A2E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6EE69F38F3724F518F483435E936B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20674-A825-4068-B38B-2607710A195B}"/>
      </w:docPartPr>
      <w:docPartBody>
        <w:p w:rsidR="00907DC9" w:rsidRDefault="00FD40F5" w:rsidP="00FD40F5">
          <w:pPr>
            <w:pStyle w:val="6EE69F38F3724F518F483435E936B325"/>
          </w:pPr>
          <w:r w:rsidRPr="000C697A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3ADD713A7F4743099F8EDD579C49B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75DA2-9122-4922-84D3-E775B1B28328}"/>
      </w:docPartPr>
      <w:docPartBody>
        <w:p w:rsidR="00907DC9" w:rsidRDefault="00FD40F5" w:rsidP="00FD40F5">
          <w:pPr>
            <w:pStyle w:val="3ADD713A7F4743099F8EDD579C49B44B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77D9B8020E0247EBB04DAA55D9EDA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0DD62-9EC5-49CF-A540-7CFF1840A398}"/>
      </w:docPartPr>
      <w:docPartBody>
        <w:p w:rsidR="00907DC9" w:rsidRDefault="00FD40F5" w:rsidP="00FD40F5">
          <w:pPr>
            <w:pStyle w:val="77D9B8020E0247EBB04DAA55D9EDA400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89C832E22A22408697E69A1A5AB9F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FE173-5528-4241-A40A-1647BAD2EEAB}"/>
      </w:docPartPr>
      <w:docPartBody>
        <w:p w:rsidR="00907DC9" w:rsidRDefault="00FD40F5" w:rsidP="00FD40F5">
          <w:pPr>
            <w:pStyle w:val="89C832E22A22408697E69A1A5AB9F134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4C84028F7E7C40BE80A43FBDCC50E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497CE-5FB2-4357-87E7-4D18749EA5AD}"/>
      </w:docPartPr>
      <w:docPartBody>
        <w:p w:rsidR="00907DC9" w:rsidRDefault="00FD40F5" w:rsidP="00FD40F5">
          <w:pPr>
            <w:pStyle w:val="4C84028F7E7C40BE80A43FBDCC50E7D5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F4398319245B4B0D9D34CC2373317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0CA9A-E431-4BE2-9EFE-0112B12AE6C2}"/>
      </w:docPartPr>
      <w:docPartBody>
        <w:p w:rsidR="00907DC9" w:rsidRDefault="00FD40F5" w:rsidP="00FD40F5">
          <w:pPr>
            <w:pStyle w:val="F4398319245B4B0D9D34CC237331712D"/>
          </w:pPr>
          <w:r w:rsidRPr="00EB2A2E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7B98C772A7D343BB93E43322E54E3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70905-9BC2-473C-9331-0D8FAF2B28EA}"/>
      </w:docPartPr>
      <w:docPartBody>
        <w:p w:rsidR="00907DC9" w:rsidRDefault="00FD40F5" w:rsidP="00FD40F5">
          <w:pPr>
            <w:pStyle w:val="7B98C772A7D343BB93E43322E54E3CD0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3287C6B1C70740D984E7E1F3F888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86A68-737B-4222-9038-3AC4BF72975D}"/>
      </w:docPartPr>
      <w:docPartBody>
        <w:p w:rsidR="00907DC9" w:rsidRDefault="00FD40F5" w:rsidP="00FD40F5">
          <w:pPr>
            <w:pStyle w:val="3287C6B1C70740D984E7E1F3F888F424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DD2CE524148E4453AFC0B791F0027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933EC-D068-4F5F-94B4-426AF5D99D01}"/>
      </w:docPartPr>
      <w:docPartBody>
        <w:p w:rsidR="00907DC9" w:rsidRDefault="00FD40F5" w:rsidP="00FD40F5">
          <w:pPr>
            <w:pStyle w:val="DD2CE524148E4453AFC0B791F0027956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FCDF25E29B1C4D34BF949E4429D4E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D7623-E8B0-49C8-AC7F-CF1FAEEA883A}"/>
      </w:docPartPr>
      <w:docPartBody>
        <w:p w:rsidR="00907DC9" w:rsidRDefault="00FD40F5" w:rsidP="00FD40F5">
          <w:pPr>
            <w:pStyle w:val="FCDF25E29B1C4D34BF949E4429D4E246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C24F9428E4594E7E8C3AFD3CCDD02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306E1-C02F-4464-9F99-3C64E6733426}"/>
      </w:docPartPr>
      <w:docPartBody>
        <w:p w:rsidR="00907DC9" w:rsidRDefault="00FD40F5" w:rsidP="00FD40F5">
          <w:pPr>
            <w:pStyle w:val="C24F9428E4594E7E8C3AFD3CCDD02E28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EA3D3D2FD371456DB75D8214CFC13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7B9F5-75D7-4961-82E0-922C5A12D59E}"/>
      </w:docPartPr>
      <w:docPartBody>
        <w:p w:rsidR="00907DC9" w:rsidRDefault="00FD40F5" w:rsidP="00FD40F5">
          <w:pPr>
            <w:pStyle w:val="EA3D3D2FD371456DB75D8214CFC13F80"/>
          </w:pPr>
          <w:r w:rsidRPr="00EB2A2E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D27DC830EB484629AFC2696B63AEC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DE467-2ABC-4605-BA2F-C97235685DCA}"/>
      </w:docPartPr>
      <w:docPartBody>
        <w:p w:rsidR="00907DC9" w:rsidRDefault="00FD40F5" w:rsidP="00FD40F5">
          <w:pPr>
            <w:pStyle w:val="D27DC830EB484629AFC2696B63AECF16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4F178F0C81B3496DB02B2CF44642B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7C949-AD77-4A3B-9C9A-E6C1037627A1}"/>
      </w:docPartPr>
      <w:docPartBody>
        <w:p w:rsidR="00907DC9" w:rsidRDefault="00FD40F5" w:rsidP="00FD40F5">
          <w:pPr>
            <w:pStyle w:val="4F178F0C81B3496DB02B2CF44642BD7B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8B5BA4BF107B461EA70DC7F3BCA1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2D3E2-259F-4244-9274-FA8B6A979C36}"/>
      </w:docPartPr>
      <w:docPartBody>
        <w:p w:rsidR="00907DC9" w:rsidRDefault="00FD40F5" w:rsidP="00FD40F5">
          <w:pPr>
            <w:pStyle w:val="8B5BA4BF107B461EA70DC7F3BCA17F62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484C7F2EFFE8408A86F5CC24FEABD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E0038-99CC-40BC-BE8E-A616C55A1B3F}"/>
      </w:docPartPr>
      <w:docPartBody>
        <w:p w:rsidR="00907DC9" w:rsidRDefault="00FD40F5" w:rsidP="00FD40F5">
          <w:pPr>
            <w:pStyle w:val="484C7F2EFFE8408A86F5CC24FEABD8E3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1CF204A9BF5747C18F6B13752E035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49D8D-AC3A-4791-B73E-76115002C8C0}"/>
      </w:docPartPr>
      <w:docPartBody>
        <w:p w:rsidR="00907DC9" w:rsidRDefault="00FD40F5" w:rsidP="00FD40F5">
          <w:pPr>
            <w:pStyle w:val="1CF204A9BF5747C18F6B13752E035E63"/>
          </w:pPr>
          <w:r w:rsidRPr="008F07E4">
            <w:rPr>
              <w:rStyle w:val="Textodelmarcadordeposicin"/>
              <w:rFonts w:eastAsia="Calibri"/>
              <w:sz w:val="18"/>
              <w:szCs w:val="18"/>
            </w:rPr>
            <w:t>Elija un elemento.</w:t>
          </w:r>
        </w:p>
      </w:docPartBody>
    </w:docPart>
    <w:docPart>
      <w:docPartPr>
        <w:name w:val="683259DCF7D449ADAD4D0519EB974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F6F86-D0BF-4682-97E1-BD4925639DEC}"/>
      </w:docPartPr>
      <w:docPartBody>
        <w:p w:rsidR="00907DC9" w:rsidRDefault="00FD40F5" w:rsidP="00FD40F5">
          <w:pPr>
            <w:pStyle w:val="683259DCF7D449ADAD4D0519EB9748E5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67BE781C688740F79650F8E9AC25E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50817-5A0F-49F2-BC0C-FBC0A9CA31A6}"/>
      </w:docPartPr>
      <w:docPartBody>
        <w:p w:rsidR="00907DC9" w:rsidRDefault="00FD40F5" w:rsidP="00FD40F5">
          <w:pPr>
            <w:pStyle w:val="67BE781C688740F79650F8E9AC25EAEE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F7C69B672AF74A96BA8259C9E342B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59D63-ED11-4664-ADC4-38D68A54E242}"/>
      </w:docPartPr>
      <w:docPartBody>
        <w:p w:rsidR="00D46B4D" w:rsidRDefault="0001240F" w:rsidP="0001240F">
          <w:pPr>
            <w:pStyle w:val="F7C69B672AF74A96BA8259C9E342BFCB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E27F3D3E2DB7416F90230BE837E4B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BF192-9547-4DF3-8A17-480519B3D2E8}"/>
      </w:docPartPr>
      <w:docPartBody>
        <w:p w:rsidR="001A0E33" w:rsidRDefault="00D46B4D" w:rsidP="00D46B4D">
          <w:pPr>
            <w:pStyle w:val="E27F3D3E2DB7416F90230BE837E4B5D9"/>
          </w:pPr>
          <w:r w:rsidRPr="00502572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345F77708FF74BDB907AA4411E193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A8400-8F53-463A-8F5F-F8592B44B431}"/>
      </w:docPartPr>
      <w:docPartBody>
        <w:p w:rsidR="003D7FC2" w:rsidRDefault="001A0E33" w:rsidP="001A0E33">
          <w:pPr>
            <w:pStyle w:val="345F77708FF74BDB907AA4411E1931BB"/>
          </w:pPr>
          <w:r w:rsidRPr="001E5F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5AB3E51A944CB3B600E5B3421A3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8063B-531D-424E-B60B-543B4F4F5A45}"/>
      </w:docPartPr>
      <w:docPartBody>
        <w:p w:rsidR="003D7FC2" w:rsidRDefault="001A0E33" w:rsidP="001A0E33">
          <w:pPr>
            <w:pStyle w:val="A15AB3E51A944CB3B600E5B3421A33B4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A90C2BE7055F40EA86168A13BE25D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0C071-3CC6-4C7C-BF91-B2B1DD193769}"/>
      </w:docPartPr>
      <w:docPartBody>
        <w:p w:rsidR="003D7FC2" w:rsidRDefault="001A0E33" w:rsidP="001A0E33">
          <w:pPr>
            <w:pStyle w:val="A90C2BE7055F40EA86168A13BE25DB41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7615D146D00F49668A49271A3E006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9FD4A-7943-4BB6-9C07-0525FF382058}"/>
      </w:docPartPr>
      <w:docPartBody>
        <w:p w:rsidR="003D7FC2" w:rsidRDefault="001A0E33" w:rsidP="001A0E33">
          <w:pPr>
            <w:pStyle w:val="7615D146D00F49668A49271A3E006F69"/>
          </w:pPr>
          <w:r w:rsidRPr="001E5F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6A3FEA63BDD432A971D9B8883BE8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D3232-5004-441A-84CD-2B220D01033F}"/>
      </w:docPartPr>
      <w:docPartBody>
        <w:p w:rsidR="003D7FC2" w:rsidRDefault="001A0E33" w:rsidP="001A0E33">
          <w:pPr>
            <w:pStyle w:val="46A3FEA63BDD432A971D9B8883BE8313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F7C7405B4C4D432DB7A69F9F85683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02EC3-6955-4CBC-9395-7F77E8CBC5F2}"/>
      </w:docPartPr>
      <w:docPartBody>
        <w:p w:rsidR="003D7FC2" w:rsidRDefault="001A0E33" w:rsidP="001A0E33">
          <w:pPr>
            <w:pStyle w:val="F7C7405B4C4D432DB7A69F9F85683530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A619488A54434742AB17E13D405BC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705A3-41D0-4BFE-BF6F-BBD0A8824359}"/>
      </w:docPartPr>
      <w:docPartBody>
        <w:p w:rsidR="003D7FC2" w:rsidRDefault="001A0E33" w:rsidP="001A0E33">
          <w:pPr>
            <w:pStyle w:val="A619488A54434742AB17E13D405BCEAC"/>
          </w:pPr>
          <w:r w:rsidRPr="001E5F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DBD53CADE84EE1BE1F9E39B363C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8055F-DF83-47BC-9C63-AE87A86881CC}"/>
      </w:docPartPr>
      <w:docPartBody>
        <w:p w:rsidR="003D7FC2" w:rsidRDefault="001A0E33" w:rsidP="001A0E33">
          <w:pPr>
            <w:pStyle w:val="FBDBD53CADE84EE1BE1F9E39B363C1CA"/>
          </w:pPr>
          <w:r w:rsidRPr="001E5F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D4E20A76BA4B81BE4220BF5933A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8F4C5-671F-49A0-B5A7-A85AC519FCBA}"/>
      </w:docPartPr>
      <w:docPartBody>
        <w:p w:rsidR="003D7FC2" w:rsidRDefault="001A0E33" w:rsidP="001A0E33">
          <w:pPr>
            <w:pStyle w:val="42D4E20A76BA4B81BE4220BF5933A033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40DDAB70AB5F45EA9DA0DA7A8CD24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99AD9-59A4-4CBF-BC47-A162683E8C13}"/>
      </w:docPartPr>
      <w:docPartBody>
        <w:p w:rsidR="003D7FC2" w:rsidRDefault="001A0E33" w:rsidP="001A0E33">
          <w:pPr>
            <w:pStyle w:val="40DDAB70AB5F45EA9DA0DA7A8CD249E1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EA33482D0B9E47F88475308D9C8A1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77D76-E13A-4877-A010-A168186CD600}"/>
      </w:docPartPr>
      <w:docPartBody>
        <w:p w:rsidR="003D7FC2" w:rsidRDefault="001A0E33" w:rsidP="001A0E33">
          <w:pPr>
            <w:pStyle w:val="EA33482D0B9E47F88475308D9C8A1B4D"/>
          </w:pPr>
          <w:r w:rsidRPr="001E5F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56088C0C2F24729B344CBE6F860A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C127E-2B73-4732-836F-29C69C437B77}"/>
      </w:docPartPr>
      <w:docPartBody>
        <w:p w:rsidR="003D7FC2" w:rsidRDefault="001A0E33" w:rsidP="001A0E33">
          <w:pPr>
            <w:pStyle w:val="656088C0C2F24729B344CBE6F860A75E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C5826BAD26A043ECAD61797D3496E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40CE8-64A3-48A2-884C-9246957B6DA2}"/>
      </w:docPartPr>
      <w:docPartBody>
        <w:p w:rsidR="003D7FC2" w:rsidRDefault="001A0E33" w:rsidP="001A0E33">
          <w:pPr>
            <w:pStyle w:val="C5826BAD26A043ECAD61797D3496EF9E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0AD8AF3BD84F4FF583E66668DD541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5F39C-BE73-4E32-B759-F399DA3EA041}"/>
      </w:docPartPr>
      <w:docPartBody>
        <w:p w:rsidR="003D7FC2" w:rsidRDefault="001A0E33" w:rsidP="001A0E33">
          <w:pPr>
            <w:pStyle w:val="0AD8AF3BD84F4FF583E66668DD5411B5"/>
          </w:pPr>
          <w:r w:rsidRPr="001E5F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114C6CAB824ACA95184F4D24DC9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ED826-5717-4558-8C12-1456F60F0229}"/>
      </w:docPartPr>
      <w:docPartBody>
        <w:p w:rsidR="003D7FC2" w:rsidRDefault="001A0E33" w:rsidP="001A0E33">
          <w:pPr>
            <w:pStyle w:val="0C114C6CAB824ACA95184F4D24DC986A"/>
          </w:pPr>
          <w:r w:rsidRPr="001E5F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FC5F1DB463464C8E03E0842CABC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1309B-349F-4BCB-BAE4-F1DFCAF58DE9}"/>
      </w:docPartPr>
      <w:docPartBody>
        <w:p w:rsidR="003D7FC2" w:rsidRDefault="001A0E33" w:rsidP="001A0E33">
          <w:pPr>
            <w:pStyle w:val="85FC5F1DB463464C8E03E0842CABC788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8D5983323094481B8D4CA82357159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385ED-8DD6-41FD-84D9-971EA41C4D9F}"/>
      </w:docPartPr>
      <w:docPartBody>
        <w:p w:rsidR="003D7FC2" w:rsidRDefault="001A0E33" w:rsidP="001A0E33">
          <w:pPr>
            <w:pStyle w:val="8D5983323094481B8D4CA823571598D1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19C57B432C154760BE8F638DC8B06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0BD57-166C-422C-8369-C8F88E616B4D}"/>
      </w:docPartPr>
      <w:docPartBody>
        <w:p w:rsidR="003D7FC2" w:rsidRDefault="001A0E33" w:rsidP="001A0E33">
          <w:pPr>
            <w:pStyle w:val="19C57B432C154760BE8F638DC8B06B6E"/>
          </w:pPr>
          <w:r w:rsidRPr="001E5F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B52D9BC5514DD89FEF1FFE646AB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787F1-2D7F-404C-B2FD-2F616BE269D7}"/>
      </w:docPartPr>
      <w:docPartBody>
        <w:p w:rsidR="003D7FC2" w:rsidRDefault="001A0E33" w:rsidP="001A0E33">
          <w:pPr>
            <w:pStyle w:val="6DB52D9BC5514DD89FEF1FFE646AB1B9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05EC1032733E490EBAB6E60A93E5D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B65AE-2CC3-496F-B9C3-75EC268DA252}"/>
      </w:docPartPr>
      <w:docPartBody>
        <w:p w:rsidR="003D7FC2" w:rsidRDefault="001A0E33" w:rsidP="001A0E33">
          <w:pPr>
            <w:pStyle w:val="05EC1032733E490EBAB6E60A93E5DFE6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0ECCB2CF54D148E7BE59CF86ED697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2F341-8927-49B0-A0D8-0276D8C09924}"/>
      </w:docPartPr>
      <w:docPartBody>
        <w:p w:rsidR="003D7FC2" w:rsidRDefault="001A0E33" w:rsidP="001A0E33">
          <w:pPr>
            <w:pStyle w:val="0ECCB2CF54D148E7BE59CF86ED69773F"/>
          </w:pPr>
          <w:r w:rsidRPr="001E5F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388552CC90246198BC36E4FD3534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836C0-5E21-44EA-9670-A09345F1670A}"/>
      </w:docPartPr>
      <w:docPartBody>
        <w:p w:rsidR="003D7FC2" w:rsidRDefault="001A0E33" w:rsidP="001A0E33">
          <w:pPr>
            <w:pStyle w:val="9388552CC90246198BC36E4FD3534969"/>
          </w:pPr>
          <w:r w:rsidRPr="001E5F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389CAAFA5444D1B9A52C74EDE093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C9FFC-619B-460C-BD6B-0D34A4525E57}"/>
      </w:docPartPr>
      <w:docPartBody>
        <w:p w:rsidR="003D7FC2" w:rsidRDefault="001A0E33" w:rsidP="001A0E33">
          <w:pPr>
            <w:pStyle w:val="F389CAAFA5444D1B9A52C74EDE093228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FB8EDA3183074DE986647DEC9688E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4F4B4-3B3A-4882-88D9-EE482FF22E8C}"/>
      </w:docPartPr>
      <w:docPartBody>
        <w:p w:rsidR="003D7FC2" w:rsidRDefault="001A0E33" w:rsidP="001A0E33">
          <w:pPr>
            <w:pStyle w:val="FB8EDA3183074DE986647DEC9688E2AA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523458A218D04FCA8434F566D10AD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C3F2-FE53-4503-9316-2FAE24530D88}"/>
      </w:docPartPr>
      <w:docPartBody>
        <w:p w:rsidR="003D7FC2" w:rsidRDefault="001A0E33" w:rsidP="001A0E33">
          <w:pPr>
            <w:pStyle w:val="523458A218D04FCA8434F566D10ADD7E"/>
          </w:pPr>
          <w:r w:rsidRPr="001E5F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31049F277564770B8CCCEAA64DBB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82ED2-23EA-4F48-AB1E-612879D6942B}"/>
      </w:docPartPr>
      <w:docPartBody>
        <w:p w:rsidR="003D7FC2" w:rsidRDefault="001A0E33" w:rsidP="001A0E33">
          <w:pPr>
            <w:pStyle w:val="F31049F277564770B8CCCEAA64DBB968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0D4C562B43EC47ED807EC5BEECB7C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3A40A-906A-4FA9-8FA0-3B567BDBF0E4}"/>
      </w:docPartPr>
      <w:docPartBody>
        <w:p w:rsidR="003D7FC2" w:rsidRDefault="001A0E33" w:rsidP="001A0E33">
          <w:pPr>
            <w:pStyle w:val="0D4C562B43EC47ED807EC5BEECB7CEA6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7D789F0B93EC445F97D610DA2A6ED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A8DC7-E1B5-4F08-9652-437EBA0416BD}"/>
      </w:docPartPr>
      <w:docPartBody>
        <w:p w:rsidR="003D7FC2" w:rsidRDefault="001A0E33" w:rsidP="001A0E33">
          <w:pPr>
            <w:pStyle w:val="7D789F0B93EC445F97D610DA2A6ED354"/>
          </w:pPr>
          <w:r w:rsidRPr="001E5F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910FF1DA4AB4B5A8D7B330F37189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E6A57-D5DA-4351-8BFD-0A47808671CC}"/>
      </w:docPartPr>
      <w:docPartBody>
        <w:p w:rsidR="003D7FC2" w:rsidRDefault="001A0E33" w:rsidP="001A0E33">
          <w:pPr>
            <w:pStyle w:val="F910FF1DA4AB4B5A8D7B330F37189932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E05277FFFD0C427EAD36D042EA6B6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C323-DB48-4DBB-A438-8A128AC675AB}"/>
      </w:docPartPr>
      <w:docPartBody>
        <w:p w:rsidR="003D7FC2" w:rsidRDefault="001A0E33" w:rsidP="001A0E33">
          <w:pPr>
            <w:pStyle w:val="E05277FFFD0C427EAD36D042EA6B6E09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67C59C7FDB694D42B54F735437947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88167-3485-4802-B074-E69A683AAAC4}"/>
      </w:docPartPr>
      <w:docPartBody>
        <w:p w:rsidR="003D7FC2" w:rsidRDefault="001A0E33" w:rsidP="001A0E33">
          <w:pPr>
            <w:pStyle w:val="67C59C7FDB694D42B54F73543794766D"/>
          </w:pPr>
          <w:r w:rsidRPr="001E5F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F3B1E8EE6648C2B208CC594CBFF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A40AD-269D-40B1-B263-0E5D40F8D14D}"/>
      </w:docPartPr>
      <w:docPartBody>
        <w:p w:rsidR="003D7FC2" w:rsidRDefault="001A0E33" w:rsidP="001A0E33">
          <w:pPr>
            <w:pStyle w:val="2AF3B1E8EE6648C2B208CC594CBFF00A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BC09965E961F45239DA65BB33716C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43FD1-A47D-4F7A-8B39-FB0F2C334B62}"/>
      </w:docPartPr>
      <w:docPartBody>
        <w:p w:rsidR="003D7FC2" w:rsidRDefault="001A0E33" w:rsidP="001A0E33">
          <w:pPr>
            <w:pStyle w:val="BC09965E961F45239DA65BB33716C5D0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84205AF82A3E40F8AA7C158952823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F4584-0AA6-4FB5-8F23-866F9298E94C}"/>
      </w:docPartPr>
      <w:docPartBody>
        <w:p w:rsidR="003D7FC2" w:rsidRDefault="001A0E33" w:rsidP="001A0E33">
          <w:pPr>
            <w:pStyle w:val="84205AF82A3E40F8AA7C1589528238F4"/>
          </w:pPr>
          <w:r w:rsidRPr="001E5F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7E93E6DE52F4AEBAF21EE854840E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D7ACF-4301-4758-A4A5-CA38A2FD025B}"/>
      </w:docPartPr>
      <w:docPartBody>
        <w:p w:rsidR="003D7FC2" w:rsidRDefault="001A0E33" w:rsidP="001A0E33">
          <w:pPr>
            <w:pStyle w:val="27E93E6DE52F4AEBAF21EE854840EDD4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135606B6F8DF499C96FE4AACC973C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EBC67-BEDA-4735-A394-1BD0D12697C8}"/>
      </w:docPartPr>
      <w:docPartBody>
        <w:p w:rsidR="003D7FC2" w:rsidRDefault="001A0E33" w:rsidP="001A0E33">
          <w:pPr>
            <w:pStyle w:val="135606B6F8DF499C96FE4AACC973C8E7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1DF0F4B060654DF58F4884D4A6958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87973-89EE-4FC2-BAE8-0CF04C10ACB8}"/>
      </w:docPartPr>
      <w:docPartBody>
        <w:p w:rsidR="003D7FC2" w:rsidRDefault="001A0E33" w:rsidP="001A0E33">
          <w:pPr>
            <w:pStyle w:val="1DF0F4B060654DF58F4884D4A6958D4A"/>
          </w:pPr>
          <w:r w:rsidRPr="001E5FB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2C48334A8E4499A4CF178AA40B2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DF520-890A-494D-A6B9-B49032FE22A0}"/>
      </w:docPartPr>
      <w:docPartBody>
        <w:p w:rsidR="003D7FC2" w:rsidRDefault="001A0E33" w:rsidP="001A0E33">
          <w:pPr>
            <w:pStyle w:val="582C48334A8E4499A4CF178AA40B2B35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AAE633FADD6B4B1197E9614C4F83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14D9E-1B03-405A-934E-BD90FC0A7D52}"/>
      </w:docPartPr>
      <w:docPartBody>
        <w:p w:rsidR="003D7FC2" w:rsidRDefault="001A0E33" w:rsidP="001A0E33">
          <w:pPr>
            <w:pStyle w:val="AAE633FADD6B4B1197E9614C4F837F83"/>
          </w:pPr>
          <w:r w:rsidRPr="00502572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">
    <w:altName w:val="MS Mincho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39"/>
    <w:rsid w:val="0001240F"/>
    <w:rsid w:val="001A0E33"/>
    <w:rsid w:val="003D7FC2"/>
    <w:rsid w:val="00870339"/>
    <w:rsid w:val="00907DC9"/>
    <w:rsid w:val="00964BF2"/>
    <w:rsid w:val="00A72544"/>
    <w:rsid w:val="00D46B4D"/>
    <w:rsid w:val="00FD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A0E33"/>
    <w:rPr>
      <w:color w:val="808080"/>
    </w:rPr>
  </w:style>
  <w:style w:type="paragraph" w:customStyle="1" w:styleId="645A914B0A3F4E2B9D28318BA23EEB9F">
    <w:name w:val="645A914B0A3F4E2B9D28318BA23EEB9F"/>
    <w:rsid w:val="00870339"/>
  </w:style>
  <w:style w:type="paragraph" w:customStyle="1" w:styleId="1B722CDB95BC42128D16ECAF2A17FDE3">
    <w:name w:val="1B722CDB95BC42128D16ECAF2A17FDE3"/>
    <w:rsid w:val="00870339"/>
  </w:style>
  <w:style w:type="paragraph" w:customStyle="1" w:styleId="028BE89C48D94E5C8E071D8EB9A271C5">
    <w:name w:val="028BE89C48D94E5C8E071D8EB9A271C5"/>
    <w:rsid w:val="00870339"/>
  </w:style>
  <w:style w:type="paragraph" w:customStyle="1" w:styleId="4699D0EDD2C544C5AE0F9B4E68574925">
    <w:name w:val="4699D0EDD2C544C5AE0F9B4E68574925"/>
    <w:rsid w:val="00870339"/>
  </w:style>
  <w:style w:type="paragraph" w:customStyle="1" w:styleId="840279978D024A919018BD867682D238">
    <w:name w:val="840279978D024A919018BD867682D238"/>
    <w:rsid w:val="00870339"/>
  </w:style>
  <w:style w:type="paragraph" w:customStyle="1" w:styleId="3795DB4C81854DE1AF536DA47ECC4E7D">
    <w:name w:val="3795DB4C81854DE1AF536DA47ECC4E7D"/>
    <w:rsid w:val="00870339"/>
  </w:style>
  <w:style w:type="paragraph" w:customStyle="1" w:styleId="273A12329AED4066A95B1177AB5E0322">
    <w:name w:val="273A12329AED4066A95B1177AB5E0322"/>
    <w:rsid w:val="00870339"/>
  </w:style>
  <w:style w:type="paragraph" w:customStyle="1" w:styleId="DC8D82BE6B0540A6AD2895D27A0B230F">
    <w:name w:val="DC8D82BE6B0540A6AD2895D27A0B230F"/>
    <w:rsid w:val="00870339"/>
  </w:style>
  <w:style w:type="paragraph" w:customStyle="1" w:styleId="5437F94933D749A8AE68891CC7495DD6">
    <w:name w:val="5437F94933D749A8AE68891CC7495DD6"/>
    <w:rsid w:val="00870339"/>
  </w:style>
  <w:style w:type="paragraph" w:customStyle="1" w:styleId="79ECBF454246404BBCF5A7AF736A6149">
    <w:name w:val="79ECBF454246404BBCF5A7AF736A6149"/>
    <w:rsid w:val="00870339"/>
  </w:style>
  <w:style w:type="paragraph" w:customStyle="1" w:styleId="370E084AEFD04AC2835CE061673323DC">
    <w:name w:val="370E084AEFD04AC2835CE061673323DC"/>
    <w:rsid w:val="00870339"/>
  </w:style>
  <w:style w:type="paragraph" w:customStyle="1" w:styleId="902CFEE17CA442F483535854FE2EF5E7">
    <w:name w:val="902CFEE17CA442F483535854FE2EF5E7"/>
    <w:rsid w:val="00870339"/>
  </w:style>
  <w:style w:type="paragraph" w:customStyle="1" w:styleId="E0A4F561394E42ECB35FA29785CF74E2">
    <w:name w:val="E0A4F561394E42ECB35FA29785CF74E2"/>
    <w:rsid w:val="00870339"/>
  </w:style>
  <w:style w:type="paragraph" w:customStyle="1" w:styleId="56C3198C510047328195139F9D179171">
    <w:name w:val="56C3198C510047328195139F9D179171"/>
    <w:rsid w:val="00870339"/>
  </w:style>
  <w:style w:type="paragraph" w:customStyle="1" w:styleId="A792A831918D4B2487E0FEEA9506C669">
    <w:name w:val="A792A831918D4B2487E0FEEA9506C669"/>
    <w:rsid w:val="00870339"/>
  </w:style>
  <w:style w:type="paragraph" w:customStyle="1" w:styleId="9A672683211742B68083530ACBEBAF04">
    <w:name w:val="9A672683211742B68083530ACBEBAF04"/>
    <w:rsid w:val="00870339"/>
  </w:style>
  <w:style w:type="paragraph" w:customStyle="1" w:styleId="6E42B670DED846ABA6E0C4B8D0E11F9F">
    <w:name w:val="6E42B670DED846ABA6E0C4B8D0E11F9F"/>
    <w:rsid w:val="00870339"/>
  </w:style>
  <w:style w:type="paragraph" w:customStyle="1" w:styleId="014BECB2EF6C467A83616813190198CE">
    <w:name w:val="014BECB2EF6C467A83616813190198CE"/>
    <w:rsid w:val="00870339"/>
  </w:style>
  <w:style w:type="paragraph" w:customStyle="1" w:styleId="665D36E2720D482BBDB18DA2C2A9ED6E">
    <w:name w:val="665D36E2720D482BBDB18DA2C2A9ED6E"/>
    <w:rsid w:val="00870339"/>
  </w:style>
  <w:style w:type="paragraph" w:customStyle="1" w:styleId="1588DEBE545543639716EDC3176D2973">
    <w:name w:val="1588DEBE545543639716EDC3176D2973"/>
    <w:rsid w:val="00870339"/>
  </w:style>
  <w:style w:type="paragraph" w:customStyle="1" w:styleId="377EAD58D5034F8F9103B3B08679CFEF">
    <w:name w:val="377EAD58D5034F8F9103B3B08679CFEF"/>
    <w:rsid w:val="00870339"/>
  </w:style>
  <w:style w:type="paragraph" w:customStyle="1" w:styleId="2E32D3A32F6A48FA83C7DE291AFC43DC">
    <w:name w:val="2E32D3A32F6A48FA83C7DE291AFC43DC"/>
    <w:rsid w:val="00870339"/>
  </w:style>
  <w:style w:type="paragraph" w:customStyle="1" w:styleId="85753A74BA264063BA699A165B1327FF">
    <w:name w:val="85753A74BA264063BA699A165B1327FF"/>
    <w:rsid w:val="00870339"/>
  </w:style>
  <w:style w:type="paragraph" w:customStyle="1" w:styleId="EF4E1D95795C4873861E183DDCF0F4BA">
    <w:name w:val="EF4E1D95795C4873861E183DDCF0F4BA"/>
    <w:rsid w:val="00870339"/>
  </w:style>
  <w:style w:type="paragraph" w:customStyle="1" w:styleId="EC9C520B046942F48D08A29112CD6DD2">
    <w:name w:val="EC9C520B046942F48D08A29112CD6DD2"/>
    <w:rsid w:val="00870339"/>
  </w:style>
  <w:style w:type="paragraph" w:customStyle="1" w:styleId="E3F4FA7B0FA94AEF9D23088E78CD7A74">
    <w:name w:val="E3F4FA7B0FA94AEF9D23088E78CD7A74"/>
    <w:rsid w:val="00870339"/>
  </w:style>
  <w:style w:type="paragraph" w:customStyle="1" w:styleId="7FF019A2AAB34896B627B6077362D995">
    <w:name w:val="7FF019A2AAB34896B627B6077362D995"/>
    <w:rsid w:val="00870339"/>
  </w:style>
  <w:style w:type="paragraph" w:customStyle="1" w:styleId="BA43A4DE173E4D23B3A49F2831E211B8">
    <w:name w:val="BA43A4DE173E4D23B3A49F2831E211B8"/>
    <w:rsid w:val="00870339"/>
  </w:style>
  <w:style w:type="paragraph" w:customStyle="1" w:styleId="CF633BD77535408D8890E0282F5D8F05">
    <w:name w:val="CF633BD77535408D8890E0282F5D8F05"/>
    <w:rsid w:val="00870339"/>
  </w:style>
  <w:style w:type="paragraph" w:customStyle="1" w:styleId="BDC9D853CDF443B990F338C92103FD10">
    <w:name w:val="BDC9D853CDF443B990F338C92103FD10"/>
    <w:rsid w:val="00870339"/>
  </w:style>
  <w:style w:type="paragraph" w:customStyle="1" w:styleId="9BC67B7199F749CA80108362F03F2736">
    <w:name w:val="9BC67B7199F749CA80108362F03F2736"/>
    <w:rsid w:val="00870339"/>
  </w:style>
  <w:style w:type="paragraph" w:customStyle="1" w:styleId="693964D4406B4244AA9F4411EEF5BFBA">
    <w:name w:val="693964D4406B4244AA9F4411EEF5BFBA"/>
    <w:rsid w:val="00870339"/>
  </w:style>
  <w:style w:type="paragraph" w:customStyle="1" w:styleId="AEF2AA59C19343719DF083058BD05805">
    <w:name w:val="AEF2AA59C19343719DF083058BD05805"/>
    <w:rsid w:val="00870339"/>
  </w:style>
  <w:style w:type="paragraph" w:customStyle="1" w:styleId="6DC88AB74B0247FC9A8C4B3AE71E2A56">
    <w:name w:val="6DC88AB74B0247FC9A8C4B3AE71E2A56"/>
    <w:rsid w:val="00870339"/>
  </w:style>
  <w:style w:type="paragraph" w:customStyle="1" w:styleId="7010C4B0A015491986AFCA6382D56B46">
    <w:name w:val="7010C4B0A015491986AFCA6382D56B46"/>
    <w:rsid w:val="00870339"/>
  </w:style>
  <w:style w:type="paragraph" w:customStyle="1" w:styleId="16D6B5BA2BBC4CEABC4A3994568D6B80">
    <w:name w:val="16D6B5BA2BBC4CEABC4A3994568D6B80"/>
    <w:rsid w:val="00870339"/>
  </w:style>
  <w:style w:type="paragraph" w:customStyle="1" w:styleId="0DCA034568724A3AAF571BB519AECDB7">
    <w:name w:val="0DCA034568724A3AAF571BB519AECDB7"/>
    <w:rsid w:val="00870339"/>
  </w:style>
  <w:style w:type="paragraph" w:customStyle="1" w:styleId="7E89893B625A427387BCEA7CE1627C43">
    <w:name w:val="7E89893B625A427387BCEA7CE1627C43"/>
    <w:rsid w:val="00870339"/>
  </w:style>
  <w:style w:type="paragraph" w:customStyle="1" w:styleId="AF36C82F23164BCB83BC5630EF7C66BB">
    <w:name w:val="AF36C82F23164BCB83BC5630EF7C66BB"/>
    <w:rsid w:val="00870339"/>
  </w:style>
  <w:style w:type="paragraph" w:customStyle="1" w:styleId="BD9B59A318FD4A5D81E9E4D41C2B88DA">
    <w:name w:val="BD9B59A318FD4A5D81E9E4D41C2B88DA"/>
    <w:rsid w:val="00870339"/>
  </w:style>
  <w:style w:type="paragraph" w:customStyle="1" w:styleId="8A66E9D7C39C422C866F358DFDDDE3BF">
    <w:name w:val="8A66E9D7C39C422C866F358DFDDDE3BF"/>
    <w:rsid w:val="00870339"/>
  </w:style>
  <w:style w:type="paragraph" w:customStyle="1" w:styleId="C77577EF918846E39181F471B5524276">
    <w:name w:val="C77577EF918846E39181F471B5524276"/>
    <w:rsid w:val="00870339"/>
  </w:style>
  <w:style w:type="paragraph" w:customStyle="1" w:styleId="C7AF6B912284459CB26D9FCFC6F4F870">
    <w:name w:val="C7AF6B912284459CB26D9FCFC6F4F870"/>
    <w:rsid w:val="00870339"/>
  </w:style>
  <w:style w:type="paragraph" w:customStyle="1" w:styleId="7547D99E8B32488880BEE82C3E37CB64">
    <w:name w:val="7547D99E8B32488880BEE82C3E37CB64"/>
    <w:rsid w:val="00870339"/>
  </w:style>
  <w:style w:type="paragraph" w:customStyle="1" w:styleId="07157C5EE31740E58B29AE7A5490993C">
    <w:name w:val="07157C5EE31740E58B29AE7A5490993C"/>
    <w:rsid w:val="00870339"/>
  </w:style>
  <w:style w:type="paragraph" w:customStyle="1" w:styleId="1D77AD1217C44FB5A8B1923476BD988A">
    <w:name w:val="1D77AD1217C44FB5A8B1923476BD988A"/>
    <w:rsid w:val="00870339"/>
  </w:style>
  <w:style w:type="paragraph" w:customStyle="1" w:styleId="A19462509C1149A8BBEB562D0DBD62B8">
    <w:name w:val="A19462509C1149A8BBEB562D0DBD62B8"/>
    <w:rsid w:val="00870339"/>
  </w:style>
  <w:style w:type="paragraph" w:customStyle="1" w:styleId="C194DE3A411342A1B5A96C7DDECEF2EE">
    <w:name w:val="C194DE3A411342A1B5A96C7DDECEF2EE"/>
    <w:rsid w:val="00870339"/>
  </w:style>
  <w:style w:type="paragraph" w:customStyle="1" w:styleId="133971193A574D72BCE1967D808F455E">
    <w:name w:val="133971193A574D72BCE1967D808F455E"/>
    <w:rsid w:val="00870339"/>
  </w:style>
  <w:style w:type="paragraph" w:customStyle="1" w:styleId="D73BAE11A7914AEB94239177B9BE3AC4">
    <w:name w:val="D73BAE11A7914AEB94239177B9BE3AC4"/>
    <w:rsid w:val="00870339"/>
  </w:style>
  <w:style w:type="paragraph" w:customStyle="1" w:styleId="0F4EFFDEB7E14C2EA68E018D26FD785C">
    <w:name w:val="0F4EFFDEB7E14C2EA68E018D26FD785C"/>
    <w:rsid w:val="00870339"/>
  </w:style>
  <w:style w:type="paragraph" w:customStyle="1" w:styleId="36699113260B4F7A9581D9F09C1A78AD">
    <w:name w:val="36699113260B4F7A9581D9F09C1A78AD"/>
    <w:rsid w:val="00870339"/>
  </w:style>
  <w:style w:type="paragraph" w:customStyle="1" w:styleId="15F8C26C5EDB4D3DAB4D9DCBC7DDBC13">
    <w:name w:val="15F8C26C5EDB4D3DAB4D9DCBC7DDBC13"/>
    <w:rsid w:val="00870339"/>
  </w:style>
  <w:style w:type="paragraph" w:customStyle="1" w:styleId="2CA686B800C84F5596EED90667718A93">
    <w:name w:val="2CA686B800C84F5596EED90667718A93"/>
    <w:rsid w:val="00870339"/>
  </w:style>
  <w:style w:type="paragraph" w:customStyle="1" w:styleId="F0FF93E32520489B940CB6C8FA874C62">
    <w:name w:val="F0FF93E32520489B940CB6C8FA874C62"/>
    <w:rsid w:val="00870339"/>
  </w:style>
  <w:style w:type="paragraph" w:customStyle="1" w:styleId="BEFCA4FE0732401DB98468121F12B018">
    <w:name w:val="BEFCA4FE0732401DB98468121F12B018"/>
    <w:rsid w:val="00870339"/>
  </w:style>
  <w:style w:type="paragraph" w:customStyle="1" w:styleId="E28CC85C773F4E31A4F0D3BEF752A453">
    <w:name w:val="E28CC85C773F4E31A4F0D3BEF752A453"/>
    <w:rsid w:val="00870339"/>
  </w:style>
  <w:style w:type="paragraph" w:customStyle="1" w:styleId="C958218165A54939B83DC4263BA460F4">
    <w:name w:val="C958218165A54939B83DC4263BA460F4"/>
    <w:rsid w:val="00870339"/>
  </w:style>
  <w:style w:type="paragraph" w:customStyle="1" w:styleId="E2140E58D5DA4A4C8275D8903A3D80FD">
    <w:name w:val="E2140E58D5DA4A4C8275D8903A3D80FD"/>
    <w:rsid w:val="00870339"/>
  </w:style>
  <w:style w:type="paragraph" w:customStyle="1" w:styleId="089268A5C98C42C3BA47A7ED071CB210">
    <w:name w:val="089268A5C98C42C3BA47A7ED071CB210"/>
    <w:rsid w:val="00870339"/>
  </w:style>
  <w:style w:type="paragraph" w:customStyle="1" w:styleId="753F20D06E2641A6A646FFA2AE654396">
    <w:name w:val="753F20D06E2641A6A646FFA2AE654396"/>
    <w:rsid w:val="00870339"/>
  </w:style>
  <w:style w:type="paragraph" w:customStyle="1" w:styleId="71D64368CEDC49AE938ACFBF0E100226">
    <w:name w:val="71D64368CEDC49AE938ACFBF0E100226"/>
    <w:rsid w:val="00870339"/>
  </w:style>
  <w:style w:type="paragraph" w:customStyle="1" w:styleId="818F7C8016404DA39937F234C469ED28">
    <w:name w:val="818F7C8016404DA39937F234C469ED28"/>
    <w:rsid w:val="00870339"/>
  </w:style>
  <w:style w:type="paragraph" w:customStyle="1" w:styleId="88227725E50F404992C9D2294347245A">
    <w:name w:val="88227725E50F404992C9D2294347245A"/>
    <w:rsid w:val="00870339"/>
  </w:style>
  <w:style w:type="paragraph" w:customStyle="1" w:styleId="464D7060B6654DDABD0F2A44F461E1B5">
    <w:name w:val="464D7060B6654DDABD0F2A44F461E1B5"/>
    <w:rsid w:val="00870339"/>
  </w:style>
  <w:style w:type="paragraph" w:customStyle="1" w:styleId="D7105730151641EA81E287BC9A5AFF03">
    <w:name w:val="D7105730151641EA81E287BC9A5AFF03"/>
    <w:rsid w:val="00870339"/>
  </w:style>
  <w:style w:type="paragraph" w:customStyle="1" w:styleId="B2B61C6F556D48B98D3BAD39ADC292EE">
    <w:name w:val="B2B61C6F556D48B98D3BAD39ADC292EE"/>
    <w:rsid w:val="00870339"/>
  </w:style>
  <w:style w:type="paragraph" w:customStyle="1" w:styleId="7D3FC8CE71E4416685EB19F5890D0DC3">
    <w:name w:val="7D3FC8CE71E4416685EB19F5890D0DC3"/>
    <w:rsid w:val="00870339"/>
  </w:style>
  <w:style w:type="paragraph" w:customStyle="1" w:styleId="2388187747804265913877C3E67EE65D">
    <w:name w:val="2388187747804265913877C3E67EE65D"/>
    <w:rsid w:val="00870339"/>
  </w:style>
  <w:style w:type="paragraph" w:customStyle="1" w:styleId="A0A6CD3261C34ADD889217B985ED5053">
    <w:name w:val="A0A6CD3261C34ADD889217B985ED5053"/>
    <w:rsid w:val="00870339"/>
  </w:style>
  <w:style w:type="paragraph" w:customStyle="1" w:styleId="BC0B72B077C74ABAAE7B17B84573DC4C">
    <w:name w:val="BC0B72B077C74ABAAE7B17B84573DC4C"/>
    <w:rsid w:val="00870339"/>
  </w:style>
  <w:style w:type="paragraph" w:customStyle="1" w:styleId="FC2943609D444AD8BF6FE0335AED4B3A">
    <w:name w:val="FC2943609D444AD8BF6FE0335AED4B3A"/>
    <w:rsid w:val="00870339"/>
  </w:style>
  <w:style w:type="paragraph" w:customStyle="1" w:styleId="1A2A8DB7340D4BF3A4FA78BA7BEB29BE">
    <w:name w:val="1A2A8DB7340D4BF3A4FA78BA7BEB29BE"/>
    <w:rsid w:val="00870339"/>
  </w:style>
  <w:style w:type="paragraph" w:customStyle="1" w:styleId="D7DD3FF70ADB4328BFAEFFBE45EC58B9">
    <w:name w:val="D7DD3FF70ADB4328BFAEFFBE45EC58B9"/>
    <w:rsid w:val="00870339"/>
  </w:style>
  <w:style w:type="paragraph" w:customStyle="1" w:styleId="12F9232CD47B44B38A42749CEF38E722">
    <w:name w:val="12F9232CD47B44B38A42749CEF38E722"/>
    <w:rsid w:val="00870339"/>
  </w:style>
  <w:style w:type="paragraph" w:customStyle="1" w:styleId="A4CBEBCAC8B04CC596DF363BCDE1A45D">
    <w:name w:val="A4CBEBCAC8B04CC596DF363BCDE1A45D"/>
    <w:rsid w:val="00870339"/>
  </w:style>
  <w:style w:type="paragraph" w:customStyle="1" w:styleId="3203A4F0ED194815BC7EE9E7E3DE07EC">
    <w:name w:val="3203A4F0ED194815BC7EE9E7E3DE07EC"/>
    <w:rsid w:val="00870339"/>
  </w:style>
  <w:style w:type="paragraph" w:customStyle="1" w:styleId="6ACF536D379F498C9C78671F638827B3">
    <w:name w:val="6ACF536D379F498C9C78671F638827B3"/>
    <w:rsid w:val="00870339"/>
  </w:style>
  <w:style w:type="paragraph" w:customStyle="1" w:styleId="FB96019663434423B29A2D2CFF379EF4">
    <w:name w:val="FB96019663434423B29A2D2CFF379EF4"/>
    <w:rsid w:val="00870339"/>
  </w:style>
  <w:style w:type="paragraph" w:customStyle="1" w:styleId="3873D074D755480BA74DF9529B64B999">
    <w:name w:val="3873D074D755480BA74DF9529B64B999"/>
    <w:rsid w:val="00870339"/>
  </w:style>
  <w:style w:type="paragraph" w:customStyle="1" w:styleId="038497BCC0184B3990CCBC46487E197A">
    <w:name w:val="038497BCC0184B3990CCBC46487E197A"/>
    <w:rsid w:val="00870339"/>
  </w:style>
  <w:style w:type="paragraph" w:customStyle="1" w:styleId="7E924489E36B461A84BB016B70C541D8">
    <w:name w:val="7E924489E36B461A84BB016B70C541D8"/>
    <w:rsid w:val="00870339"/>
  </w:style>
  <w:style w:type="paragraph" w:customStyle="1" w:styleId="3B5B8DA3253846E08E29B66D4C111187">
    <w:name w:val="3B5B8DA3253846E08E29B66D4C111187"/>
    <w:rsid w:val="00870339"/>
  </w:style>
  <w:style w:type="paragraph" w:customStyle="1" w:styleId="52AAA7B8E3AE4A6E8246E338E6E34E45">
    <w:name w:val="52AAA7B8E3AE4A6E8246E338E6E34E45"/>
    <w:rsid w:val="00870339"/>
  </w:style>
  <w:style w:type="paragraph" w:customStyle="1" w:styleId="178695278F7540A285A60FC0BF9E15DC">
    <w:name w:val="178695278F7540A285A60FC0BF9E15DC"/>
    <w:rsid w:val="00870339"/>
  </w:style>
  <w:style w:type="paragraph" w:customStyle="1" w:styleId="7DF2632EC17A4AB0A4B541A6F6EB2238">
    <w:name w:val="7DF2632EC17A4AB0A4B541A6F6EB2238"/>
    <w:rsid w:val="00870339"/>
  </w:style>
  <w:style w:type="paragraph" w:customStyle="1" w:styleId="E98F85FFA2FA4BE8A4EBCAF0DE6F98A6">
    <w:name w:val="E98F85FFA2FA4BE8A4EBCAF0DE6F98A6"/>
    <w:rsid w:val="00870339"/>
  </w:style>
  <w:style w:type="paragraph" w:customStyle="1" w:styleId="5D0AA95DF55843468A45711D8D9832A2">
    <w:name w:val="5D0AA95DF55843468A45711D8D9832A2"/>
    <w:rsid w:val="00870339"/>
  </w:style>
  <w:style w:type="paragraph" w:customStyle="1" w:styleId="DE5D21CF7B06454CB289431C6DB27623">
    <w:name w:val="DE5D21CF7B06454CB289431C6DB27623"/>
    <w:rsid w:val="00870339"/>
  </w:style>
  <w:style w:type="paragraph" w:customStyle="1" w:styleId="E0A0AA4A8240425DBC8AD440BCA7DAF1">
    <w:name w:val="E0A0AA4A8240425DBC8AD440BCA7DAF1"/>
    <w:rsid w:val="00870339"/>
  </w:style>
  <w:style w:type="paragraph" w:customStyle="1" w:styleId="917105FECD8E43F1AA102488CCDBEBF2">
    <w:name w:val="917105FECD8E43F1AA102488CCDBEBF2"/>
    <w:rsid w:val="00870339"/>
  </w:style>
  <w:style w:type="paragraph" w:customStyle="1" w:styleId="DA8D401EB7B444B39E1B2C8AA24D2457">
    <w:name w:val="DA8D401EB7B444B39E1B2C8AA24D2457"/>
    <w:rsid w:val="00870339"/>
  </w:style>
  <w:style w:type="paragraph" w:customStyle="1" w:styleId="802820AF472A4408AAC4FBEE5F8D9F26">
    <w:name w:val="802820AF472A4408AAC4FBEE5F8D9F26"/>
    <w:rsid w:val="00870339"/>
  </w:style>
  <w:style w:type="paragraph" w:customStyle="1" w:styleId="C5102D2C4033448E8707D4EB4E45C149">
    <w:name w:val="C5102D2C4033448E8707D4EB4E45C149"/>
    <w:rsid w:val="00870339"/>
  </w:style>
  <w:style w:type="paragraph" w:customStyle="1" w:styleId="0745EC452A434D2892BFAF10DAD6560A">
    <w:name w:val="0745EC452A434D2892BFAF10DAD6560A"/>
    <w:rsid w:val="00870339"/>
  </w:style>
  <w:style w:type="paragraph" w:customStyle="1" w:styleId="D239DBDBE92741A792595230BB689B6F">
    <w:name w:val="D239DBDBE92741A792595230BB689B6F"/>
    <w:rsid w:val="00870339"/>
  </w:style>
  <w:style w:type="paragraph" w:customStyle="1" w:styleId="8EA869C1144B421BAD5DD592BA8B5F9F">
    <w:name w:val="8EA869C1144B421BAD5DD592BA8B5F9F"/>
    <w:rsid w:val="00870339"/>
  </w:style>
  <w:style w:type="paragraph" w:customStyle="1" w:styleId="016B03C01FC549469720E6F859975DC7">
    <w:name w:val="016B03C01FC549469720E6F859975DC7"/>
    <w:rsid w:val="00870339"/>
  </w:style>
  <w:style w:type="paragraph" w:customStyle="1" w:styleId="7238550A917A470BB46BED9675F9A19F">
    <w:name w:val="7238550A917A470BB46BED9675F9A19F"/>
    <w:rsid w:val="00870339"/>
  </w:style>
  <w:style w:type="paragraph" w:customStyle="1" w:styleId="2FBA3906F79A4106937D69E386F11970">
    <w:name w:val="2FBA3906F79A4106937D69E386F11970"/>
    <w:rsid w:val="00870339"/>
  </w:style>
  <w:style w:type="paragraph" w:customStyle="1" w:styleId="B513654E384F49AE8F9CBF0A78872975">
    <w:name w:val="B513654E384F49AE8F9CBF0A78872975"/>
    <w:rsid w:val="00870339"/>
  </w:style>
  <w:style w:type="paragraph" w:customStyle="1" w:styleId="5DA6550E9297438CB403F720FA90F88B">
    <w:name w:val="5DA6550E9297438CB403F720FA90F88B"/>
    <w:rsid w:val="00870339"/>
  </w:style>
  <w:style w:type="paragraph" w:customStyle="1" w:styleId="406FEBD787354F708E7A39170DEB1A12">
    <w:name w:val="406FEBD787354F708E7A39170DEB1A12"/>
    <w:rsid w:val="00870339"/>
  </w:style>
  <w:style w:type="paragraph" w:customStyle="1" w:styleId="0A806339A72F450D81A6A42442FF1EE5">
    <w:name w:val="0A806339A72F450D81A6A42442FF1EE5"/>
    <w:rsid w:val="00870339"/>
  </w:style>
  <w:style w:type="paragraph" w:customStyle="1" w:styleId="6D781511D9804111A68B58D746C671C5">
    <w:name w:val="6D781511D9804111A68B58D746C671C5"/>
    <w:rsid w:val="00870339"/>
  </w:style>
  <w:style w:type="paragraph" w:customStyle="1" w:styleId="530C8BD1C6884416BFF90DCBF74C600F">
    <w:name w:val="530C8BD1C6884416BFF90DCBF74C600F"/>
    <w:rsid w:val="00870339"/>
  </w:style>
  <w:style w:type="paragraph" w:customStyle="1" w:styleId="CF5EB275837E4B909D130C602FE968F8">
    <w:name w:val="CF5EB275837E4B909D130C602FE968F8"/>
    <w:rsid w:val="00870339"/>
  </w:style>
  <w:style w:type="paragraph" w:customStyle="1" w:styleId="66EC4ED0A762469B9F19A7152B3CCE09">
    <w:name w:val="66EC4ED0A762469B9F19A7152B3CCE09"/>
    <w:rsid w:val="00870339"/>
  </w:style>
  <w:style w:type="paragraph" w:customStyle="1" w:styleId="BA66794D179249729DE871BC275C26D0">
    <w:name w:val="BA66794D179249729DE871BC275C26D0"/>
    <w:rsid w:val="00870339"/>
  </w:style>
  <w:style w:type="paragraph" w:customStyle="1" w:styleId="35E0280498C74F879F83A504CF7E3426">
    <w:name w:val="35E0280498C74F879F83A504CF7E3426"/>
    <w:rsid w:val="00870339"/>
  </w:style>
  <w:style w:type="paragraph" w:customStyle="1" w:styleId="D4D27F8CF8E44C72AD9823662E39E3C3">
    <w:name w:val="D4D27F8CF8E44C72AD9823662E39E3C3"/>
    <w:rsid w:val="00870339"/>
  </w:style>
  <w:style w:type="paragraph" w:customStyle="1" w:styleId="3403B64638C04BA5B0EFFC1339D91598">
    <w:name w:val="3403B64638C04BA5B0EFFC1339D91598"/>
    <w:rsid w:val="00870339"/>
  </w:style>
  <w:style w:type="paragraph" w:customStyle="1" w:styleId="856B0E731E89401CB643EC76E5D9A043">
    <w:name w:val="856B0E731E89401CB643EC76E5D9A043"/>
    <w:rsid w:val="00870339"/>
  </w:style>
  <w:style w:type="paragraph" w:customStyle="1" w:styleId="482B3C3CBE634F0AB26E2BD7A763B510">
    <w:name w:val="482B3C3CBE634F0AB26E2BD7A763B510"/>
    <w:rsid w:val="00870339"/>
  </w:style>
  <w:style w:type="paragraph" w:customStyle="1" w:styleId="EC728DD86A2E43AB9558BE0DCDF33017">
    <w:name w:val="EC728DD86A2E43AB9558BE0DCDF33017"/>
    <w:rsid w:val="00870339"/>
  </w:style>
  <w:style w:type="paragraph" w:customStyle="1" w:styleId="D37317D956664DF9A9E54B72D9A70DDE">
    <w:name w:val="D37317D956664DF9A9E54B72D9A70DDE"/>
    <w:rsid w:val="00870339"/>
  </w:style>
  <w:style w:type="paragraph" w:customStyle="1" w:styleId="CD797D188E21430DA64C68A16222B162">
    <w:name w:val="CD797D188E21430DA64C68A16222B162"/>
    <w:rsid w:val="00870339"/>
  </w:style>
  <w:style w:type="paragraph" w:customStyle="1" w:styleId="3AE3C56339E245A99756FCE505E519DC">
    <w:name w:val="3AE3C56339E245A99756FCE505E519DC"/>
    <w:rsid w:val="00870339"/>
  </w:style>
  <w:style w:type="paragraph" w:customStyle="1" w:styleId="ED3970CC73E24911B7DC65F817DA9452">
    <w:name w:val="ED3970CC73E24911B7DC65F817DA9452"/>
    <w:rsid w:val="00870339"/>
  </w:style>
  <w:style w:type="paragraph" w:customStyle="1" w:styleId="5D7CDCD597304DD290E78E25D57FF9F4">
    <w:name w:val="5D7CDCD597304DD290E78E25D57FF9F4"/>
    <w:rsid w:val="00870339"/>
  </w:style>
  <w:style w:type="paragraph" w:customStyle="1" w:styleId="84C7C1DF16C64ED9B49E6336ADFF9056">
    <w:name w:val="84C7C1DF16C64ED9B49E6336ADFF9056"/>
    <w:rsid w:val="00870339"/>
  </w:style>
  <w:style w:type="paragraph" w:customStyle="1" w:styleId="780FF1E5837A495987468B0C468D2479">
    <w:name w:val="780FF1E5837A495987468B0C468D2479"/>
    <w:rsid w:val="00870339"/>
  </w:style>
  <w:style w:type="paragraph" w:customStyle="1" w:styleId="DE24F95B3B654763A1BBB75671F9140A">
    <w:name w:val="DE24F95B3B654763A1BBB75671F9140A"/>
    <w:rsid w:val="00870339"/>
  </w:style>
  <w:style w:type="paragraph" w:customStyle="1" w:styleId="612C31B95EB147E1A9144F239427A6EA">
    <w:name w:val="612C31B95EB147E1A9144F239427A6EA"/>
    <w:rsid w:val="00870339"/>
  </w:style>
  <w:style w:type="paragraph" w:customStyle="1" w:styleId="5DCCFDBBD0A5464F8849F4E4B2C1AF0C">
    <w:name w:val="5DCCFDBBD0A5464F8849F4E4B2C1AF0C"/>
    <w:rsid w:val="00870339"/>
  </w:style>
  <w:style w:type="paragraph" w:customStyle="1" w:styleId="F4C94DC7FB8049B78562BAAA935D0BBC">
    <w:name w:val="F4C94DC7FB8049B78562BAAA935D0BBC"/>
    <w:rsid w:val="00870339"/>
  </w:style>
  <w:style w:type="paragraph" w:customStyle="1" w:styleId="B52E9C6024154ED2BBD5B3163D087BF5">
    <w:name w:val="B52E9C6024154ED2BBD5B3163D087BF5"/>
    <w:rsid w:val="00870339"/>
  </w:style>
  <w:style w:type="paragraph" w:customStyle="1" w:styleId="5B1BE7E2A73D458EB47A91C57041B0E0">
    <w:name w:val="5B1BE7E2A73D458EB47A91C57041B0E0"/>
    <w:rsid w:val="00870339"/>
  </w:style>
  <w:style w:type="paragraph" w:customStyle="1" w:styleId="1BC85448B5EF478DA543445B0824C602">
    <w:name w:val="1BC85448B5EF478DA543445B0824C602"/>
    <w:rsid w:val="00870339"/>
  </w:style>
  <w:style w:type="paragraph" w:customStyle="1" w:styleId="F8D967FA59D944F89B647C1DA408035B">
    <w:name w:val="F8D967FA59D944F89B647C1DA408035B"/>
    <w:rsid w:val="00870339"/>
  </w:style>
  <w:style w:type="paragraph" w:customStyle="1" w:styleId="4678B3EA4F5545FF869CC3DFBE166C96">
    <w:name w:val="4678B3EA4F5545FF869CC3DFBE166C96"/>
    <w:rsid w:val="00870339"/>
  </w:style>
  <w:style w:type="paragraph" w:customStyle="1" w:styleId="7D15903897EE4F95B347F2E237929B43">
    <w:name w:val="7D15903897EE4F95B347F2E237929B43"/>
    <w:rsid w:val="00870339"/>
  </w:style>
  <w:style w:type="paragraph" w:customStyle="1" w:styleId="14F67B1F191449BC8F60D3A12E11F1E5">
    <w:name w:val="14F67B1F191449BC8F60D3A12E11F1E5"/>
    <w:rsid w:val="00870339"/>
  </w:style>
  <w:style w:type="paragraph" w:customStyle="1" w:styleId="74716C53032E437DBCEA0DD4AB26296C">
    <w:name w:val="74716C53032E437DBCEA0DD4AB26296C"/>
    <w:rsid w:val="00870339"/>
  </w:style>
  <w:style w:type="paragraph" w:customStyle="1" w:styleId="2D045D64212F45F08E23D71C74A54C08">
    <w:name w:val="2D045D64212F45F08E23D71C74A54C08"/>
    <w:rsid w:val="00870339"/>
  </w:style>
  <w:style w:type="paragraph" w:customStyle="1" w:styleId="976976914A864F45B944F0025EFEDDC2">
    <w:name w:val="976976914A864F45B944F0025EFEDDC2"/>
    <w:rsid w:val="00870339"/>
  </w:style>
  <w:style w:type="paragraph" w:customStyle="1" w:styleId="EB1F0784103E45BE84015CABE592FE08">
    <w:name w:val="EB1F0784103E45BE84015CABE592FE08"/>
    <w:rsid w:val="00870339"/>
  </w:style>
  <w:style w:type="paragraph" w:customStyle="1" w:styleId="19CE3E6F765846E295D50497F77E6071">
    <w:name w:val="19CE3E6F765846E295D50497F77E6071"/>
    <w:rsid w:val="00870339"/>
  </w:style>
  <w:style w:type="paragraph" w:customStyle="1" w:styleId="9B58699167BF45CCB4AFF59501EB1732">
    <w:name w:val="9B58699167BF45CCB4AFF59501EB1732"/>
    <w:rsid w:val="00870339"/>
  </w:style>
  <w:style w:type="paragraph" w:customStyle="1" w:styleId="F1572415F4FB485DA683DB14C307468C">
    <w:name w:val="F1572415F4FB485DA683DB14C307468C"/>
    <w:rsid w:val="00870339"/>
  </w:style>
  <w:style w:type="paragraph" w:customStyle="1" w:styleId="68AB969CC96C4295A9A428927417FAA2">
    <w:name w:val="68AB969CC96C4295A9A428927417FAA2"/>
    <w:rsid w:val="00870339"/>
  </w:style>
  <w:style w:type="paragraph" w:customStyle="1" w:styleId="FCE8248134EA4A829355895645CB2DFD">
    <w:name w:val="FCE8248134EA4A829355895645CB2DFD"/>
    <w:rsid w:val="00870339"/>
  </w:style>
  <w:style w:type="paragraph" w:customStyle="1" w:styleId="83B0C149FFAD4E9BACDA7AC58E4DDA86">
    <w:name w:val="83B0C149FFAD4E9BACDA7AC58E4DDA86"/>
    <w:rsid w:val="00870339"/>
  </w:style>
  <w:style w:type="paragraph" w:customStyle="1" w:styleId="1546038730654F22B78AE5578A92E6BD">
    <w:name w:val="1546038730654F22B78AE5578A92E6BD"/>
    <w:rsid w:val="00870339"/>
  </w:style>
  <w:style w:type="paragraph" w:customStyle="1" w:styleId="1EB617384BC34E4C9791CB31D2A419D5">
    <w:name w:val="1EB617384BC34E4C9791CB31D2A419D5"/>
    <w:rsid w:val="00870339"/>
  </w:style>
  <w:style w:type="paragraph" w:customStyle="1" w:styleId="1364FDE40A3B421C953B739869E31E3B">
    <w:name w:val="1364FDE40A3B421C953B739869E31E3B"/>
    <w:rsid w:val="00870339"/>
  </w:style>
  <w:style w:type="paragraph" w:customStyle="1" w:styleId="DD4F54778C29403199CF22CE01039364">
    <w:name w:val="DD4F54778C29403199CF22CE01039364"/>
    <w:rsid w:val="00870339"/>
  </w:style>
  <w:style w:type="paragraph" w:customStyle="1" w:styleId="FC6A1328E63C4C70AC235F88B49768E7">
    <w:name w:val="FC6A1328E63C4C70AC235F88B49768E7"/>
    <w:rsid w:val="00870339"/>
  </w:style>
  <w:style w:type="paragraph" w:customStyle="1" w:styleId="B6BC488BC0144ACAABA06122A3412369">
    <w:name w:val="B6BC488BC0144ACAABA06122A3412369"/>
    <w:rsid w:val="00870339"/>
  </w:style>
  <w:style w:type="paragraph" w:customStyle="1" w:styleId="FCBBF69132634177A0BAB11900A65013">
    <w:name w:val="FCBBF69132634177A0BAB11900A65013"/>
    <w:rsid w:val="00870339"/>
  </w:style>
  <w:style w:type="paragraph" w:customStyle="1" w:styleId="B5CC8A87C2CB46B28D32DFD1178D9729">
    <w:name w:val="B5CC8A87C2CB46B28D32DFD1178D9729"/>
    <w:rsid w:val="00870339"/>
  </w:style>
  <w:style w:type="paragraph" w:customStyle="1" w:styleId="175B884E6F684C0F9F527F83AD4BB2E9">
    <w:name w:val="175B884E6F684C0F9F527F83AD4BB2E9"/>
    <w:rsid w:val="00870339"/>
  </w:style>
  <w:style w:type="paragraph" w:customStyle="1" w:styleId="A342F0D7D3524E41AD79FC30C483BA84">
    <w:name w:val="A342F0D7D3524E41AD79FC30C483BA84"/>
    <w:rsid w:val="00870339"/>
  </w:style>
  <w:style w:type="paragraph" w:customStyle="1" w:styleId="021F4A34DD86455EA514FC4D44002F62">
    <w:name w:val="021F4A34DD86455EA514FC4D44002F62"/>
    <w:rsid w:val="00870339"/>
  </w:style>
  <w:style w:type="paragraph" w:customStyle="1" w:styleId="CC634D3CA10F4AED89A94C06ECDDA6E9">
    <w:name w:val="CC634D3CA10F4AED89A94C06ECDDA6E9"/>
    <w:rsid w:val="00870339"/>
  </w:style>
  <w:style w:type="paragraph" w:customStyle="1" w:styleId="21CE864DD7104F1E8F5874E5E8E1D54F">
    <w:name w:val="21CE864DD7104F1E8F5874E5E8E1D54F"/>
    <w:rsid w:val="00870339"/>
  </w:style>
  <w:style w:type="paragraph" w:customStyle="1" w:styleId="C3536782C4384BFD88F32DB0EF3907C4">
    <w:name w:val="C3536782C4384BFD88F32DB0EF3907C4"/>
    <w:rsid w:val="00870339"/>
  </w:style>
  <w:style w:type="paragraph" w:customStyle="1" w:styleId="D86FBC8CA1D04D10BBAC232F49EC8865">
    <w:name w:val="D86FBC8CA1D04D10BBAC232F49EC8865"/>
    <w:rsid w:val="00870339"/>
  </w:style>
  <w:style w:type="paragraph" w:customStyle="1" w:styleId="EC37B0180857454CA960220EBE47E2A6">
    <w:name w:val="EC37B0180857454CA960220EBE47E2A6"/>
    <w:rsid w:val="00870339"/>
  </w:style>
  <w:style w:type="paragraph" w:customStyle="1" w:styleId="75EE4856957C41B5AF0F8EE375CBF8BA">
    <w:name w:val="75EE4856957C41B5AF0F8EE375CBF8BA"/>
    <w:rsid w:val="00870339"/>
  </w:style>
  <w:style w:type="paragraph" w:customStyle="1" w:styleId="5A389213C3D548D6B0168A419DA23607">
    <w:name w:val="5A389213C3D548D6B0168A419DA23607"/>
    <w:rsid w:val="00870339"/>
  </w:style>
  <w:style w:type="paragraph" w:customStyle="1" w:styleId="2BFAA2C7A6F24419B4B3B5C2CBAB5909">
    <w:name w:val="2BFAA2C7A6F24419B4B3B5C2CBAB5909"/>
    <w:rsid w:val="00870339"/>
  </w:style>
  <w:style w:type="paragraph" w:customStyle="1" w:styleId="939F086F26DC4875BEF85986E5A6456D">
    <w:name w:val="939F086F26DC4875BEF85986E5A6456D"/>
    <w:rsid w:val="00870339"/>
  </w:style>
  <w:style w:type="paragraph" w:customStyle="1" w:styleId="361297D531764348A47323ADBCC0BE3C">
    <w:name w:val="361297D531764348A47323ADBCC0BE3C"/>
    <w:rsid w:val="00870339"/>
  </w:style>
  <w:style w:type="paragraph" w:customStyle="1" w:styleId="3A595F77281C4A9B8073AD8059A116EB">
    <w:name w:val="3A595F77281C4A9B8073AD8059A116EB"/>
    <w:rsid w:val="00870339"/>
  </w:style>
  <w:style w:type="paragraph" w:customStyle="1" w:styleId="2676D2669C784191AC3CCC6E1C41A38A">
    <w:name w:val="2676D2669C784191AC3CCC6E1C41A38A"/>
    <w:rsid w:val="00870339"/>
  </w:style>
  <w:style w:type="paragraph" w:customStyle="1" w:styleId="DCD3F6D5BB55450D9D5BC6407D437A6A">
    <w:name w:val="DCD3F6D5BB55450D9D5BC6407D437A6A"/>
    <w:rsid w:val="00870339"/>
  </w:style>
  <w:style w:type="paragraph" w:customStyle="1" w:styleId="67668E2C4517411ABA2DD248220F95BF">
    <w:name w:val="67668E2C4517411ABA2DD248220F95BF"/>
    <w:rsid w:val="00870339"/>
  </w:style>
  <w:style w:type="paragraph" w:customStyle="1" w:styleId="1D34ED5CF57B4206A6664BAA31E92F23">
    <w:name w:val="1D34ED5CF57B4206A6664BAA31E92F23"/>
    <w:rsid w:val="00870339"/>
  </w:style>
  <w:style w:type="paragraph" w:customStyle="1" w:styleId="776A032834E246F89FD6C70457EA5375">
    <w:name w:val="776A032834E246F89FD6C70457EA5375"/>
    <w:rsid w:val="00870339"/>
  </w:style>
  <w:style w:type="paragraph" w:customStyle="1" w:styleId="8860C5087E7E4887A06D1AB55FE1EF74">
    <w:name w:val="8860C5087E7E4887A06D1AB55FE1EF74"/>
    <w:rsid w:val="00870339"/>
  </w:style>
  <w:style w:type="paragraph" w:customStyle="1" w:styleId="D73AF3DDC6E446D192F51DE7072C943F">
    <w:name w:val="D73AF3DDC6E446D192F51DE7072C943F"/>
    <w:rsid w:val="00870339"/>
  </w:style>
  <w:style w:type="paragraph" w:customStyle="1" w:styleId="4E3DDF9948A14F2AADE4D7690FD27E8E">
    <w:name w:val="4E3DDF9948A14F2AADE4D7690FD27E8E"/>
    <w:rsid w:val="00870339"/>
  </w:style>
  <w:style w:type="paragraph" w:customStyle="1" w:styleId="38B96A8E8C4442E28D4DDB3B3CB89625">
    <w:name w:val="38B96A8E8C4442E28D4DDB3B3CB89625"/>
    <w:rsid w:val="00870339"/>
  </w:style>
  <w:style w:type="paragraph" w:customStyle="1" w:styleId="B59A2FEA88634F75ACAA13E43367200D">
    <w:name w:val="B59A2FEA88634F75ACAA13E43367200D"/>
    <w:rsid w:val="00870339"/>
  </w:style>
  <w:style w:type="paragraph" w:customStyle="1" w:styleId="750ECCC3E2E24DEB865591F9F68E941F">
    <w:name w:val="750ECCC3E2E24DEB865591F9F68E941F"/>
    <w:rsid w:val="00870339"/>
  </w:style>
  <w:style w:type="paragraph" w:customStyle="1" w:styleId="855752342A1D4D2782338DDF123CE32B">
    <w:name w:val="855752342A1D4D2782338DDF123CE32B"/>
    <w:rsid w:val="00870339"/>
  </w:style>
  <w:style w:type="paragraph" w:customStyle="1" w:styleId="6A997A971F4D44CEBEB35567B58406A7">
    <w:name w:val="6A997A971F4D44CEBEB35567B58406A7"/>
    <w:rsid w:val="00870339"/>
  </w:style>
  <w:style w:type="paragraph" w:customStyle="1" w:styleId="0E1071DEC7214959BA0943C3F32C52DD">
    <w:name w:val="0E1071DEC7214959BA0943C3F32C52DD"/>
    <w:rsid w:val="00870339"/>
  </w:style>
  <w:style w:type="paragraph" w:customStyle="1" w:styleId="C93548BC47914A14B4FC668E93CBFE4D">
    <w:name w:val="C93548BC47914A14B4FC668E93CBFE4D"/>
    <w:rsid w:val="00870339"/>
  </w:style>
  <w:style w:type="paragraph" w:customStyle="1" w:styleId="F52322523DCE4D2B8C2C79F14E896E4E">
    <w:name w:val="F52322523DCE4D2B8C2C79F14E896E4E"/>
    <w:rsid w:val="00870339"/>
  </w:style>
  <w:style w:type="paragraph" w:customStyle="1" w:styleId="894B643A3C764F0B9B83E6A1FBE419F5">
    <w:name w:val="894B643A3C764F0B9B83E6A1FBE419F5"/>
    <w:rsid w:val="00870339"/>
  </w:style>
  <w:style w:type="paragraph" w:customStyle="1" w:styleId="B3F935C6036A468CA571AD2E5D796576">
    <w:name w:val="B3F935C6036A468CA571AD2E5D796576"/>
    <w:rsid w:val="00870339"/>
  </w:style>
  <w:style w:type="paragraph" w:customStyle="1" w:styleId="4C3B133FDC634F5E91808270D21D85BB">
    <w:name w:val="4C3B133FDC634F5E91808270D21D85BB"/>
    <w:rsid w:val="00870339"/>
  </w:style>
  <w:style w:type="paragraph" w:customStyle="1" w:styleId="E2D92D8AC70A4FBC884A00F28F6192DF">
    <w:name w:val="E2D92D8AC70A4FBC884A00F28F6192DF"/>
    <w:rsid w:val="00870339"/>
  </w:style>
  <w:style w:type="paragraph" w:customStyle="1" w:styleId="211847E539EC4D22AE2285F7B954C9F9">
    <w:name w:val="211847E539EC4D22AE2285F7B954C9F9"/>
    <w:rsid w:val="00870339"/>
  </w:style>
  <w:style w:type="paragraph" w:customStyle="1" w:styleId="3F58BAE378D14D2FA4CB666F7E84C530">
    <w:name w:val="3F58BAE378D14D2FA4CB666F7E84C530"/>
    <w:rsid w:val="00870339"/>
  </w:style>
  <w:style w:type="paragraph" w:customStyle="1" w:styleId="4D20543067F645929A71B108D2E9C16A">
    <w:name w:val="4D20543067F645929A71B108D2E9C16A"/>
    <w:rsid w:val="00870339"/>
  </w:style>
  <w:style w:type="paragraph" w:customStyle="1" w:styleId="B6A0FAC88F0E4B71838800CD02732A50">
    <w:name w:val="B6A0FAC88F0E4B71838800CD02732A50"/>
    <w:rsid w:val="00870339"/>
  </w:style>
  <w:style w:type="paragraph" w:customStyle="1" w:styleId="FC00DF5C5A3F4E03BDC99877853A457C">
    <w:name w:val="FC00DF5C5A3F4E03BDC99877853A457C"/>
    <w:rsid w:val="00870339"/>
  </w:style>
  <w:style w:type="paragraph" w:customStyle="1" w:styleId="5AEF39FF4D73475B8A810B9A114C7494">
    <w:name w:val="5AEF39FF4D73475B8A810B9A114C7494"/>
    <w:rsid w:val="00870339"/>
  </w:style>
  <w:style w:type="paragraph" w:customStyle="1" w:styleId="8E4027F4EF60424AB206AA2B77877FC2">
    <w:name w:val="8E4027F4EF60424AB206AA2B77877FC2"/>
    <w:rsid w:val="00870339"/>
  </w:style>
  <w:style w:type="paragraph" w:customStyle="1" w:styleId="F1BD1EED5C6E4634A47CD8104FE06930">
    <w:name w:val="F1BD1EED5C6E4634A47CD8104FE06930"/>
    <w:rsid w:val="00870339"/>
  </w:style>
  <w:style w:type="paragraph" w:customStyle="1" w:styleId="ABEE4850648F4CBE8118644533FDC243">
    <w:name w:val="ABEE4850648F4CBE8118644533FDC243"/>
    <w:rsid w:val="00870339"/>
  </w:style>
  <w:style w:type="paragraph" w:customStyle="1" w:styleId="07B92BF44471449DB4EEF24DF26FDB36">
    <w:name w:val="07B92BF44471449DB4EEF24DF26FDB36"/>
    <w:rsid w:val="00870339"/>
  </w:style>
  <w:style w:type="paragraph" w:customStyle="1" w:styleId="EEB545F3DE0140909FA1DBB6865638AD">
    <w:name w:val="EEB545F3DE0140909FA1DBB6865638AD"/>
    <w:rsid w:val="00870339"/>
  </w:style>
  <w:style w:type="paragraph" w:customStyle="1" w:styleId="BCA4DEF9538B4D5AAC94EF639D5EAAFF">
    <w:name w:val="BCA4DEF9538B4D5AAC94EF639D5EAAFF"/>
    <w:rsid w:val="00870339"/>
  </w:style>
  <w:style w:type="paragraph" w:customStyle="1" w:styleId="1DE947F438024D4890F48C248D6E3900">
    <w:name w:val="1DE947F438024D4890F48C248D6E3900"/>
    <w:rsid w:val="00870339"/>
  </w:style>
  <w:style w:type="paragraph" w:customStyle="1" w:styleId="2CB6CB34B3B4478AB0D23BC3981B2727">
    <w:name w:val="2CB6CB34B3B4478AB0D23BC3981B2727"/>
    <w:rsid w:val="00870339"/>
  </w:style>
  <w:style w:type="paragraph" w:customStyle="1" w:styleId="81D096310C1B42C28410EF405C022410">
    <w:name w:val="81D096310C1B42C28410EF405C022410"/>
    <w:rsid w:val="00870339"/>
  </w:style>
  <w:style w:type="paragraph" w:customStyle="1" w:styleId="E81F436BE77C41C4AC5BD8D5C519FB8B">
    <w:name w:val="E81F436BE77C41C4AC5BD8D5C519FB8B"/>
    <w:rsid w:val="00870339"/>
  </w:style>
  <w:style w:type="paragraph" w:customStyle="1" w:styleId="679EBF4E74A94DA68712C39874D02DB1">
    <w:name w:val="679EBF4E74A94DA68712C39874D02DB1"/>
    <w:rsid w:val="00870339"/>
  </w:style>
  <w:style w:type="paragraph" w:customStyle="1" w:styleId="B1E34A650758489BAA5647E7B29AFA76">
    <w:name w:val="B1E34A650758489BAA5647E7B29AFA76"/>
    <w:rsid w:val="00870339"/>
  </w:style>
  <w:style w:type="paragraph" w:customStyle="1" w:styleId="930579CAC0094E2FB634EE9D1BA29A1A">
    <w:name w:val="930579CAC0094E2FB634EE9D1BA29A1A"/>
    <w:rsid w:val="00870339"/>
  </w:style>
  <w:style w:type="paragraph" w:customStyle="1" w:styleId="E9650E623D1D471CB1831C9FFA6CE8F1">
    <w:name w:val="E9650E623D1D471CB1831C9FFA6CE8F1"/>
    <w:rsid w:val="00870339"/>
  </w:style>
  <w:style w:type="paragraph" w:customStyle="1" w:styleId="ADB1531642BE4339AA53871706A63EEF">
    <w:name w:val="ADB1531642BE4339AA53871706A63EEF"/>
    <w:rsid w:val="00870339"/>
  </w:style>
  <w:style w:type="paragraph" w:customStyle="1" w:styleId="150E7C71D3834B8788BD6ACE3891F632">
    <w:name w:val="150E7C71D3834B8788BD6ACE3891F632"/>
    <w:rsid w:val="00870339"/>
  </w:style>
  <w:style w:type="paragraph" w:customStyle="1" w:styleId="9A0B59F2FC044E21BBD9A364681B95F0">
    <w:name w:val="9A0B59F2FC044E21BBD9A364681B95F0"/>
    <w:rsid w:val="00870339"/>
  </w:style>
  <w:style w:type="paragraph" w:customStyle="1" w:styleId="3832AF31EF6541ED8C375707EFFFDEB3">
    <w:name w:val="3832AF31EF6541ED8C375707EFFFDEB3"/>
    <w:rsid w:val="00870339"/>
  </w:style>
  <w:style w:type="paragraph" w:customStyle="1" w:styleId="DDD5722530444CA0851692D2AAD0080C">
    <w:name w:val="DDD5722530444CA0851692D2AAD0080C"/>
    <w:rsid w:val="00870339"/>
  </w:style>
  <w:style w:type="paragraph" w:customStyle="1" w:styleId="10FE6A396F61418C8D731392FBB8EAFD">
    <w:name w:val="10FE6A396F61418C8D731392FBB8EAFD"/>
    <w:rsid w:val="00870339"/>
  </w:style>
  <w:style w:type="paragraph" w:customStyle="1" w:styleId="F946F43241434E8CA49AE589FD2B126A">
    <w:name w:val="F946F43241434E8CA49AE589FD2B126A"/>
    <w:rsid w:val="00870339"/>
  </w:style>
  <w:style w:type="paragraph" w:customStyle="1" w:styleId="2C9DF704A5694B319E8A2438757B56B0">
    <w:name w:val="2C9DF704A5694B319E8A2438757B56B0"/>
    <w:rsid w:val="00870339"/>
  </w:style>
  <w:style w:type="paragraph" w:customStyle="1" w:styleId="73A07FD6B6A541869A7C13E9C9E94423">
    <w:name w:val="73A07FD6B6A541869A7C13E9C9E94423"/>
    <w:rsid w:val="00870339"/>
  </w:style>
  <w:style w:type="paragraph" w:customStyle="1" w:styleId="381A97D331094BD69816C0BD961A8BEE">
    <w:name w:val="381A97D331094BD69816C0BD961A8BEE"/>
    <w:rsid w:val="00870339"/>
  </w:style>
  <w:style w:type="paragraph" w:customStyle="1" w:styleId="A7F6D7D013544D95AC416EC6AD5CCC77">
    <w:name w:val="A7F6D7D013544D95AC416EC6AD5CCC77"/>
    <w:rsid w:val="00870339"/>
  </w:style>
  <w:style w:type="paragraph" w:customStyle="1" w:styleId="200041E0CDB14EA0B312D78693A0ED23">
    <w:name w:val="200041E0CDB14EA0B312D78693A0ED23"/>
    <w:rsid w:val="00870339"/>
  </w:style>
  <w:style w:type="paragraph" w:customStyle="1" w:styleId="8B8C6AFF8FE749218A965D95D5CDC714">
    <w:name w:val="8B8C6AFF8FE749218A965D95D5CDC714"/>
    <w:rsid w:val="00870339"/>
  </w:style>
  <w:style w:type="paragraph" w:customStyle="1" w:styleId="8C526C3E4DE74853BF2D383E49C54E16">
    <w:name w:val="8C526C3E4DE74853BF2D383E49C54E16"/>
    <w:rsid w:val="00870339"/>
  </w:style>
  <w:style w:type="paragraph" w:customStyle="1" w:styleId="C4DB13C949C048AC8FA61F2031E0A02D">
    <w:name w:val="C4DB13C949C048AC8FA61F2031E0A02D"/>
    <w:rsid w:val="00870339"/>
  </w:style>
  <w:style w:type="paragraph" w:customStyle="1" w:styleId="44D4A6BF81F14094BAC794D59D7F9175">
    <w:name w:val="44D4A6BF81F14094BAC794D59D7F9175"/>
    <w:rsid w:val="00870339"/>
  </w:style>
  <w:style w:type="paragraph" w:customStyle="1" w:styleId="9B8A3B8581A64D28A4F3C632DC290C4E">
    <w:name w:val="9B8A3B8581A64D28A4F3C632DC290C4E"/>
    <w:rsid w:val="00870339"/>
  </w:style>
  <w:style w:type="paragraph" w:customStyle="1" w:styleId="F570A0A6682745FE9EA51EE85AB1305D">
    <w:name w:val="F570A0A6682745FE9EA51EE85AB1305D"/>
    <w:rsid w:val="00870339"/>
  </w:style>
  <w:style w:type="paragraph" w:customStyle="1" w:styleId="95D2B97A11074879B2878AD00BA1AF28">
    <w:name w:val="95D2B97A11074879B2878AD00BA1AF28"/>
    <w:rsid w:val="00870339"/>
  </w:style>
  <w:style w:type="paragraph" w:customStyle="1" w:styleId="F8DBEBE76C634961A18F7BAE023ABF57">
    <w:name w:val="F8DBEBE76C634961A18F7BAE023ABF57"/>
    <w:rsid w:val="00870339"/>
  </w:style>
  <w:style w:type="paragraph" w:customStyle="1" w:styleId="1709C9E9C4814CE9BF1205ECD11836A9">
    <w:name w:val="1709C9E9C4814CE9BF1205ECD11836A9"/>
    <w:rsid w:val="00870339"/>
  </w:style>
  <w:style w:type="paragraph" w:customStyle="1" w:styleId="1AC24D6DA62645C18DEF450D828FEFD2">
    <w:name w:val="1AC24D6DA62645C18DEF450D828FEFD2"/>
    <w:rsid w:val="00870339"/>
  </w:style>
  <w:style w:type="paragraph" w:customStyle="1" w:styleId="D01D10C08B3244F69E2EE3AD1956733A">
    <w:name w:val="D01D10C08B3244F69E2EE3AD1956733A"/>
    <w:rsid w:val="00870339"/>
  </w:style>
  <w:style w:type="paragraph" w:customStyle="1" w:styleId="6CAE9D9171ED4CA09F8B0C0E099D0BE9">
    <w:name w:val="6CAE9D9171ED4CA09F8B0C0E099D0BE9"/>
    <w:rsid w:val="00870339"/>
  </w:style>
  <w:style w:type="paragraph" w:customStyle="1" w:styleId="153153A58E4945CAA21E660C38ED36B5">
    <w:name w:val="153153A58E4945CAA21E660C38ED36B5"/>
    <w:rsid w:val="00870339"/>
  </w:style>
  <w:style w:type="paragraph" w:customStyle="1" w:styleId="1E17D84C138642A9893EA40D8815A762">
    <w:name w:val="1E17D84C138642A9893EA40D8815A762"/>
    <w:rsid w:val="00870339"/>
  </w:style>
  <w:style w:type="paragraph" w:customStyle="1" w:styleId="2B40E00045934863859A3C917629FAAA">
    <w:name w:val="2B40E00045934863859A3C917629FAAA"/>
    <w:rsid w:val="00870339"/>
  </w:style>
  <w:style w:type="paragraph" w:customStyle="1" w:styleId="72575EF9FAB947AD95924AD29DBB6BD2">
    <w:name w:val="72575EF9FAB947AD95924AD29DBB6BD2"/>
    <w:rsid w:val="00870339"/>
  </w:style>
  <w:style w:type="paragraph" w:customStyle="1" w:styleId="CF5D1247D4704A8FAE36D856213B92FB">
    <w:name w:val="CF5D1247D4704A8FAE36D856213B92FB"/>
    <w:rsid w:val="00870339"/>
  </w:style>
  <w:style w:type="paragraph" w:customStyle="1" w:styleId="91AAE2ACBC2341AC8F14CA8AF7A887FC">
    <w:name w:val="91AAE2ACBC2341AC8F14CA8AF7A887FC"/>
    <w:rsid w:val="00870339"/>
  </w:style>
  <w:style w:type="paragraph" w:customStyle="1" w:styleId="A832B8A29CF74ACAA515FE92F0256BD0">
    <w:name w:val="A832B8A29CF74ACAA515FE92F0256BD0"/>
    <w:rsid w:val="00870339"/>
  </w:style>
  <w:style w:type="paragraph" w:customStyle="1" w:styleId="4EEA337C9915497DA77CAF23FB9D181E">
    <w:name w:val="4EEA337C9915497DA77CAF23FB9D181E"/>
    <w:rsid w:val="00870339"/>
  </w:style>
  <w:style w:type="paragraph" w:customStyle="1" w:styleId="CF586A6D44394CFBAAEECB960880D014">
    <w:name w:val="CF586A6D44394CFBAAEECB960880D014"/>
    <w:rsid w:val="00870339"/>
  </w:style>
  <w:style w:type="paragraph" w:customStyle="1" w:styleId="286125BAF4AB4FA392B8003E6885DDBD">
    <w:name w:val="286125BAF4AB4FA392B8003E6885DDBD"/>
    <w:rsid w:val="00870339"/>
  </w:style>
  <w:style w:type="paragraph" w:customStyle="1" w:styleId="14BFFF1662F445FB8C9A6701A6814A93">
    <w:name w:val="14BFFF1662F445FB8C9A6701A6814A93"/>
    <w:rsid w:val="00870339"/>
  </w:style>
  <w:style w:type="paragraph" w:customStyle="1" w:styleId="7110CDA22C864B6E9D228C3B37FE38A3">
    <w:name w:val="7110CDA22C864B6E9D228C3B37FE38A3"/>
    <w:rsid w:val="00870339"/>
  </w:style>
  <w:style w:type="paragraph" w:customStyle="1" w:styleId="4AFA4A8E4DF94BE59DD9220FB46AA63F">
    <w:name w:val="4AFA4A8E4DF94BE59DD9220FB46AA63F"/>
    <w:rsid w:val="00870339"/>
  </w:style>
  <w:style w:type="paragraph" w:customStyle="1" w:styleId="7D8C48794D904D54BB0DD1ACAE53A2AF">
    <w:name w:val="7D8C48794D904D54BB0DD1ACAE53A2AF"/>
    <w:rsid w:val="00870339"/>
  </w:style>
  <w:style w:type="paragraph" w:customStyle="1" w:styleId="2B89187FDF984192BEA5131E32C5316F">
    <w:name w:val="2B89187FDF984192BEA5131E32C5316F"/>
    <w:rsid w:val="00870339"/>
  </w:style>
  <w:style w:type="paragraph" w:customStyle="1" w:styleId="E124D26AD0DA491FA4388AD6AEC754E2">
    <w:name w:val="E124D26AD0DA491FA4388AD6AEC754E2"/>
    <w:rsid w:val="00870339"/>
  </w:style>
  <w:style w:type="paragraph" w:customStyle="1" w:styleId="905A19638C164A64AE13D62159D1601B">
    <w:name w:val="905A19638C164A64AE13D62159D1601B"/>
    <w:rsid w:val="00870339"/>
  </w:style>
  <w:style w:type="paragraph" w:customStyle="1" w:styleId="8E0065D68469486B821DF1032C4D0812">
    <w:name w:val="8E0065D68469486B821DF1032C4D0812"/>
    <w:rsid w:val="00870339"/>
  </w:style>
  <w:style w:type="paragraph" w:customStyle="1" w:styleId="AA5FFF2A264349459F3A2CAC71E6C163">
    <w:name w:val="AA5FFF2A264349459F3A2CAC71E6C163"/>
    <w:rsid w:val="00870339"/>
  </w:style>
  <w:style w:type="paragraph" w:customStyle="1" w:styleId="A7053FCA27574C0F95CE599BF1A30BED">
    <w:name w:val="A7053FCA27574C0F95CE599BF1A30BED"/>
    <w:rsid w:val="00870339"/>
  </w:style>
  <w:style w:type="paragraph" w:customStyle="1" w:styleId="40976AA79FC34B66964B01FC3BAF34D1">
    <w:name w:val="40976AA79FC34B66964B01FC3BAF34D1"/>
    <w:rsid w:val="00870339"/>
  </w:style>
  <w:style w:type="paragraph" w:customStyle="1" w:styleId="CD9FC8926D7145A2BB66688B1652D44F">
    <w:name w:val="CD9FC8926D7145A2BB66688B1652D44F"/>
    <w:rsid w:val="00870339"/>
  </w:style>
  <w:style w:type="paragraph" w:customStyle="1" w:styleId="1B4889F6F2DE499DAAC4F8361DF3DF5F">
    <w:name w:val="1B4889F6F2DE499DAAC4F8361DF3DF5F"/>
    <w:rsid w:val="00870339"/>
  </w:style>
  <w:style w:type="paragraph" w:customStyle="1" w:styleId="1E124AB883FA433BB66F522777B4C409">
    <w:name w:val="1E124AB883FA433BB66F522777B4C409"/>
    <w:rsid w:val="00870339"/>
  </w:style>
  <w:style w:type="paragraph" w:customStyle="1" w:styleId="1E65AB6C35684DA8918284A50DECE33D">
    <w:name w:val="1E65AB6C35684DA8918284A50DECE33D"/>
    <w:rsid w:val="00870339"/>
  </w:style>
  <w:style w:type="paragraph" w:customStyle="1" w:styleId="87A9D40369EF4DC88F73FA4FCC54063D">
    <w:name w:val="87A9D40369EF4DC88F73FA4FCC54063D"/>
    <w:rsid w:val="00870339"/>
  </w:style>
  <w:style w:type="paragraph" w:customStyle="1" w:styleId="614FABBFB6284286ADC1C473DC1DBD06">
    <w:name w:val="614FABBFB6284286ADC1C473DC1DBD06"/>
    <w:rsid w:val="00870339"/>
  </w:style>
  <w:style w:type="paragraph" w:customStyle="1" w:styleId="744FCD9E2A48469A9DC2339DECF0425F">
    <w:name w:val="744FCD9E2A48469A9DC2339DECF0425F"/>
    <w:rsid w:val="00870339"/>
  </w:style>
  <w:style w:type="paragraph" w:customStyle="1" w:styleId="B41B6D9E59DC4B4FA5D1985D473128BF">
    <w:name w:val="B41B6D9E59DC4B4FA5D1985D473128BF"/>
    <w:rsid w:val="00870339"/>
  </w:style>
  <w:style w:type="paragraph" w:customStyle="1" w:styleId="4B26BFDFBF5247579AF741E9661F0BA3">
    <w:name w:val="4B26BFDFBF5247579AF741E9661F0BA3"/>
    <w:rsid w:val="00870339"/>
  </w:style>
  <w:style w:type="paragraph" w:customStyle="1" w:styleId="6F598CAADEFA4DFB866C07774FE6C7B0">
    <w:name w:val="6F598CAADEFA4DFB866C07774FE6C7B0"/>
    <w:rsid w:val="00870339"/>
  </w:style>
  <w:style w:type="paragraph" w:customStyle="1" w:styleId="227CABB910AC4D9082D454F575DC9437">
    <w:name w:val="227CABB910AC4D9082D454F575DC9437"/>
    <w:rsid w:val="00870339"/>
  </w:style>
  <w:style w:type="paragraph" w:customStyle="1" w:styleId="E539A362761D4D0AA5BB2651F308F0E4">
    <w:name w:val="E539A362761D4D0AA5BB2651F308F0E4"/>
    <w:rsid w:val="00870339"/>
  </w:style>
  <w:style w:type="paragraph" w:customStyle="1" w:styleId="30771A60B2D94B088A5C2DC2B8FC5AED">
    <w:name w:val="30771A60B2D94B088A5C2DC2B8FC5AED"/>
    <w:rsid w:val="00870339"/>
  </w:style>
  <w:style w:type="paragraph" w:customStyle="1" w:styleId="AD1DD6D0328545A7B6D3609CDF0F13A6">
    <w:name w:val="AD1DD6D0328545A7B6D3609CDF0F13A6"/>
    <w:rsid w:val="00964BF2"/>
  </w:style>
  <w:style w:type="paragraph" w:customStyle="1" w:styleId="D15F95B9F805423AA548855B07A022EA">
    <w:name w:val="D15F95B9F805423AA548855B07A022EA"/>
    <w:rsid w:val="00964BF2"/>
  </w:style>
  <w:style w:type="paragraph" w:customStyle="1" w:styleId="D9B5311AC11A417195AC710F2E58994A">
    <w:name w:val="D9B5311AC11A417195AC710F2E58994A"/>
    <w:rsid w:val="00964BF2"/>
  </w:style>
  <w:style w:type="paragraph" w:customStyle="1" w:styleId="02001115DDF34F21BC89E15B9D02F834">
    <w:name w:val="02001115DDF34F21BC89E15B9D02F834"/>
    <w:rsid w:val="00964BF2"/>
  </w:style>
  <w:style w:type="paragraph" w:customStyle="1" w:styleId="198487B32175401295C123865E9C6EAD">
    <w:name w:val="198487B32175401295C123865E9C6EAD"/>
    <w:rsid w:val="00964BF2"/>
  </w:style>
  <w:style w:type="paragraph" w:customStyle="1" w:styleId="31C284E043D540A39D00C925410BA4CA">
    <w:name w:val="31C284E043D540A39D00C925410BA4CA"/>
    <w:rsid w:val="00964BF2"/>
  </w:style>
  <w:style w:type="paragraph" w:customStyle="1" w:styleId="5499647D2AFC4CB4A2FF2BEAA3BD71BC">
    <w:name w:val="5499647D2AFC4CB4A2FF2BEAA3BD71BC"/>
    <w:rsid w:val="00964BF2"/>
  </w:style>
  <w:style w:type="paragraph" w:customStyle="1" w:styleId="347816A8F87F4C428F636124C72F6FD9">
    <w:name w:val="347816A8F87F4C428F636124C72F6FD9"/>
    <w:rsid w:val="00964BF2"/>
  </w:style>
  <w:style w:type="paragraph" w:customStyle="1" w:styleId="9EDCD2842F924F6F87791781F4EA9851">
    <w:name w:val="9EDCD2842F924F6F87791781F4EA9851"/>
    <w:rsid w:val="00964BF2"/>
  </w:style>
  <w:style w:type="paragraph" w:customStyle="1" w:styleId="D3811BA0EF84436FB3E811DD216659A9">
    <w:name w:val="D3811BA0EF84436FB3E811DD216659A9"/>
    <w:rsid w:val="00964BF2"/>
  </w:style>
  <w:style w:type="paragraph" w:customStyle="1" w:styleId="2F8EE9A6DEA54553B760D293EE603D41">
    <w:name w:val="2F8EE9A6DEA54553B760D293EE603D41"/>
    <w:rsid w:val="00964BF2"/>
  </w:style>
  <w:style w:type="paragraph" w:customStyle="1" w:styleId="28EA273D72D64FACBC4398C6A57EB835">
    <w:name w:val="28EA273D72D64FACBC4398C6A57EB835"/>
    <w:rsid w:val="00964BF2"/>
  </w:style>
  <w:style w:type="paragraph" w:customStyle="1" w:styleId="03E9EB834DBC4EB2BF59140E91F99996">
    <w:name w:val="03E9EB834DBC4EB2BF59140E91F99996"/>
    <w:rsid w:val="00964BF2"/>
  </w:style>
  <w:style w:type="paragraph" w:customStyle="1" w:styleId="51FB64C859F44356ABEA611E9714EB1B">
    <w:name w:val="51FB64C859F44356ABEA611E9714EB1B"/>
    <w:rsid w:val="00964BF2"/>
  </w:style>
  <w:style w:type="paragraph" w:customStyle="1" w:styleId="49779B60DDBA4A1288C867330FDF9EEF">
    <w:name w:val="49779B60DDBA4A1288C867330FDF9EEF"/>
    <w:rsid w:val="00964BF2"/>
  </w:style>
  <w:style w:type="paragraph" w:customStyle="1" w:styleId="1DD32ADDAC314B07B9BE7009FA8A2603">
    <w:name w:val="1DD32ADDAC314B07B9BE7009FA8A2603"/>
    <w:rsid w:val="00964BF2"/>
  </w:style>
  <w:style w:type="paragraph" w:customStyle="1" w:styleId="BCD0E13F67C1440AA5856657B2DBC752">
    <w:name w:val="BCD0E13F67C1440AA5856657B2DBC752"/>
    <w:rsid w:val="00964BF2"/>
  </w:style>
  <w:style w:type="paragraph" w:customStyle="1" w:styleId="8986E01E39074C5EAE57DB209AC87DFB">
    <w:name w:val="8986E01E39074C5EAE57DB209AC87DFB"/>
    <w:rsid w:val="00964BF2"/>
  </w:style>
  <w:style w:type="paragraph" w:customStyle="1" w:styleId="C916812860EA46B794067767C91B9966">
    <w:name w:val="C916812860EA46B794067767C91B9966"/>
    <w:rsid w:val="00964BF2"/>
  </w:style>
  <w:style w:type="paragraph" w:customStyle="1" w:styleId="18CFD0ECAC4E4CFEAAF0786BEA26E3E9">
    <w:name w:val="18CFD0ECAC4E4CFEAAF0786BEA26E3E9"/>
    <w:rsid w:val="00964BF2"/>
  </w:style>
  <w:style w:type="paragraph" w:customStyle="1" w:styleId="C6B06FCDA45347F2865574DD2AF1458F">
    <w:name w:val="C6B06FCDA45347F2865574DD2AF1458F"/>
    <w:rsid w:val="00964BF2"/>
  </w:style>
  <w:style w:type="paragraph" w:customStyle="1" w:styleId="AC8002A3FB5E41BD9C9AE95B090D4528">
    <w:name w:val="AC8002A3FB5E41BD9C9AE95B090D4528"/>
    <w:rsid w:val="00964BF2"/>
  </w:style>
  <w:style w:type="paragraph" w:customStyle="1" w:styleId="5CE7BCD92F0E4404B2739D80697EB5EF">
    <w:name w:val="5CE7BCD92F0E4404B2739D80697EB5EF"/>
    <w:rsid w:val="00964BF2"/>
  </w:style>
  <w:style w:type="paragraph" w:customStyle="1" w:styleId="BD69871958944B16B3D7E4080D19E3F1">
    <w:name w:val="BD69871958944B16B3D7E4080D19E3F1"/>
    <w:rsid w:val="00964BF2"/>
  </w:style>
  <w:style w:type="paragraph" w:customStyle="1" w:styleId="A1559F7A31DA46BF8E37828D6C5BA221">
    <w:name w:val="A1559F7A31DA46BF8E37828D6C5BA221"/>
    <w:rsid w:val="00FD40F5"/>
  </w:style>
  <w:style w:type="paragraph" w:customStyle="1" w:styleId="A189922F6E404A02B04BD0594C788551">
    <w:name w:val="A189922F6E404A02B04BD0594C788551"/>
    <w:rsid w:val="00FD40F5"/>
  </w:style>
  <w:style w:type="paragraph" w:customStyle="1" w:styleId="5A1048DBE22E4911AD21A027A1E00DE7">
    <w:name w:val="5A1048DBE22E4911AD21A027A1E00DE7"/>
    <w:rsid w:val="00FD40F5"/>
  </w:style>
  <w:style w:type="paragraph" w:customStyle="1" w:styleId="E097E06B574342D398F03A8A1DAAFC29">
    <w:name w:val="E097E06B574342D398F03A8A1DAAFC29"/>
    <w:rsid w:val="00FD40F5"/>
  </w:style>
  <w:style w:type="paragraph" w:customStyle="1" w:styleId="08448C57A64744C199DB99E353A57E5A">
    <w:name w:val="08448C57A64744C199DB99E353A57E5A"/>
    <w:rsid w:val="00FD40F5"/>
  </w:style>
  <w:style w:type="paragraph" w:customStyle="1" w:styleId="EE3FD9C1D6244BCF8AA653AE16D837C2">
    <w:name w:val="EE3FD9C1D6244BCF8AA653AE16D837C2"/>
    <w:rsid w:val="00FD40F5"/>
  </w:style>
  <w:style w:type="paragraph" w:customStyle="1" w:styleId="84CEFE337C6E483C871A2D6D56054D72">
    <w:name w:val="84CEFE337C6E483C871A2D6D56054D72"/>
    <w:rsid w:val="00FD40F5"/>
  </w:style>
  <w:style w:type="paragraph" w:customStyle="1" w:styleId="1C58CA8F3C274F18908554DA4350E6CD">
    <w:name w:val="1C58CA8F3C274F18908554DA4350E6CD"/>
    <w:rsid w:val="00FD40F5"/>
  </w:style>
  <w:style w:type="paragraph" w:customStyle="1" w:styleId="6A98F531992E4892A24889E2FC44666F">
    <w:name w:val="6A98F531992E4892A24889E2FC44666F"/>
    <w:rsid w:val="00FD40F5"/>
  </w:style>
  <w:style w:type="paragraph" w:customStyle="1" w:styleId="DC7DF78C287D47BA8DA928DFA6D7E3A8">
    <w:name w:val="DC7DF78C287D47BA8DA928DFA6D7E3A8"/>
    <w:rsid w:val="00FD40F5"/>
  </w:style>
  <w:style w:type="paragraph" w:customStyle="1" w:styleId="254B222379CE47D3A6D347C7C0709E70">
    <w:name w:val="254B222379CE47D3A6D347C7C0709E70"/>
    <w:rsid w:val="00FD40F5"/>
  </w:style>
  <w:style w:type="paragraph" w:customStyle="1" w:styleId="A81487369DD4430ABF1792E8983718A5">
    <w:name w:val="A81487369DD4430ABF1792E8983718A5"/>
    <w:rsid w:val="00FD40F5"/>
  </w:style>
  <w:style w:type="paragraph" w:customStyle="1" w:styleId="F1E3CAB4F34F49D2BC198DA51D7B316B">
    <w:name w:val="F1E3CAB4F34F49D2BC198DA51D7B316B"/>
    <w:rsid w:val="00FD40F5"/>
  </w:style>
  <w:style w:type="paragraph" w:customStyle="1" w:styleId="51616D41A7474B2AB44FA4005E6AF05F">
    <w:name w:val="51616D41A7474B2AB44FA4005E6AF05F"/>
    <w:rsid w:val="00FD40F5"/>
  </w:style>
  <w:style w:type="paragraph" w:customStyle="1" w:styleId="D94FC4263C6049CDB177509178829B34">
    <w:name w:val="D94FC4263C6049CDB177509178829B34"/>
    <w:rsid w:val="00FD40F5"/>
  </w:style>
  <w:style w:type="paragraph" w:customStyle="1" w:styleId="FC0BA8B3852D47C991A0F9FBE81F5F0E">
    <w:name w:val="FC0BA8B3852D47C991A0F9FBE81F5F0E"/>
    <w:rsid w:val="00FD40F5"/>
  </w:style>
  <w:style w:type="paragraph" w:customStyle="1" w:styleId="6DFFEB8D018E472486F05C809BF0A4AB">
    <w:name w:val="6DFFEB8D018E472486F05C809BF0A4AB"/>
    <w:rsid w:val="00FD40F5"/>
  </w:style>
  <w:style w:type="paragraph" w:customStyle="1" w:styleId="C19FDA3F09D244EBAE373578850984FC">
    <w:name w:val="C19FDA3F09D244EBAE373578850984FC"/>
    <w:rsid w:val="00FD40F5"/>
  </w:style>
  <w:style w:type="paragraph" w:customStyle="1" w:styleId="C36A5562B4924F16B252CCD40499A261">
    <w:name w:val="C36A5562B4924F16B252CCD40499A261"/>
    <w:rsid w:val="00FD40F5"/>
  </w:style>
  <w:style w:type="paragraph" w:customStyle="1" w:styleId="9D60E33E2F684F2787E3A2B2852A3175">
    <w:name w:val="9D60E33E2F684F2787E3A2B2852A3175"/>
    <w:rsid w:val="00FD40F5"/>
  </w:style>
  <w:style w:type="paragraph" w:customStyle="1" w:styleId="6EC75C4996A140F2B8E09C453F01A0E8">
    <w:name w:val="6EC75C4996A140F2B8E09C453F01A0E8"/>
    <w:rsid w:val="00FD40F5"/>
  </w:style>
  <w:style w:type="paragraph" w:customStyle="1" w:styleId="356CF770D6814C0CA56A4CEBCEC94F95">
    <w:name w:val="356CF770D6814C0CA56A4CEBCEC94F95"/>
    <w:rsid w:val="00FD40F5"/>
  </w:style>
  <w:style w:type="paragraph" w:customStyle="1" w:styleId="F5F9B5148734466996B21DD82163C695">
    <w:name w:val="F5F9B5148734466996B21DD82163C695"/>
    <w:rsid w:val="00FD40F5"/>
  </w:style>
  <w:style w:type="paragraph" w:customStyle="1" w:styleId="A735C663839A4A06BEF2B29B39EC4858">
    <w:name w:val="A735C663839A4A06BEF2B29B39EC4858"/>
    <w:rsid w:val="00FD40F5"/>
  </w:style>
  <w:style w:type="paragraph" w:customStyle="1" w:styleId="631323CB9CCA4ECC852FCF273FBE1122">
    <w:name w:val="631323CB9CCA4ECC852FCF273FBE1122"/>
    <w:rsid w:val="00FD40F5"/>
  </w:style>
  <w:style w:type="paragraph" w:customStyle="1" w:styleId="1EAC58E14DC54A4798D60BB04DCA8E1C">
    <w:name w:val="1EAC58E14DC54A4798D60BB04DCA8E1C"/>
    <w:rsid w:val="00FD40F5"/>
  </w:style>
  <w:style w:type="paragraph" w:customStyle="1" w:styleId="DCC4855D5A224DE38E287912575BF60B">
    <w:name w:val="DCC4855D5A224DE38E287912575BF60B"/>
    <w:rsid w:val="00FD40F5"/>
  </w:style>
  <w:style w:type="paragraph" w:customStyle="1" w:styleId="D9E31A3E99E64573B47A0F4B8422C0DF">
    <w:name w:val="D9E31A3E99E64573B47A0F4B8422C0DF"/>
    <w:rsid w:val="00FD40F5"/>
  </w:style>
  <w:style w:type="paragraph" w:customStyle="1" w:styleId="BE3DEC32A8CA483FACDC11F22FA420EA">
    <w:name w:val="BE3DEC32A8CA483FACDC11F22FA420EA"/>
    <w:rsid w:val="00FD40F5"/>
  </w:style>
  <w:style w:type="paragraph" w:customStyle="1" w:styleId="B1F8598103B74AA3B84722C89326EB8C">
    <w:name w:val="B1F8598103B74AA3B84722C89326EB8C"/>
    <w:rsid w:val="00FD40F5"/>
  </w:style>
  <w:style w:type="paragraph" w:customStyle="1" w:styleId="0BF5B4108C72409AB8BAC60CDCF5B303">
    <w:name w:val="0BF5B4108C72409AB8BAC60CDCF5B303"/>
    <w:rsid w:val="00FD40F5"/>
  </w:style>
  <w:style w:type="paragraph" w:customStyle="1" w:styleId="090873850D004BAF9B5E59A18FA31435">
    <w:name w:val="090873850D004BAF9B5E59A18FA31435"/>
    <w:rsid w:val="00FD40F5"/>
  </w:style>
  <w:style w:type="paragraph" w:customStyle="1" w:styleId="665E925B921349E690067683B78963C5">
    <w:name w:val="665E925B921349E690067683B78963C5"/>
    <w:rsid w:val="00FD40F5"/>
  </w:style>
  <w:style w:type="paragraph" w:customStyle="1" w:styleId="347CC89CE4814967914E7513C9666DDB">
    <w:name w:val="347CC89CE4814967914E7513C9666DDB"/>
    <w:rsid w:val="00FD40F5"/>
  </w:style>
  <w:style w:type="paragraph" w:customStyle="1" w:styleId="934D6679602C43D29C40AEC49C821174">
    <w:name w:val="934D6679602C43D29C40AEC49C821174"/>
    <w:rsid w:val="00FD40F5"/>
  </w:style>
  <w:style w:type="paragraph" w:customStyle="1" w:styleId="C2418E8A36E344F786B34C39FC9D0F16">
    <w:name w:val="C2418E8A36E344F786B34C39FC9D0F16"/>
    <w:rsid w:val="00FD40F5"/>
  </w:style>
  <w:style w:type="paragraph" w:customStyle="1" w:styleId="10D331790AEF48558CCFDFB30E6C2F2C">
    <w:name w:val="10D331790AEF48558CCFDFB30E6C2F2C"/>
    <w:rsid w:val="00FD40F5"/>
  </w:style>
  <w:style w:type="paragraph" w:customStyle="1" w:styleId="B2D0DD847FF5417AADDFF8BC24B91017">
    <w:name w:val="B2D0DD847FF5417AADDFF8BC24B91017"/>
    <w:rsid w:val="00FD40F5"/>
  </w:style>
  <w:style w:type="paragraph" w:customStyle="1" w:styleId="1D3CCD275B194C3B92341FB7C0E14FCE">
    <w:name w:val="1D3CCD275B194C3B92341FB7C0E14FCE"/>
    <w:rsid w:val="00FD40F5"/>
  </w:style>
  <w:style w:type="paragraph" w:customStyle="1" w:styleId="032F49C9C99C4696B969347BDD98952A">
    <w:name w:val="032F49C9C99C4696B969347BDD98952A"/>
    <w:rsid w:val="00FD40F5"/>
  </w:style>
  <w:style w:type="paragraph" w:customStyle="1" w:styleId="DEB67A4C38BE4AD78F0D9F1C2A60B10B">
    <w:name w:val="DEB67A4C38BE4AD78F0D9F1C2A60B10B"/>
    <w:rsid w:val="00FD40F5"/>
  </w:style>
  <w:style w:type="paragraph" w:customStyle="1" w:styleId="AA716D172E7A4B60BE30EF33718E515F">
    <w:name w:val="AA716D172E7A4B60BE30EF33718E515F"/>
    <w:rsid w:val="00FD40F5"/>
  </w:style>
  <w:style w:type="paragraph" w:customStyle="1" w:styleId="F7C7B3ADD3654A289997470BBD5B6D4A">
    <w:name w:val="F7C7B3ADD3654A289997470BBD5B6D4A"/>
    <w:rsid w:val="00FD40F5"/>
  </w:style>
  <w:style w:type="paragraph" w:customStyle="1" w:styleId="54A56544D914473DA991CC62C8BC2556">
    <w:name w:val="54A56544D914473DA991CC62C8BC2556"/>
    <w:rsid w:val="00FD40F5"/>
  </w:style>
  <w:style w:type="paragraph" w:customStyle="1" w:styleId="20D3BA8FF39C4F0E99D2C64620066B8C">
    <w:name w:val="20D3BA8FF39C4F0E99D2C64620066B8C"/>
    <w:rsid w:val="00FD40F5"/>
  </w:style>
  <w:style w:type="paragraph" w:customStyle="1" w:styleId="6C1AC85796FB4508813438F8CCCC30B7">
    <w:name w:val="6C1AC85796FB4508813438F8CCCC30B7"/>
    <w:rsid w:val="00FD40F5"/>
  </w:style>
  <w:style w:type="paragraph" w:customStyle="1" w:styleId="637EDFD798234C3FA6EE5EC15F549587">
    <w:name w:val="637EDFD798234C3FA6EE5EC15F549587"/>
    <w:rsid w:val="00FD40F5"/>
  </w:style>
  <w:style w:type="paragraph" w:customStyle="1" w:styleId="42E9EC0AFD454B9EB71A26F5527E5109">
    <w:name w:val="42E9EC0AFD454B9EB71A26F5527E5109"/>
    <w:rsid w:val="00FD40F5"/>
  </w:style>
  <w:style w:type="paragraph" w:customStyle="1" w:styleId="B332746FB70947148A7159EA4E7E8EB9">
    <w:name w:val="B332746FB70947148A7159EA4E7E8EB9"/>
    <w:rsid w:val="00FD40F5"/>
  </w:style>
  <w:style w:type="paragraph" w:customStyle="1" w:styleId="24FFF7675CC446C896B66DC333557697">
    <w:name w:val="24FFF7675CC446C896B66DC333557697"/>
    <w:rsid w:val="00FD40F5"/>
  </w:style>
  <w:style w:type="paragraph" w:customStyle="1" w:styleId="559C29A10FEC4B3689752886F253C634">
    <w:name w:val="559C29A10FEC4B3689752886F253C634"/>
    <w:rsid w:val="00FD40F5"/>
  </w:style>
  <w:style w:type="paragraph" w:customStyle="1" w:styleId="841B3D5CC7574D268C53EF8F2C326F89">
    <w:name w:val="841B3D5CC7574D268C53EF8F2C326F89"/>
    <w:rsid w:val="00FD40F5"/>
  </w:style>
  <w:style w:type="paragraph" w:customStyle="1" w:styleId="2D56A8A18B1348B99699EAF5B26DE466">
    <w:name w:val="2D56A8A18B1348B99699EAF5B26DE466"/>
    <w:rsid w:val="00FD40F5"/>
  </w:style>
  <w:style w:type="paragraph" w:customStyle="1" w:styleId="03B87978ECAE4C1993CED9490DFE0C6F">
    <w:name w:val="03B87978ECAE4C1993CED9490DFE0C6F"/>
    <w:rsid w:val="00FD40F5"/>
  </w:style>
  <w:style w:type="paragraph" w:customStyle="1" w:styleId="F2A8F678EE7C4AC991B6A5B753A43669">
    <w:name w:val="F2A8F678EE7C4AC991B6A5B753A43669"/>
    <w:rsid w:val="00FD40F5"/>
  </w:style>
  <w:style w:type="paragraph" w:customStyle="1" w:styleId="78C67DAEB7694E1B85E8D5E27182AD54">
    <w:name w:val="78C67DAEB7694E1B85E8D5E27182AD54"/>
    <w:rsid w:val="00FD40F5"/>
  </w:style>
  <w:style w:type="paragraph" w:customStyle="1" w:styleId="498CB798B4474BC28DF5387B88D365C4">
    <w:name w:val="498CB798B4474BC28DF5387B88D365C4"/>
    <w:rsid w:val="00FD40F5"/>
  </w:style>
  <w:style w:type="paragraph" w:customStyle="1" w:styleId="4694DB908CF34A31990FE6CB452129C2">
    <w:name w:val="4694DB908CF34A31990FE6CB452129C2"/>
    <w:rsid w:val="00FD40F5"/>
  </w:style>
  <w:style w:type="paragraph" w:customStyle="1" w:styleId="57DDE8CD35934940938FA276019B205D">
    <w:name w:val="57DDE8CD35934940938FA276019B205D"/>
    <w:rsid w:val="00FD40F5"/>
  </w:style>
  <w:style w:type="paragraph" w:customStyle="1" w:styleId="6EE69F38F3724F518F483435E936B325">
    <w:name w:val="6EE69F38F3724F518F483435E936B325"/>
    <w:rsid w:val="00FD40F5"/>
  </w:style>
  <w:style w:type="paragraph" w:customStyle="1" w:styleId="3ADD713A7F4743099F8EDD579C49B44B">
    <w:name w:val="3ADD713A7F4743099F8EDD579C49B44B"/>
    <w:rsid w:val="00FD40F5"/>
  </w:style>
  <w:style w:type="paragraph" w:customStyle="1" w:styleId="77D9B8020E0247EBB04DAA55D9EDA400">
    <w:name w:val="77D9B8020E0247EBB04DAA55D9EDA400"/>
    <w:rsid w:val="00FD40F5"/>
  </w:style>
  <w:style w:type="paragraph" w:customStyle="1" w:styleId="AA865D31321143A1899826C4018D77BD">
    <w:name w:val="AA865D31321143A1899826C4018D77BD"/>
    <w:rsid w:val="00FD40F5"/>
  </w:style>
  <w:style w:type="paragraph" w:customStyle="1" w:styleId="FCF50F3A32594AC5B70A5FD192083C53">
    <w:name w:val="FCF50F3A32594AC5B70A5FD192083C53"/>
    <w:rsid w:val="00FD40F5"/>
  </w:style>
  <w:style w:type="paragraph" w:customStyle="1" w:styleId="4276841C10D548C59D3A7544618635CF">
    <w:name w:val="4276841C10D548C59D3A7544618635CF"/>
    <w:rsid w:val="00FD40F5"/>
  </w:style>
  <w:style w:type="paragraph" w:customStyle="1" w:styleId="ECE31697E76F4F07BD96F379C143DA14">
    <w:name w:val="ECE31697E76F4F07BD96F379C143DA14"/>
    <w:rsid w:val="00FD40F5"/>
  </w:style>
  <w:style w:type="paragraph" w:customStyle="1" w:styleId="D11CE5A76F6C4E379D50D380B530B5FE">
    <w:name w:val="D11CE5A76F6C4E379D50D380B530B5FE"/>
    <w:rsid w:val="00FD40F5"/>
  </w:style>
  <w:style w:type="paragraph" w:customStyle="1" w:styleId="051291D0A6DA40E2BB1D5EFCFFF0D20F">
    <w:name w:val="051291D0A6DA40E2BB1D5EFCFFF0D20F"/>
    <w:rsid w:val="00FD40F5"/>
  </w:style>
  <w:style w:type="paragraph" w:customStyle="1" w:styleId="0E7727F956F64413BBAA7AC967F1F3A5">
    <w:name w:val="0E7727F956F64413BBAA7AC967F1F3A5"/>
    <w:rsid w:val="00FD40F5"/>
  </w:style>
  <w:style w:type="paragraph" w:customStyle="1" w:styleId="F32621D50B7047EC9B0A0DD3145692E8">
    <w:name w:val="F32621D50B7047EC9B0A0DD3145692E8"/>
    <w:rsid w:val="00FD40F5"/>
  </w:style>
  <w:style w:type="paragraph" w:customStyle="1" w:styleId="DBE0124D11CB499DA1AB65DA11DCDF22">
    <w:name w:val="DBE0124D11CB499DA1AB65DA11DCDF22"/>
    <w:rsid w:val="00FD40F5"/>
  </w:style>
  <w:style w:type="paragraph" w:customStyle="1" w:styleId="27C3FA9C5F844778AC7020FEFFB67954">
    <w:name w:val="27C3FA9C5F844778AC7020FEFFB67954"/>
    <w:rsid w:val="00FD40F5"/>
  </w:style>
  <w:style w:type="paragraph" w:customStyle="1" w:styleId="89C832E22A22408697E69A1A5AB9F134">
    <w:name w:val="89C832E22A22408697E69A1A5AB9F134"/>
    <w:rsid w:val="00FD40F5"/>
  </w:style>
  <w:style w:type="paragraph" w:customStyle="1" w:styleId="4C84028F7E7C40BE80A43FBDCC50E7D5">
    <w:name w:val="4C84028F7E7C40BE80A43FBDCC50E7D5"/>
    <w:rsid w:val="00FD40F5"/>
  </w:style>
  <w:style w:type="paragraph" w:customStyle="1" w:styleId="F4398319245B4B0D9D34CC237331712D">
    <w:name w:val="F4398319245B4B0D9D34CC237331712D"/>
    <w:rsid w:val="00FD40F5"/>
  </w:style>
  <w:style w:type="paragraph" w:customStyle="1" w:styleId="7B98C772A7D343BB93E43322E54E3CD0">
    <w:name w:val="7B98C772A7D343BB93E43322E54E3CD0"/>
    <w:rsid w:val="00FD40F5"/>
  </w:style>
  <w:style w:type="paragraph" w:customStyle="1" w:styleId="3287C6B1C70740D984E7E1F3F888F424">
    <w:name w:val="3287C6B1C70740D984E7E1F3F888F424"/>
    <w:rsid w:val="00FD40F5"/>
  </w:style>
  <w:style w:type="paragraph" w:customStyle="1" w:styleId="DD2CE524148E4453AFC0B791F0027956">
    <w:name w:val="DD2CE524148E4453AFC0B791F0027956"/>
    <w:rsid w:val="00FD40F5"/>
  </w:style>
  <w:style w:type="paragraph" w:customStyle="1" w:styleId="FCDF25E29B1C4D34BF949E4429D4E246">
    <w:name w:val="FCDF25E29B1C4D34BF949E4429D4E246"/>
    <w:rsid w:val="00FD40F5"/>
  </w:style>
  <w:style w:type="paragraph" w:customStyle="1" w:styleId="C24F9428E4594E7E8C3AFD3CCDD02E28">
    <w:name w:val="C24F9428E4594E7E8C3AFD3CCDD02E28"/>
    <w:rsid w:val="00FD40F5"/>
  </w:style>
  <w:style w:type="paragraph" w:customStyle="1" w:styleId="EA3D3D2FD371456DB75D8214CFC13F80">
    <w:name w:val="EA3D3D2FD371456DB75D8214CFC13F80"/>
    <w:rsid w:val="00FD40F5"/>
  </w:style>
  <w:style w:type="paragraph" w:customStyle="1" w:styleId="D27DC830EB484629AFC2696B63AECF16">
    <w:name w:val="D27DC830EB484629AFC2696B63AECF16"/>
    <w:rsid w:val="00FD40F5"/>
  </w:style>
  <w:style w:type="paragraph" w:customStyle="1" w:styleId="4F178F0C81B3496DB02B2CF44642BD7B">
    <w:name w:val="4F178F0C81B3496DB02B2CF44642BD7B"/>
    <w:rsid w:val="00FD40F5"/>
  </w:style>
  <w:style w:type="paragraph" w:customStyle="1" w:styleId="8B5BA4BF107B461EA70DC7F3BCA17F62">
    <w:name w:val="8B5BA4BF107B461EA70DC7F3BCA17F62"/>
    <w:rsid w:val="00FD40F5"/>
  </w:style>
  <w:style w:type="paragraph" w:customStyle="1" w:styleId="484C7F2EFFE8408A86F5CC24FEABD8E3">
    <w:name w:val="484C7F2EFFE8408A86F5CC24FEABD8E3"/>
    <w:rsid w:val="00FD40F5"/>
  </w:style>
  <w:style w:type="paragraph" w:customStyle="1" w:styleId="1CF204A9BF5747C18F6B13752E035E63">
    <w:name w:val="1CF204A9BF5747C18F6B13752E035E63"/>
    <w:rsid w:val="00FD40F5"/>
  </w:style>
  <w:style w:type="paragraph" w:customStyle="1" w:styleId="683259DCF7D449ADAD4D0519EB9748E5">
    <w:name w:val="683259DCF7D449ADAD4D0519EB9748E5"/>
    <w:rsid w:val="00FD40F5"/>
  </w:style>
  <w:style w:type="paragraph" w:customStyle="1" w:styleId="67BE781C688740F79650F8E9AC25EAEE">
    <w:name w:val="67BE781C688740F79650F8E9AC25EAEE"/>
    <w:rsid w:val="00FD40F5"/>
  </w:style>
  <w:style w:type="paragraph" w:customStyle="1" w:styleId="F7C69B672AF74A96BA8259C9E342BFCB">
    <w:name w:val="F7C69B672AF74A96BA8259C9E342BFCB"/>
    <w:rsid w:val="0001240F"/>
  </w:style>
  <w:style w:type="paragraph" w:customStyle="1" w:styleId="E27F3D3E2DB7416F90230BE837E4B5D9">
    <w:name w:val="E27F3D3E2DB7416F90230BE837E4B5D9"/>
    <w:rsid w:val="00D46B4D"/>
  </w:style>
  <w:style w:type="paragraph" w:customStyle="1" w:styleId="2FEA3A48AAD047A0B0D0F7F3CD84902E">
    <w:name w:val="2FEA3A48AAD047A0B0D0F7F3CD84902E"/>
    <w:rsid w:val="001A0E33"/>
  </w:style>
  <w:style w:type="paragraph" w:customStyle="1" w:styleId="2018583D4BB14C5296B347553E8C0C6F">
    <w:name w:val="2018583D4BB14C5296B347553E8C0C6F"/>
    <w:rsid w:val="001A0E33"/>
  </w:style>
  <w:style w:type="paragraph" w:customStyle="1" w:styleId="F9575C16BC604F2DA05F55D952000521">
    <w:name w:val="F9575C16BC604F2DA05F55D952000521"/>
    <w:rsid w:val="001A0E33"/>
  </w:style>
  <w:style w:type="paragraph" w:customStyle="1" w:styleId="5DF11CE2DE6F49DD841E0A92BFB6FF4E">
    <w:name w:val="5DF11CE2DE6F49DD841E0A92BFB6FF4E"/>
    <w:rsid w:val="001A0E33"/>
  </w:style>
  <w:style w:type="paragraph" w:customStyle="1" w:styleId="70478B5B61F1420FADF82E151264178D">
    <w:name w:val="70478B5B61F1420FADF82E151264178D"/>
    <w:rsid w:val="001A0E33"/>
  </w:style>
  <w:style w:type="paragraph" w:customStyle="1" w:styleId="AE513126EEFF4B0DBBF602E5FD4533FA">
    <w:name w:val="AE513126EEFF4B0DBBF602E5FD4533FA"/>
    <w:rsid w:val="001A0E33"/>
  </w:style>
  <w:style w:type="paragraph" w:customStyle="1" w:styleId="9A19F9118703487392A2EAD7998282F6">
    <w:name w:val="9A19F9118703487392A2EAD7998282F6"/>
    <w:rsid w:val="001A0E33"/>
  </w:style>
  <w:style w:type="paragraph" w:customStyle="1" w:styleId="B42BD82DB0404FF480C097E4E4170CDF">
    <w:name w:val="B42BD82DB0404FF480C097E4E4170CDF"/>
    <w:rsid w:val="001A0E33"/>
  </w:style>
  <w:style w:type="paragraph" w:customStyle="1" w:styleId="8F07C589F17B49ADBA87F6F0C2D6F7FA">
    <w:name w:val="8F07C589F17B49ADBA87F6F0C2D6F7FA"/>
    <w:rsid w:val="001A0E33"/>
  </w:style>
  <w:style w:type="paragraph" w:customStyle="1" w:styleId="08A0ECFBF20E49B58353B31D2894B802">
    <w:name w:val="08A0ECFBF20E49B58353B31D2894B802"/>
    <w:rsid w:val="001A0E33"/>
  </w:style>
  <w:style w:type="paragraph" w:customStyle="1" w:styleId="E00C0B8F15B64194A352435A2A0974A4">
    <w:name w:val="E00C0B8F15B64194A352435A2A0974A4"/>
    <w:rsid w:val="001A0E33"/>
  </w:style>
  <w:style w:type="paragraph" w:customStyle="1" w:styleId="D8C03F51339D4A3CB3E8032C7FF30439">
    <w:name w:val="D8C03F51339D4A3CB3E8032C7FF30439"/>
    <w:rsid w:val="001A0E33"/>
  </w:style>
  <w:style w:type="paragraph" w:customStyle="1" w:styleId="C8FCCEDD6854488B8067984D50B95127">
    <w:name w:val="C8FCCEDD6854488B8067984D50B95127"/>
    <w:rsid w:val="001A0E33"/>
  </w:style>
  <w:style w:type="paragraph" w:customStyle="1" w:styleId="DD048C4310D8436DB8902ACD0AE5024A">
    <w:name w:val="DD048C4310D8436DB8902ACD0AE5024A"/>
    <w:rsid w:val="001A0E33"/>
  </w:style>
  <w:style w:type="paragraph" w:customStyle="1" w:styleId="722FF4D830004E538E4A2BC8DE8D2D5E">
    <w:name w:val="722FF4D830004E538E4A2BC8DE8D2D5E"/>
    <w:rsid w:val="001A0E33"/>
  </w:style>
  <w:style w:type="paragraph" w:customStyle="1" w:styleId="166D194624FD4BA291D00CECA7668C87">
    <w:name w:val="166D194624FD4BA291D00CECA7668C87"/>
    <w:rsid w:val="001A0E33"/>
  </w:style>
  <w:style w:type="paragraph" w:customStyle="1" w:styleId="1AF31222FFF44D6095172FAD11EB2C87">
    <w:name w:val="1AF31222FFF44D6095172FAD11EB2C87"/>
    <w:rsid w:val="001A0E33"/>
  </w:style>
  <w:style w:type="paragraph" w:customStyle="1" w:styleId="3A092E29CB624129B1D5957FABA54AD6">
    <w:name w:val="3A092E29CB624129B1D5957FABA54AD6"/>
    <w:rsid w:val="001A0E33"/>
  </w:style>
  <w:style w:type="paragraph" w:customStyle="1" w:styleId="1FC648B5DFD94AF9B156E684C416C93E">
    <w:name w:val="1FC648B5DFD94AF9B156E684C416C93E"/>
    <w:rsid w:val="001A0E33"/>
  </w:style>
  <w:style w:type="paragraph" w:customStyle="1" w:styleId="99DC8DD9E3FD4C4897FF2019A9DA60B1">
    <w:name w:val="99DC8DD9E3FD4C4897FF2019A9DA60B1"/>
    <w:rsid w:val="001A0E33"/>
  </w:style>
  <w:style w:type="paragraph" w:customStyle="1" w:styleId="D2189B6541254ED7A5967C0869D522A9">
    <w:name w:val="D2189B6541254ED7A5967C0869D522A9"/>
    <w:rsid w:val="001A0E33"/>
  </w:style>
  <w:style w:type="paragraph" w:customStyle="1" w:styleId="A99FF5661021462C8B3211E9864796EC">
    <w:name w:val="A99FF5661021462C8B3211E9864796EC"/>
    <w:rsid w:val="001A0E33"/>
  </w:style>
  <w:style w:type="paragraph" w:customStyle="1" w:styleId="6A825906B54D44F48C2D5353D7F7B04C">
    <w:name w:val="6A825906B54D44F48C2D5353D7F7B04C"/>
    <w:rsid w:val="001A0E33"/>
  </w:style>
  <w:style w:type="paragraph" w:customStyle="1" w:styleId="7F3ED8B561164D1B8FBF3283F96F9727">
    <w:name w:val="7F3ED8B561164D1B8FBF3283F96F9727"/>
    <w:rsid w:val="001A0E33"/>
  </w:style>
  <w:style w:type="paragraph" w:customStyle="1" w:styleId="5FFAD90FEC014900B71B88DE17D1458F">
    <w:name w:val="5FFAD90FEC014900B71B88DE17D1458F"/>
    <w:rsid w:val="001A0E33"/>
  </w:style>
  <w:style w:type="paragraph" w:customStyle="1" w:styleId="F284CCB5508549D6AA717E9DE35CFB16">
    <w:name w:val="F284CCB5508549D6AA717E9DE35CFB16"/>
    <w:rsid w:val="001A0E33"/>
  </w:style>
  <w:style w:type="paragraph" w:customStyle="1" w:styleId="297BD3D7AAF74FF9A8F31A1C15C0CAD5">
    <w:name w:val="297BD3D7AAF74FF9A8F31A1C15C0CAD5"/>
    <w:rsid w:val="001A0E33"/>
  </w:style>
  <w:style w:type="paragraph" w:customStyle="1" w:styleId="55572A0B1FEE492E94D34D044DE2A03C">
    <w:name w:val="55572A0B1FEE492E94D34D044DE2A03C"/>
    <w:rsid w:val="001A0E33"/>
  </w:style>
  <w:style w:type="paragraph" w:customStyle="1" w:styleId="2D9DEE0F75D946B4B30BF90E191BA0FD">
    <w:name w:val="2D9DEE0F75D946B4B30BF90E191BA0FD"/>
    <w:rsid w:val="001A0E33"/>
  </w:style>
  <w:style w:type="paragraph" w:customStyle="1" w:styleId="2110675F2852427D926F10537CBA829C">
    <w:name w:val="2110675F2852427D926F10537CBA829C"/>
    <w:rsid w:val="001A0E33"/>
  </w:style>
  <w:style w:type="paragraph" w:customStyle="1" w:styleId="70CA1DC0649549E8A6A53CF904973EC8">
    <w:name w:val="70CA1DC0649549E8A6A53CF904973EC8"/>
    <w:rsid w:val="001A0E33"/>
  </w:style>
  <w:style w:type="paragraph" w:customStyle="1" w:styleId="6D9D68C0CDBC4E6C9842CDCEBC199BF1">
    <w:name w:val="6D9D68C0CDBC4E6C9842CDCEBC199BF1"/>
    <w:rsid w:val="001A0E33"/>
  </w:style>
  <w:style w:type="paragraph" w:customStyle="1" w:styleId="664648B7BBDE403D98FD0169DDF584A6">
    <w:name w:val="664648B7BBDE403D98FD0169DDF584A6"/>
    <w:rsid w:val="001A0E33"/>
  </w:style>
  <w:style w:type="paragraph" w:customStyle="1" w:styleId="867C2FEEF288486BBE8031ED8C1FFF55">
    <w:name w:val="867C2FEEF288486BBE8031ED8C1FFF55"/>
    <w:rsid w:val="001A0E33"/>
  </w:style>
  <w:style w:type="paragraph" w:customStyle="1" w:styleId="8A5E1E0936E7485B9AF37E18BE55B37F">
    <w:name w:val="8A5E1E0936E7485B9AF37E18BE55B37F"/>
    <w:rsid w:val="001A0E33"/>
  </w:style>
  <w:style w:type="paragraph" w:customStyle="1" w:styleId="E88E058135A34943A15E37DBF3AE3C47">
    <w:name w:val="E88E058135A34943A15E37DBF3AE3C47"/>
    <w:rsid w:val="001A0E33"/>
  </w:style>
  <w:style w:type="paragraph" w:customStyle="1" w:styleId="AA6C75B61A9B45AEA924F2EBBF0C2FB9">
    <w:name w:val="AA6C75B61A9B45AEA924F2EBBF0C2FB9"/>
    <w:rsid w:val="001A0E33"/>
  </w:style>
  <w:style w:type="paragraph" w:customStyle="1" w:styleId="033C181FA47C4D1EB434A27DBA7F21B5">
    <w:name w:val="033C181FA47C4D1EB434A27DBA7F21B5"/>
    <w:rsid w:val="001A0E33"/>
  </w:style>
  <w:style w:type="paragraph" w:customStyle="1" w:styleId="DAD9A507386A446D8C561AB560BF9171">
    <w:name w:val="DAD9A507386A446D8C561AB560BF9171"/>
    <w:rsid w:val="001A0E33"/>
  </w:style>
  <w:style w:type="paragraph" w:customStyle="1" w:styleId="AC9C469EB4454EF0890319313A44684B">
    <w:name w:val="AC9C469EB4454EF0890319313A44684B"/>
    <w:rsid w:val="001A0E33"/>
  </w:style>
  <w:style w:type="paragraph" w:customStyle="1" w:styleId="CFABCC1061D64FA8AD9E0640F6B76D4D">
    <w:name w:val="CFABCC1061D64FA8AD9E0640F6B76D4D"/>
    <w:rsid w:val="001A0E33"/>
  </w:style>
  <w:style w:type="paragraph" w:customStyle="1" w:styleId="95602A4F0B79443592C2DB755834E226">
    <w:name w:val="95602A4F0B79443592C2DB755834E226"/>
    <w:rsid w:val="001A0E33"/>
  </w:style>
  <w:style w:type="paragraph" w:customStyle="1" w:styleId="66E041DAEAE340508AF9DFB8CA4B937D">
    <w:name w:val="66E041DAEAE340508AF9DFB8CA4B937D"/>
    <w:rsid w:val="001A0E33"/>
  </w:style>
  <w:style w:type="paragraph" w:customStyle="1" w:styleId="255EA6FF085948B899294693E72B95E3">
    <w:name w:val="255EA6FF085948B899294693E72B95E3"/>
    <w:rsid w:val="001A0E33"/>
  </w:style>
  <w:style w:type="paragraph" w:customStyle="1" w:styleId="19C4B627ED6F41719DC6FC8095762C70">
    <w:name w:val="19C4B627ED6F41719DC6FC8095762C70"/>
    <w:rsid w:val="001A0E33"/>
  </w:style>
  <w:style w:type="paragraph" w:customStyle="1" w:styleId="9EC7AE7461414363B232C5961372DC09">
    <w:name w:val="9EC7AE7461414363B232C5961372DC09"/>
    <w:rsid w:val="001A0E33"/>
  </w:style>
  <w:style w:type="paragraph" w:customStyle="1" w:styleId="F675F163A5304D6D8DECCC3CBEB902BD">
    <w:name w:val="F675F163A5304D6D8DECCC3CBEB902BD"/>
    <w:rsid w:val="001A0E33"/>
  </w:style>
  <w:style w:type="paragraph" w:customStyle="1" w:styleId="63F5AE22F32A4341BAEF0332DB29116E">
    <w:name w:val="63F5AE22F32A4341BAEF0332DB29116E"/>
    <w:rsid w:val="001A0E33"/>
  </w:style>
  <w:style w:type="paragraph" w:customStyle="1" w:styleId="331D6A3513A3480AB90F0DC6357203C5">
    <w:name w:val="331D6A3513A3480AB90F0DC6357203C5"/>
    <w:rsid w:val="001A0E33"/>
  </w:style>
  <w:style w:type="paragraph" w:customStyle="1" w:styleId="7408795E13394A5F9501081EC3389A1B">
    <w:name w:val="7408795E13394A5F9501081EC3389A1B"/>
    <w:rsid w:val="001A0E33"/>
  </w:style>
  <w:style w:type="paragraph" w:customStyle="1" w:styleId="C5BDD5D3757F4FAEA0E5F738E2604697">
    <w:name w:val="C5BDD5D3757F4FAEA0E5F738E2604697"/>
    <w:rsid w:val="001A0E33"/>
  </w:style>
  <w:style w:type="paragraph" w:customStyle="1" w:styleId="6DBA7AE3C68B4E2887A29B72D02FD363">
    <w:name w:val="6DBA7AE3C68B4E2887A29B72D02FD363"/>
    <w:rsid w:val="001A0E33"/>
  </w:style>
  <w:style w:type="paragraph" w:customStyle="1" w:styleId="345F77708FF74BDB907AA4411E1931BB">
    <w:name w:val="345F77708FF74BDB907AA4411E1931BB"/>
    <w:rsid w:val="001A0E33"/>
  </w:style>
  <w:style w:type="paragraph" w:customStyle="1" w:styleId="A15AB3E51A944CB3B600E5B3421A33B4">
    <w:name w:val="A15AB3E51A944CB3B600E5B3421A33B4"/>
    <w:rsid w:val="001A0E33"/>
  </w:style>
  <w:style w:type="paragraph" w:customStyle="1" w:styleId="A90C2BE7055F40EA86168A13BE25DB41">
    <w:name w:val="A90C2BE7055F40EA86168A13BE25DB41"/>
    <w:rsid w:val="001A0E33"/>
  </w:style>
  <w:style w:type="paragraph" w:customStyle="1" w:styleId="7615D146D00F49668A49271A3E006F69">
    <w:name w:val="7615D146D00F49668A49271A3E006F69"/>
    <w:rsid w:val="001A0E33"/>
  </w:style>
  <w:style w:type="paragraph" w:customStyle="1" w:styleId="46A3FEA63BDD432A971D9B8883BE8313">
    <w:name w:val="46A3FEA63BDD432A971D9B8883BE8313"/>
    <w:rsid w:val="001A0E33"/>
  </w:style>
  <w:style w:type="paragraph" w:customStyle="1" w:styleId="F7C7405B4C4D432DB7A69F9F85683530">
    <w:name w:val="F7C7405B4C4D432DB7A69F9F85683530"/>
    <w:rsid w:val="001A0E33"/>
  </w:style>
  <w:style w:type="paragraph" w:customStyle="1" w:styleId="A619488A54434742AB17E13D405BCEAC">
    <w:name w:val="A619488A54434742AB17E13D405BCEAC"/>
    <w:rsid w:val="001A0E33"/>
  </w:style>
  <w:style w:type="paragraph" w:customStyle="1" w:styleId="FBDBD53CADE84EE1BE1F9E39B363C1CA">
    <w:name w:val="FBDBD53CADE84EE1BE1F9E39B363C1CA"/>
    <w:rsid w:val="001A0E33"/>
  </w:style>
  <w:style w:type="paragraph" w:customStyle="1" w:styleId="42D4E20A76BA4B81BE4220BF5933A033">
    <w:name w:val="42D4E20A76BA4B81BE4220BF5933A033"/>
    <w:rsid w:val="001A0E33"/>
  </w:style>
  <w:style w:type="paragraph" w:customStyle="1" w:styleId="40DDAB70AB5F45EA9DA0DA7A8CD249E1">
    <w:name w:val="40DDAB70AB5F45EA9DA0DA7A8CD249E1"/>
    <w:rsid w:val="001A0E33"/>
  </w:style>
  <w:style w:type="paragraph" w:customStyle="1" w:styleId="EA33482D0B9E47F88475308D9C8A1B4D">
    <w:name w:val="EA33482D0B9E47F88475308D9C8A1B4D"/>
    <w:rsid w:val="001A0E33"/>
  </w:style>
  <w:style w:type="paragraph" w:customStyle="1" w:styleId="656088C0C2F24729B344CBE6F860A75E">
    <w:name w:val="656088C0C2F24729B344CBE6F860A75E"/>
    <w:rsid w:val="001A0E33"/>
  </w:style>
  <w:style w:type="paragraph" w:customStyle="1" w:styleId="C5826BAD26A043ECAD61797D3496EF9E">
    <w:name w:val="C5826BAD26A043ECAD61797D3496EF9E"/>
    <w:rsid w:val="001A0E33"/>
  </w:style>
  <w:style w:type="paragraph" w:customStyle="1" w:styleId="0AD8AF3BD84F4FF583E66668DD5411B5">
    <w:name w:val="0AD8AF3BD84F4FF583E66668DD5411B5"/>
    <w:rsid w:val="001A0E33"/>
  </w:style>
  <w:style w:type="paragraph" w:customStyle="1" w:styleId="0C114C6CAB824ACA95184F4D24DC986A">
    <w:name w:val="0C114C6CAB824ACA95184F4D24DC986A"/>
    <w:rsid w:val="001A0E33"/>
  </w:style>
  <w:style w:type="paragraph" w:customStyle="1" w:styleId="85FC5F1DB463464C8E03E0842CABC788">
    <w:name w:val="85FC5F1DB463464C8E03E0842CABC788"/>
    <w:rsid w:val="001A0E33"/>
  </w:style>
  <w:style w:type="paragraph" w:customStyle="1" w:styleId="8D5983323094481B8D4CA823571598D1">
    <w:name w:val="8D5983323094481B8D4CA823571598D1"/>
    <w:rsid w:val="001A0E33"/>
  </w:style>
  <w:style w:type="paragraph" w:customStyle="1" w:styleId="19C57B432C154760BE8F638DC8B06B6E">
    <w:name w:val="19C57B432C154760BE8F638DC8B06B6E"/>
    <w:rsid w:val="001A0E33"/>
  </w:style>
  <w:style w:type="paragraph" w:customStyle="1" w:styleId="6DB52D9BC5514DD89FEF1FFE646AB1B9">
    <w:name w:val="6DB52D9BC5514DD89FEF1FFE646AB1B9"/>
    <w:rsid w:val="001A0E33"/>
  </w:style>
  <w:style w:type="paragraph" w:customStyle="1" w:styleId="05EC1032733E490EBAB6E60A93E5DFE6">
    <w:name w:val="05EC1032733E490EBAB6E60A93E5DFE6"/>
    <w:rsid w:val="001A0E33"/>
  </w:style>
  <w:style w:type="paragraph" w:customStyle="1" w:styleId="0ECCB2CF54D148E7BE59CF86ED69773F">
    <w:name w:val="0ECCB2CF54D148E7BE59CF86ED69773F"/>
    <w:rsid w:val="001A0E33"/>
  </w:style>
  <w:style w:type="paragraph" w:customStyle="1" w:styleId="9388552CC90246198BC36E4FD3534969">
    <w:name w:val="9388552CC90246198BC36E4FD3534969"/>
    <w:rsid w:val="001A0E33"/>
  </w:style>
  <w:style w:type="paragraph" w:customStyle="1" w:styleId="F389CAAFA5444D1B9A52C74EDE093228">
    <w:name w:val="F389CAAFA5444D1B9A52C74EDE093228"/>
    <w:rsid w:val="001A0E33"/>
  </w:style>
  <w:style w:type="paragraph" w:customStyle="1" w:styleId="FB8EDA3183074DE986647DEC9688E2AA">
    <w:name w:val="FB8EDA3183074DE986647DEC9688E2AA"/>
    <w:rsid w:val="001A0E33"/>
  </w:style>
  <w:style w:type="paragraph" w:customStyle="1" w:styleId="523458A218D04FCA8434F566D10ADD7E">
    <w:name w:val="523458A218D04FCA8434F566D10ADD7E"/>
    <w:rsid w:val="001A0E33"/>
  </w:style>
  <w:style w:type="paragraph" w:customStyle="1" w:styleId="F31049F277564770B8CCCEAA64DBB968">
    <w:name w:val="F31049F277564770B8CCCEAA64DBB968"/>
    <w:rsid w:val="001A0E33"/>
  </w:style>
  <w:style w:type="paragraph" w:customStyle="1" w:styleId="0D4C562B43EC47ED807EC5BEECB7CEA6">
    <w:name w:val="0D4C562B43EC47ED807EC5BEECB7CEA6"/>
    <w:rsid w:val="001A0E33"/>
  </w:style>
  <w:style w:type="paragraph" w:customStyle="1" w:styleId="7D789F0B93EC445F97D610DA2A6ED354">
    <w:name w:val="7D789F0B93EC445F97D610DA2A6ED354"/>
    <w:rsid w:val="001A0E33"/>
  </w:style>
  <w:style w:type="paragraph" w:customStyle="1" w:styleId="F910FF1DA4AB4B5A8D7B330F37189932">
    <w:name w:val="F910FF1DA4AB4B5A8D7B330F37189932"/>
    <w:rsid w:val="001A0E33"/>
  </w:style>
  <w:style w:type="paragraph" w:customStyle="1" w:styleId="E05277FFFD0C427EAD36D042EA6B6E09">
    <w:name w:val="E05277FFFD0C427EAD36D042EA6B6E09"/>
    <w:rsid w:val="001A0E33"/>
  </w:style>
  <w:style w:type="paragraph" w:customStyle="1" w:styleId="67C59C7FDB694D42B54F73543794766D">
    <w:name w:val="67C59C7FDB694D42B54F73543794766D"/>
    <w:rsid w:val="001A0E33"/>
  </w:style>
  <w:style w:type="paragraph" w:customStyle="1" w:styleId="2AF3B1E8EE6648C2B208CC594CBFF00A">
    <w:name w:val="2AF3B1E8EE6648C2B208CC594CBFF00A"/>
    <w:rsid w:val="001A0E33"/>
  </w:style>
  <w:style w:type="paragraph" w:customStyle="1" w:styleId="BC09965E961F45239DA65BB33716C5D0">
    <w:name w:val="BC09965E961F45239DA65BB33716C5D0"/>
    <w:rsid w:val="001A0E33"/>
  </w:style>
  <w:style w:type="paragraph" w:customStyle="1" w:styleId="84205AF82A3E40F8AA7C1589528238F4">
    <w:name w:val="84205AF82A3E40F8AA7C1589528238F4"/>
    <w:rsid w:val="001A0E33"/>
  </w:style>
  <w:style w:type="paragraph" w:customStyle="1" w:styleId="27E93E6DE52F4AEBAF21EE854840EDD4">
    <w:name w:val="27E93E6DE52F4AEBAF21EE854840EDD4"/>
    <w:rsid w:val="001A0E33"/>
  </w:style>
  <w:style w:type="paragraph" w:customStyle="1" w:styleId="135606B6F8DF499C96FE4AACC973C8E7">
    <w:name w:val="135606B6F8DF499C96FE4AACC973C8E7"/>
    <w:rsid w:val="001A0E33"/>
  </w:style>
  <w:style w:type="paragraph" w:customStyle="1" w:styleId="1DF0F4B060654DF58F4884D4A6958D4A">
    <w:name w:val="1DF0F4B060654DF58F4884D4A6958D4A"/>
    <w:rsid w:val="001A0E33"/>
  </w:style>
  <w:style w:type="paragraph" w:customStyle="1" w:styleId="582C48334A8E4499A4CF178AA40B2B35">
    <w:name w:val="582C48334A8E4499A4CF178AA40B2B35"/>
    <w:rsid w:val="001A0E33"/>
  </w:style>
  <w:style w:type="paragraph" w:customStyle="1" w:styleId="AAE633FADD6B4B1197E9614C4F837F83">
    <w:name w:val="AAE633FADD6B4B1197E9614C4F837F83"/>
    <w:rsid w:val="001A0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1A776-3303-4079-AB32-18FFE792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639B8912</Template>
  <TotalTime>0</TotalTime>
  <Pages>4</Pages>
  <Words>1916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Dawidziuk</dc:creator>
  <cp:lastModifiedBy>Andrea Maria Pawliska</cp:lastModifiedBy>
  <cp:revision>2</cp:revision>
  <cp:lastPrinted>2019-05-24T14:54:00Z</cp:lastPrinted>
  <dcterms:created xsi:type="dcterms:W3CDTF">2023-07-24T17:40:00Z</dcterms:created>
  <dcterms:modified xsi:type="dcterms:W3CDTF">2023-07-24T17:40:00Z</dcterms:modified>
</cp:coreProperties>
</file>